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99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749"/>
        <w:gridCol w:w="4750"/>
      </w:tblGrid>
      <w:tr w:rsidR="003858F8" w14:paraId="3D0AF867" w14:textId="77777777" w:rsidTr="002B16D3">
        <w:trPr>
          <w:trHeight w:val="1083"/>
        </w:trPr>
        <w:tc>
          <w:tcPr>
            <w:tcW w:w="5749" w:type="dxa"/>
            <w:shd w:val="clear" w:color="auto" w:fill="auto"/>
          </w:tcPr>
          <w:p w14:paraId="648EA291" w14:textId="77777777" w:rsidR="003858F8" w:rsidRPr="00E81C1F" w:rsidRDefault="001E4D31">
            <w:pPr>
              <w:tabs>
                <w:tab w:val="left" w:pos="2930"/>
              </w:tabs>
              <w:snapToGrid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81C1F">
              <w:rPr>
                <w:noProof/>
                <w:color w:val="000000" w:themeColor="text1"/>
                <w:lang w:eastAsia="ru-RU"/>
              </w:rPr>
              <w:drawing>
                <wp:anchor distT="0" distB="0" distL="114935" distR="114935" simplePos="0" relativeHeight="251658240" behindDoc="1" locked="0" layoutInCell="1" allowOverlap="1" wp14:anchorId="49E10B7F" wp14:editId="684B48B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46990</wp:posOffset>
                  </wp:positionV>
                  <wp:extent cx="2499995" cy="558165"/>
                  <wp:effectExtent l="0" t="0" r="0" b="0"/>
                  <wp:wrapTight wrapText="bothSides">
                    <wp:wrapPolygon edited="0">
                      <wp:start x="0" y="0"/>
                      <wp:lineTo x="0" y="20642"/>
                      <wp:lineTo x="21397" y="20642"/>
                      <wp:lineTo x="2139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995" cy="558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50" w:type="dxa"/>
            <w:shd w:val="clear" w:color="auto" w:fill="auto"/>
          </w:tcPr>
          <w:p w14:paraId="4EFF8E82" w14:textId="77777777" w:rsidR="003858F8" w:rsidRDefault="003858F8">
            <w:pPr>
              <w:snapToGrid w:val="0"/>
              <w:rPr>
                <w:sz w:val="22"/>
                <w:szCs w:val="22"/>
              </w:rPr>
            </w:pPr>
          </w:p>
        </w:tc>
      </w:tr>
      <w:tr w:rsidR="003858F8" w14:paraId="76E692C7" w14:textId="77777777" w:rsidTr="00061F9E">
        <w:trPr>
          <w:trHeight w:val="2877"/>
        </w:trPr>
        <w:tc>
          <w:tcPr>
            <w:tcW w:w="5749" w:type="dxa"/>
            <w:shd w:val="clear" w:color="auto" w:fill="auto"/>
          </w:tcPr>
          <w:p w14:paraId="68E865D3" w14:textId="77777777" w:rsidR="00F80489" w:rsidRPr="0028157B" w:rsidRDefault="009B0AC3" w:rsidP="002B16D3">
            <w:pPr>
              <w:spacing w:line="240" w:lineRule="atLeast"/>
              <w:rPr>
                <w:color w:val="000000" w:themeColor="text1"/>
                <w:sz w:val="18"/>
                <w:szCs w:val="18"/>
              </w:rPr>
            </w:pP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Ч</w:t>
            </w:r>
            <w:r w:rsidR="00F80489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астное учреждение здравоохранения</w:t>
            </w:r>
          </w:p>
          <w:p w14:paraId="651BDF06" w14:textId="3A11C2DA" w:rsidR="00F80489" w:rsidRPr="0028157B" w:rsidRDefault="00F80489" w:rsidP="002B16D3">
            <w:pPr>
              <w:spacing w:line="240" w:lineRule="atLeast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«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Б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ольница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  <w:r w:rsidR="00D308CB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«РЖД-М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едицина» города 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Ульяновск</w:t>
            </w:r>
            <w:r w:rsidR="000A3D51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»</w:t>
            </w:r>
          </w:p>
          <w:p w14:paraId="7947CE41" w14:textId="721B06A0" w:rsidR="00F80489" w:rsidRPr="0028157B" w:rsidRDefault="00424A43" w:rsidP="002B16D3">
            <w:pPr>
              <w:spacing w:line="240" w:lineRule="atLeast"/>
              <w:rPr>
                <w:b/>
                <w:color w:val="000000" w:themeColor="text1"/>
                <w:sz w:val="18"/>
                <w:szCs w:val="18"/>
              </w:rPr>
            </w:pPr>
            <w:r w:rsidRPr="0028157B"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  <w:t xml:space="preserve">ЧУЗ </w:t>
            </w:r>
            <w:r w:rsidR="00F80489" w:rsidRPr="0028157B"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  <w:t xml:space="preserve"> «РЖД-Медицина» г.</w:t>
            </w:r>
            <w:r w:rsidR="00D308CB" w:rsidRPr="0028157B"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9437F" w:rsidRPr="0028157B"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  <w:t>Ульяновск</w:t>
            </w:r>
            <w:r w:rsidR="00F80489" w:rsidRPr="0028157B"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  <w:t>»</w:t>
            </w:r>
          </w:p>
          <w:p w14:paraId="52C09517" w14:textId="6C12AF18" w:rsidR="00F80489" w:rsidRPr="0028157B" w:rsidRDefault="00F80489" w:rsidP="002B16D3">
            <w:pPr>
              <w:spacing w:line="240" w:lineRule="atLeast"/>
              <w:rPr>
                <w:color w:val="000000" w:themeColor="text1"/>
                <w:sz w:val="18"/>
                <w:szCs w:val="18"/>
              </w:rPr>
            </w:pP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ул. 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Хрустальная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, д. 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3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, г. 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Ульяновск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, 4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32012</w:t>
            </w:r>
          </w:p>
          <w:p w14:paraId="41246866" w14:textId="5BA5575C" w:rsidR="00F80489" w:rsidRPr="0028157B" w:rsidRDefault="00F80489" w:rsidP="002B16D3">
            <w:pPr>
              <w:spacing w:line="240" w:lineRule="atLeast"/>
              <w:rPr>
                <w:color w:val="000000" w:themeColor="text1"/>
                <w:sz w:val="18"/>
                <w:szCs w:val="18"/>
                <w:lang w:val="en-US"/>
              </w:rPr>
            </w:pP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nvsb5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@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.ru</w:t>
            </w:r>
          </w:p>
          <w:p w14:paraId="2CC5F11D" w14:textId="7297B1FC" w:rsidR="00424A43" w:rsidRPr="0028157B" w:rsidRDefault="00F80489" w:rsidP="002B16D3">
            <w:pPr>
              <w:spacing w:line="240" w:lineRule="atLeast"/>
              <w:rPr>
                <w:color w:val="000000" w:themeColor="text1"/>
                <w:sz w:val="18"/>
                <w:szCs w:val="18"/>
                <w:lang w:val="en-US"/>
              </w:rPr>
            </w:pP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8-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8422-36-43-04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 xml:space="preserve"> / </w:t>
            </w:r>
            <w:r w:rsidR="00424A43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www.rzd-medicine.ru</w:t>
            </w:r>
          </w:p>
          <w:p w14:paraId="40BFBA21" w14:textId="4D82F656" w:rsidR="00F80489" w:rsidRPr="0028157B" w:rsidRDefault="00F80489" w:rsidP="002B16D3">
            <w:pPr>
              <w:spacing w:line="240" w:lineRule="atLeast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ОКПО</w:t>
            </w:r>
            <w:r w:rsidRPr="0028157B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011137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75</w:t>
            </w:r>
            <w:r w:rsidRPr="0028157B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 xml:space="preserve">  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ОГРН 104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7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30</w:t>
            </w:r>
            <w:r w:rsidR="0069437F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1154460</w:t>
            </w:r>
          </w:p>
          <w:p w14:paraId="3E0ABAE7" w14:textId="68F154FE" w:rsidR="00F80489" w:rsidRPr="0028157B" w:rsidRDefault="00F80489" w:rsidP="002B16D3">
            <w:pPr>
              <w:pStyle w:val="31"/>
              <w:spacing w:line="240" w:lineRule="atLeast"/>
              <w:ind w:left="-108"/>
              <w:rPr>
                <w:color w:val="000000" w:themeColor="text1"/>
                <w:sz w:val="18"/>
                <w:szCs w:val="18"/>
              </w:rPr>
            </w:pPr>
            <w:r w:rsidRPr="0028157B">
              <w:rPr>
                <w:rFonts w:ascii="Open Sans" w:eastAsia="Open Sans" w:hAnsi="Open Sans" w:cs="Open Sans"/>
                <w:i w:val="0"/>
                <w:color w:val="000000" w:themeColor="text1"/>
                <w:sz w:val="18"/>
                <w:szCs w:val="18"/>
              </w:rPr>
              <w:t xml:space="preserve">  </w:t>
            </w:r>
            <w:r w:rsidRPr="0028157B">
              <w:rPr>
                <w:rFonts w:ascii="Open Sans" w:hAnsi="Open Sans" w:cs="Open Sans"/>
                <w:i w:val="0"/>
                <w:color w:val="000000" w:themeColor="text1"/>
                <w:sz w:val="18"/>
                <w:szCs w:val="18"/>
              </w:rPr>
              <w:t xml:space="preserve">ИНН </w:t>
            </w:r>
            <w:r w:rsidR="0069437F" w:rsidRPr="0028157B">
              <w:rPr>
                <w:rFonts w:ascii="Open Sans" w:hAnsi="Open Sans" w:cs="Open Sans"/>
                <w:i w:val="0"/>
                <w:color w:val="000000" w:themeColor="text1"/>
                <w:sz w:val="18"/>
                <w:szCs w:val="18"/>
              </w:rPr>
              <w:t>7326022130</w:t>
            </w:r>
            <w:r w:rsidRPr="0028157B">
              <w:rPr>
                <w:rFonts w:ascii="Open Sans" w:hAnsi="Open Sans" w:cs="Open Sans"/>
                <w:i w:val="0"/>
                <w:color w:val="000000" w:themeColor="text1"/>
                <w:sz w:val="18"/>
                <w:szCs w:val="18"/>
              </w:rPr>
              <w:t xml:space="preserve"> КПП </w:t>
            </w:r>
            <w:r w:rsidR="0069437F" w:rsidRPr="0028157B">
              <w:rPr>
                <w:rFonts w:ascii="Open Sans" w:hAnsi="Open Sans" w:cs="Open Sans"/>
                <w:i w:val="0"/>
                <w:color w:val="000000" w:themeColor="text1"/>
                <w:sz w:val="18"/>
                <w:szCs w:val="18"/>
              </w:rPr>
              <w:t>732601001</w:t>
            </w: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  <w:p w14:paraId="3CB10A48" w14:textId="77777777" w:rsidR="003858F8" w:rsidRPr="0028157B" w:rsidRDefault="003858F8" w:rsidP="002B16D3">
            <w:pPr>
              <w:spacing w:line="240" w:lineRule="atLeast"/>
              <w:rPr>
                <w:color w:val="000000" w:themeColor="text1"/>
                <w:sz w:val="18"/>
                <w:szCs w:val="18"/>
              </w:rPr>
            </w:pP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___________________ №_________________</w:t>
            </w:r>
            <w:r w:rsidR="00D87E78"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_</w:t>
            </w:r>
          </w:p>
          <w:p w14:paraId="6EE4483E" w14:textId="77777777" w:rsidR="003858F8" w:rsidRPr="0028157B" w:rsidRDefault="003858F8" w:rsidP="002B16D3">
            <w:pPr>
              <w:spacing w:line="240" w:lineRule="atLeast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  <w:p w14:paraId="46B4556E" w14:textId="77777777" w:rsidR="003858F8" w:rsidRPr="0028157B" w:rsidRDefault="003858F8" w:rsidP="002B16D3">
            <w:pPr>
              <w:spacing w:line="240" w:lineRule="atLeast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28157B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На № _____________ от _________________</w:t>
            </w:r>
          </w:p>
          <w:p w14:paraId="5F7037A9" w14:textId="31887496" w:rsidR="00A02E80" w:rsidRPr="002839A7" w:rsidRDefault="00A02E80" w:rsidP="002839A7">
            <w:pPr>
              <w:spacing w:before="480" w:line="280" w:lineRule="exact"/>
              <w:rPr>
                <w:rFonts w:ascii="Open Sans" w:hAnsi="Open Sans" w:cs="Open Sans"/>
                <w:color w:val="000000" w:themeColor="text1"/>
                <w:sz w:val="28"/>
                <w:szCs w:val="28"/>
              </w:rPr>
            </w:pPr>
          </w:p>
        </w:tc>
        <w:tc>
          <w:tcPr>
            <w:tcW w:w="4750" w:type="dxa"/>
            <w:shd w:val="clear" w:color="auto" w:fill="auto"/>
          </w:tcPr>
          <w:p w14:paraId="7865DD45" w14:textId="3243B56D" w:rsidR="003858F8" w:rsidRPr="00E81C1F" w:rsidRDefault="00DD3B19" w:rsidP="00D87E78">
            <w:pPr>
              <w:spacing w:before="360" w:line="280" w:lineRule="exact"/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sz w:val="28"/>
                <w:szCs w:val="28"/>
              </w:rPr>
              <w:t>Руководителю организации</w:t>
            </w:r>
          </w:p>
        </w:tc>
      </w:tr>
    </w:tbl>
    <w:p w14:paraId="6AC8812E" w14:textId="5CD119B4" w:rsidR="00355A62" w:rsidRDefault="00355A62" w:rsidP="00355A62">
      <w:pPr>
        <w:ind w:firstLine="709"/>
        <w:jc w:val="both"/>
        <w:rPr>
          <w:rFonts w:ascii="Open Sans" w:hAnsi="Open Sans" w:cs="Open Sans"/>
        </w:rPr>
      </w:pPr>
      <w:r w:rsidRPr="00753C8D">
        <w:rPr>
          <w:rFonts w:ascii="Open Sans" w:hAnsi="Open Sans" w:cs="Open Sans"/>
        </w:rPr>
        <w:t xml:space="preserve">ЧУЗ «РЖД—Медицина» </w:t>
      </w:r>
      <w:proofErr w:type="spellStart"/>
      <w:r w:rsidRPr="00753C8D">
        <w:rPr>
          <w:rFonts w:ascii="Open Sans" w:hAnsi="Open Sans" w:cs="Open Sans"/>
        </w:rPr>
        <w:t>г.Ульяновск</w:t>
      </w:r>
      <w:proofErr w:type="spellEnd"/>
      <w:r w:rsidRPr="00753C8D">
        <w:rPr>
          <w:rFonts w:ascii="Open Sans" w:hAnsi="Open Sans" w:cs="Open Sans"/>
        </w:rPr>
        <w:t>» просит предоставить коммерческое предложение на поставку</w:t>
      </w:r>
      <w:r w:rsidR="00DA754B">
        <w:rPr>
          <w:rFonts w:ascii="Open Sans" w:hAnsi="Open Sans" w:cs="Open Sans"/>
        </w:rPr>
        <w:t xml:space="preserve"> </w:t>
      </w:r>
      <w:r w:rsidR="0035776E">
        <w:rPr>
          <w:rFonts w:ascii="Open Sans" w:hAnsi="Open Sans" w:cs="Open Sans"/>
        </w:rPr>
        <w:t>реактивов для КДЛ</w:t>
      </w:r>
      <w:r w:rsidR="00DA754B">
        <w:rPr>
          <w:rFonts w:ascii="Open Sans" w:hAnsi="Open Sans" w:cs="Open Sans"/>
        </w:rPr>
        <w:t xml:space="preserve">  </w:t>
      </w:r>
      <w:r w:rsidRPr="00753C8D">
        <w:rPr>
          <w:rFonts w:ascii="Open Sans" w:hAnsi="Open Sans" w:cs="Open Sans"/>
        </w:rPr>
        <w:t xml:space="preserve"> на</w:t>
      </w:r>
      <w:r w:rsidR="000F4661">
        <w:rPr>
          <w:rFonts w:ascii="Open Sans" w:hAnsi="Open Sans" w:cs="Open Sans"/>
        </w:rPr>
        <w:t xml:space="preserve"> </w:t>
      </w:r>
      <w:r w:rsidRPr="00753C8D">
        <w:rPr>
          <w:rFonts w:ascii="Open Sans" w:hAnsi="Open Sans" w:cs="Open Sans"/>
        </w:rPr>
        <w:t>202</w:t>
      </w:r>
      <w:r w:rsidR="00D52B96">
        <w:rPr>
          <w:rFonts w:ascii="Open Sans" w:hAnsi="Open Sans" w:cs="Open Sans"/>
        </w:rPr>
        <w:t>6</w:t>
      </w:r>
      <w:r w:rsidRPr="00753C8D">
        <w:rPr>
          <w:rFonts w:ascii="Open Sans" w:hAnsi="Open Sans" w:cs="Open Sans"/>
        </w:rPr>
        <w:t xml:space="preserve"> год.</w:t>
      </w:r>
    </w:p>
    <w:p w14:paraId="5FBC563C" w14:textId="77777777" w:rsidR="00E74A90" w:rsidRPr="00753C8D" w:rsidRDefault="00E74A90" w:rsidP="00355A62">
      <w:pPr>
        <w:ind w:firstLine="709"/>
        <w:jc w:val="both"/>
        <w:rPr>
          <w:rFonts w:ascii="Open Sans" w:hAnsi="Open Sans" w:cs="Open Sans"/>
        </w:rPr>
      </w:pPr>
    </w:p>
    <w:tbl>
      <w:tblPr>
        <w:tblW w:w="10774" w:type="dxa"/>
        <w:tblInd w:w="-289" w:type="dxa"/>
        <w:tblLook w:val="04A0" w:firstRow="1" w:lastRow="0" w:firstColumn="1" w:lastColumn="0" w:noHBand="0" w:noVBand="1"/>
      </w:tblPr>
      <w:tblGrid>
        <w:gridCol w:w="708"/>
        <w:gridCol w:w="7514"/>
        <w:gridCol w:w="1276"/>
        <w:gridCol w:w="1276"/>
      </w:tblGrid>
      <w:tr w:rsidR="00D52B96" w:rsidRPr="007E2958" w14:paraId="2E5FB95E" w14:textId="6A7360ED" w:rsidTr="00D52B96">
        <w:trPr>
          <w:trHeight w:val="6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2" w:fill="DCE6F2"/>
            <w:vAlign w:val="center"/>
          </w:tcPr>
          <w:p w14:paraId="21EA71D4" w14:textId="44B7500A" w:rsidR="00D52B96" w:rsidRPr="007E2958" w:rsidRDefault="00D52B96" w:rsidP="007E2958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2" w:fill="DCE6F2"/>
            <w:vAlign w:val="center"/>
          </w:tcPr>
          <w:p w14:paraId="3A1D9DFE" w14:textId="0E99017E" w:rsidR="00D52B96" w:rsidRPr="007E2958" w:rsidRDefault="00D52B96" w:rsidP="007E2958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2" w:fill="DCE6F2"/>
            <w:vAlign w:val="center"/>
          </w:tcPr>
          <w:p w14:paraId="1D42FA28" w14:textId="67EA2090" w:rsidR="00D52B96" w:rsidRPr="007E2958" w:rsidRDefault="00D52B96" w:rsidP="007E2958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2" w:fill="DCE6F2"/>
            <w:vAlign w:val="center"/>
          </w:tcPr>
          <w:p w14:paraId="2D83A50D" w14:textId="489E821A" w:rsidR="00D52B96" w:rsidRPr="007E2958" w:rsidRDefault="00D52B96" w:rsidP="007E2958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</w:tr>
      <w:tr w:rsidR="00D52B96" w:rsidRPr="007E2958" w14:paraId="2CB5908F" w14:textId="0EF80FFB" w:rsidTr="00D52B96">
        <w:trPr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7163A" w14:textId="77777777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FC8910" w14:textId="6555FB86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Билирубин общий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22E40F" w14:textId="688F50E9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893E49A" w14:textId="6486A8C9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52B96" w:rsidRPr="007E2958" w14:paraId="2D1C428E" w14:textId="083E066B" w:rsidTr="00D52B96">
        <w:trPr>
          <w:trHeight w:val="55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782A8" w14:textId="77777777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DC5687" w14:textId="2E9F3D24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Билирубин прямой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F0374E" w14:textId="2EC1CA30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86A95E" w14:textId="0CAECED4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82D59" w:rsidRPr="007E2958" w14:paraId="3D3B3081" w14:textId="77777777" w:rsidTr="00EA416A">
        <w:trPr>
          <w:trHeight w:val="45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41EEA" w14:textId="65285AB7" w:rsidR="00582D59" w:rsidRPr="007E2958" w:rsidRDefault="00EA416A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F2F530" w14:textId="2FFDE2DC" w:rsidR="00582D59" w:rsidRDefault="00582D59" w:rsidP="00EA416A">
            <w:pPr>
              <w:shd w:val="clear" w:color="auto" w:fill="FFFFFF"/>
              <w:suppressAutoHyphens w:val="0"/>
              <w:spacing w:before="100" w:beforeAutospacing="1" w:after="100" w:afterAutospacing="1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D59">
              <w:rPr>
                <w:rFonts w:ascii="Arial" w:hAnsi="Arial" w:cs="Arial"/>
                <w:color w:val="161616"/>
                <w:kern w:val="36"/>
                <w:sz w:val="22"/>
                <w:szCs w:val="22"/>
                <w:lang w:eastAsia="ru-RU"/>
              </w:rPr>
              <w:t>Альбумин ЭРБА Системный Реагент XSYS0001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B51EDC" w14:textId="3D58268B" w:rsidR="00582D59" w:rsidRDefault="00EA416A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6DB164" w14:textId="79CB882C" w:rsidR="00582D59" w:rsidRDefault="00EA416A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52B96" w:rsidRPr="007E2958" w14:paraId="5DB2243E" w14:textId="732C05AD" w:rsidTr="00EA416A">
        <w:trPr>
          <w:trHeight w:val="45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21F66" w14:textId="582D0D86" w:rsidR="00D52B96" w:rsidRPr="007E2958" w:rsidRDefault="00EA416A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DEB4F6B" w14:textId="2DF9696B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АЛТ/ГПТ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527AAA" w14:textId="65C19733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38877A" w14:textId="47FFF9DF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52B96" w:rsidRPr="007E2958" w14:paraId="67CEC618" w14:textId="677F4C05" w:rsidTr="00EA416A">
        <w:trPr>
          <w:trHeight w:val="51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53EF6" w14:textId="536CAEDC" w:rsidR="00D52B96" w:rsidRPr="007E2958" w:rsidRDefault="00EA416A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ED0E14" w14:textId="544DF175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АСТ/ГОТ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41DD45" w14:textId="7B7B261D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BD28F42" w14:textId="20C46A50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52B96" w:rsidRPr="007E2958" w14:paraId="5581D438" w14:textId="6881A12E" w:rsidTr="00EA416A">
        <w:trPr>
          <w:trHeight w:val="56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26EE0" w14:textId="0B7D1E51" w:rsidR="00D52B96" w:rsidRPr="007E2958" w:rsidRDefault="00EA416A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B426EB" w14:textId="4D34E933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HbA1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Гликозелированный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гемоглобин №XSYS0096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45F146" w14:textId="6B780FEA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45C41F" w14:textId="715EF688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52B96" w:rsidRPr="007E2958" w14:paraId="22D23818" w14:textId="43CF77BC" w:rsidTr="00EA416A">
        <w:trPr>
          <w:trHeight w:val="556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74507" w14:textId="5A00CE95" w:rsidR="00D52B96" w:rsidRPr="007E2958" w:rsidRDefault="00EA416A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E011D5" w14:textId="01E31F40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Щелочная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фосфотаза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18EE9F" w14:textId="78076D0E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3872638" w14:textId="13BDB6A9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52B96" w:rsidRPr="007E2958" w14:paraId="526BBF0F" w14:textId="416EAF75" w:rsidTr="00EA416A">
        <w:trPr>
          <w:trHeight w:val="564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EAD08" w14:textId="6C021D11" w:rsidR="00D52B96" w:rsidRPr="007E2958" w:rsidRDefault="00EA416A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011494" w14:textId="013285F0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Амилаза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7F313B" w14:textId="4FEFA566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5907881" w14:textId="749C9966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52B96" w:rsidRPr="007E2958" w14:paraId="3AAE30EE" w14:textId="1E1AD60B" w:rsidTr="00EA416A">
        <w:trPr>
          <w:trHeight w:val="544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D8642" w14:textId="28220771" w:rsidR="00D52B96" w:rsidRPr="007E2958" w:rsidRDefault="00EA416A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64435A" w14:textId="0A48F7B3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Креатинин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78C870" w14:textId="37A928E0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3AE242A" w14:textId="1D05D96A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52B96" w:rsidRPr="007E2958" w14:paraId="7708B07E" w14:textId="2E30C7E8" w:rsidTr="00EA416A">
        <w:trPr>
          <w:trHeight w:val="55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7F3DA" w14:textId="3B98E33E" w:rsidR="00D52B96" w:rsidRPr="007E2958" w:rsidRDefault="00EA416A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72C06C" w14:textId="2C533848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Мочевина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4CBAFC" w14:textId="584523B4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AE47E3" w14:textId="7808DB9A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52B96" w:rsidRPr="007E2958" w14:paraId="7AABB1A3" w14:textId="49998382" w:rsidTr="00D52B96">
        <w:trPr>
          <w:trHeight w:val="55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7DA98" w14:textId="41D19F76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A416A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239C6C5" w14:textId="0FA2F9F5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Мочевая кислота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8B4D54" w14:textId="6F77850F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4228095" w14:textId="37DD706C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52B96" w:rsidRPr="007E2958" w14:paraId="177D4239" w14:textId="1DDC2329" w:rsidTr="00D52B96">
        <w:trPr>
          <w:trHeight w:val="56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AAE6E" w14:textId="6B051281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928150" w14:textId="7A5BE2D9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Глюкоза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779B41" w14:textId="57387407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78BC124" w14:textId="452EAFEF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52B96" w:rsidRPr="007E2958" w14:paraId="11EEEADA" w14:textId="55D99155" w:rsidTr="00D52B96">
        <w:trPr>
          <w:trHeight w:val="56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22FE7" w14:textId="758922BB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D49309" w14:textId="321A9D89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Холестерин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SP Системный реагент №XSYS0009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19A7D2" w14:textId="2BC819D2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147FE2E" w14:textId="7CCC1CF3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52B96" w:rsidRPr="007E2958" w14:paraId="62CD12A1" w14:textId="77FC2B7A" w:rsidTr="00D52B96">
        <w:trPr>
          <w:trHeight w:val="60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7342" w14:textId="72C2E5FB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B65815" w14:textId="421A709A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Общий белок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5E04CE" w14:textId="00136076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DEB313F" w14:textId="61442F4C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52B96" w:rsidRPr="007E2958" w14:paraId="00302875" w14:textId="0E02276A" w:rsidTr="00D52B96">
        <w:trPr>
          <w:trHeight w:val="5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09509" w14:textId="58792292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725F59" w14:textId="0B5EAA00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Триглицериды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C0B485" w14:textId="02684BA3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FDA2E54" w14:textId="528F3970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52B96" w:rsidRPr="007E2958" w14:paraId="32F307A4" w14:textId="64A998A3" w:rsidTr="00D52B96">
        <w:trPr>
          <w:trHeight w:val="55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CBF1C" w14:textId="637DD7D0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C8C6E42" w14:textId="49AC849C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Холестерин ЛПНП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26EE771" w14:textId="762A6B9A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B1B17E" w14:textId="75425C21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52B96" w:rsidRPr="007E2958" w14:paraId="0D32D4B9" w14:textId="27F11D56" w:rsidTr="00D52B96">
        <w:trPr>
          <w:trHeight w:val="5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E264" w14:textId="71A8BDDB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891D891" w14:textId="7A6840DD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Норма BLT00080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2DFC07" w14:textId="546EF411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2A9214" w14:textId="56B55D02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52B96" w:rsidRPr="007E2958" w14:paraId="4D2E44DB" w14:textId="436D70A0" w:rsidTr="00D52B96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76D4F" w14:textId="17DB0AA1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CC" w:fill="FFFFFF"/>
          </w:tcPr>
          <w:p w14:paraId="07C96112" w14:textId="0C8D6995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XL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мультикалибратор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4 х 3 мл №XSYS0034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9D9C45" w14:textId="6EF8038D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080EDC3" w14:textId="06BDF843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52B96" w:rsidRPr="007E2958" w14:paraId="211C75F4" w14:textId="3B5C0E16" w:rsidTr="00D52B96">
        <w:trPr>
          <w:trHeight w:val="41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4586F" w14:textId="021EEC6A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9149C1" w14:textId="28182005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Железо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№XSYS0049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C74A21" w14:textId="3BAD37D3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673BCBE" w14:textId="4C51FDB8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52B96" w:rsidRPr="007E2958" w14:paraId="36A0A0B0" w14:textId="559BB4CA" w:rsidTr="00D52B96">
        <w:trPr>
          <w:trHeight w:val="494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5DC91" w14:textId="73809F88" w:rsidR="00D52B96" w:rsidRPr="007E2958" w:rsidRDefault="00D072DB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B9918" w14:textId="40911DB5" w:rsidR="00D52B96" w:rsidRPr="007E2958" w:rsidRDefault="00D52B96" w:rsidP="00847EF7">
            <w:pPr>
              <w:suppressAutoHyphens w:val="0"/>
              <w:jc w:val="both"/>
              <w:rPr>
                <w:color w:val="0E0E0E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Промывочный р-р для проточной кюветы ЭРБА (4*100) №XSYS0066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3CEF35" w14:textId="7F438060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B194A8" w14:textId="6F28D8E3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52B96" w:rsidRPr="007E2958" w14:paraId="4EE06521" w14:textId="567E1EE3" w:rsidTr="00D52B96">
        <w:trPr>
          <w:trHeight w:val="416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1477E" w14:textId="2DFC6999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609886" w14:textId="1A2D83F2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Холестерин ЛПВП Системный реагент №XSYS0043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C807CC" w14:textId="5BA0E433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AE00304" w14:textId="0855FC46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52B96" w:rsidRPr="007E2958" w14:paraId="0CA36ED9" w14:textId="5A6671AA" w:rsidTr="00D52B96">
        <w:trPr>
          <w:trHeight w:val="464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47111" w14:textId="0ED60563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256FF" w14:textId="5528AD31" w:rsidR="00D52B96" w:rsidRPr="007E2958" w:rsidRDefault="00D52B96" w:rsidP="00847EF7">
            <w:pPr>
              <w:suppressAutoHyphens w:val="0"/>
              <w:jc w:val="both"/>
              <w:rPr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HbAIс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набор калибраторов многоуровневый №XSYS0097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90227E" w14:textId="0EE878DC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881BE7" w14:textId="148926E4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52B96" w:rsidRPr="007E2958" w14:paraId="09DB4413" w14:textId="17DB0A1B" w:rsidTr="00D52B96">
        <w:trPr>
          <w:trHeight w:val="50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02D1B" w14:textId="70B32A3E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</w:tcPr>
          <w:p w14:paraId="572F6070" w14:textId="0535ECE7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Гликированный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гемоглобин HbA1c контроль высокий №XSYS0099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939DCD" w14:textId="07713D55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D1997A3" w14:textId="00CDFF9C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52B96" w:rsidRPr="007E2958" w14:paraId="09BC42DD" w14:textId="52F569ED" w:rsidTr="00D52B96">
        <w:trPr>
          <w:trHeight w:val="414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F4A1F" w14:textId="5645576C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14:paraId="1A5B4A1A" w14:textId="65BD2C37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ЦРБ (С-реактивный белок)  для автоматов №XSYS0047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367BD2" w14:textId="403581F3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38FFDB" w14:textId="79D3C528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52B96" w:rsidRPr="007E2958" w14:paraId="4C1331D8" w14:textId="51382932" w:rsidTr="00D52B96">
        <w:trPr>
          <w:trHeight w:val="56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DC4A5" w14:textId="1C224D1E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DB5CD" w14:textId="2556396F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ЦРБ  (С-реактивный белок) калибратор SH 1*1мл  №XSYS0053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44345F" w14:textId="7462982C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999CB25" w14:textId="4C3F864B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52B96" w:rsidRPr="007E2958" w14:paraId="7AF6B9B9" w14:textId="4A50F05A" w:rsidTr="00D52B96">
        <w:trPr>
          <w:trHeight w:val="50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BF86C" w14:textId="5D599358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E295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60F9E" w14:textId="77E63009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ЦРБ  (С-реактивный белок) контроль высокий 1*1мл  BLT20013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31E5B5" w14:textId="0574C866" w:rsidR="00D52B96" w:rsidRPr="007E2958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C462B45" w14:textId="3C0FCCE1" w:rsidR="00D52B96" w:rsidRPr="007E2958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52B96" w:rsidRPr="007E2958" w14:paraId="02152EA1" w14:textId="07F67EA7" w:rsidTr="00D52B96">
        <w:trPr>
          <w:trHeight w:val="50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01CEC" w14:textId="6C36F6D5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27AF4" w14:textId="54CDCBDE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ЛДГ-П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Системный реагент лактатдегидрогеназы №XSYS0013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D3A7CE" w14:textId="7492C066" w:rsidR="00D52B96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7D9300D" w14:textId="4533A137" w:rsidR="00D52B96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52B96" w:rsidRPr="007E2958" w14:paraId="3246E699" w14:textId="4D203210" w:rsidTr="00D52B96">
        <w:trPr>
          <w:trHeight w:val="50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6B1CB" w14:textId="383300DD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FAF6E" w14:textId="7612F490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Микроальбумин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атоматоа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Эрба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№XSYS0083 (турбидиметрический латексный метод)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AA0460" w14:textId="3CEC0E5A" w:rsidR="00D52B96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076A28E" w14:textId="68BC8DC6" w:rsidR="00D52B96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52B96" w:rsidRPr="007E2958" w14:paraId="19EB30B5" w14:textId="5679E379" w:rsidTr="00D52B96">
        <w:trPr>
          <w:trHeight w:val="50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51445" w14:textId="115B3AEF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7798C" w14:textId="503D2E40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Микроальбумин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калибратор высокий (1*1мл) BLT20032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DEF1EF" w14:textId="46EF71EE" w:rsidR="00D52B96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F44441" w14:textId="2497DA1F" w:rsidR="00D52B96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52B96" w:rsidRPr="007E2958" w14:paraId="4F366258" w14:textId="50DE6C6A" w:rsidTr="0087033C">
        <w:trPr>
          <w:trHeight w:val="374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8DC28" w14:textId="2FA1FCCD" w:rsidR="00D52B96" w:rsidRPr="007E2958" w:rsidRDefault="00D072DB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2E3C5" w14:textId="5624237E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Микроальбумин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контроль (1*1мл) BLT20033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38AC25" w14:textId="6AF28C21" w:rsidR="00D52B96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30EE64" w14:textId="70978E08" w:rsidR="00D52B96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52B96" w:rsidRPr="007E2958" w14:paraId="36A5BAF4" w14:textId="0263ADE7" w:rsidTr="00D52B96">
        <w:trPr>
          <w:trHeight w:val="50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D7A55" w14:textId="731B9180" w:rsidR="00D52B96" w:rsidRPr="007E2958" w:rsidRDefault="00D52B96" w:rsidP="00847EF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072DB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ACC8C" w14:textId="4372753C" w:rsidR="00D52B96" w:rsidRPr="007E2958" w:rsidRDefault="00D52B96" w:rsidP="00847EF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t>ЭРБА калибратор ЛПВП/ ЛПНП  № XSYS0061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35DD24" w14:textId="3FF9B6D7" w:rsidR="00D52B96" w:rsidRDefault="00D52B96" w:rsidP="00847EF7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E719675" w14:textId="465B379B" w:rsidR="00D52B96" w:rsidRDefault="00D52B96" w:rsidP="00847EF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E70D6" w:rsidRPr="007E2958" w14:paraId="21981E7A" w14:textId="77777777" w:rsidTr="0087033C">
        <w:trPr>
          <w:trHeight w:val="33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2F5F2" w14:textId="08515B4B" w:rsidR="001E70D6" w:rsidRDefault="005A0031" w:rsidP="001E70D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20D71" w14:textId="0D5472F0" w:rsidR="001E70D6" w:rsidRDefault="001E70D6" w:rsidP="001E70D6">
            <w:pPr>
              <w:suppressAutoHyphens w:val="0"/>
              <w:jc w:val="both"/>
            </w:pPr>
            <w:proofErr w:type="spellStart"/>
            <w:r>
              <w:t>Дилюент</w:t>
            </w:r>
            <w:proofErr w:type="spellEnd"/>
            <w:r w:rsidRPr="004933B2">
              <w:rPr>
                <w:lang w:val="en-US"/>
              </w:rPr>
              <w:t xml:space="preserve"> </w:t>
            </w:r>
            <w:r>
              <w:t>р</w:t>
            </w:r>
            <w:r w:rsidRPr="004933B2">
              <w:rPr>
                <w:lang w:val="en-US"/>
              </w:rPr>
              <w:t>-</w:t>
            </w:r>
            <w:r>
              <w:t>р</w:t>
            </w:r>
            <w:r w:rsidRPr="004933B2">
              <w:rPr>
                <w:lang w:val="en-US"/>
              </w:rPr>
              <w:t xml:space="preserve"> 20</w:t>
            </w:r>
            <w:r>
              <w:t>л</w:t>
            </w:r>
            <w:r w:rsidRPr="004933B2"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Erba</w:t>
            </w:r>
            <w:proofErr w:type="spellEnd"/>
            <w:r w:rsidRPr="004933B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Diluent Diff) </w:t>
            </w:r>
            <w:r>
              <w:t>НЕМ</w:t>
            </w:r>
            <w:r w:rsidRPr="004933B2">
              <w:rPr>
                <w:lang w:val="en-US"/>
              </w:rPr>
              <w:t>0</w:t>
            </w:r>
            <w:r>
              <w:rPr>
                <w:lang w:val="en-US"/>
              </w:rPr>
              <w:t>0028,Н360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EAA1A8" w14:textId="14171D75" w:rsidR="001E70D6" w:rsidRDefault="001E70D6" w:rsidP="001E70D6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48A2BD" w14:textId="6BD4DEF9" w:rsidR="001E70D6" w:rsidRDefault="001E70D6" w:rsidP="001E70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1E70D6" w:rsidRPr="007E2958" w14:paraId="6D73641E" w14:textId="77777777" w:rsidTr="0087033C">
        <w:trPr>
          <w:trHeight w:val="40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73C33" w14:textId="7E8442A0" w:rsidR="001E70D6" w:rsidRDefault="005A0031" w:rsidP="001E70D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D63D7" w14:textId="09BF145B" w:rsidR="001E70D6" w:rsidRDefault="005A0031" w:rsidP="001E70D6">
            <w:pPr>
              <w:suppressAutoHyphens w:val="0"/>
              <w:jc w:val="both"/>
            </w:pPr>
            <w:proofErr w:type="spellStart"/>
            <w:r>
              <w:rPr>
                <w:color w:val="000000"/>
              </w:rPr>
              <w:t>Лизирующий</w:t>
            </w:r>
            <w:proofErr w:type="spellEnd"/>
            <w:r>
              <w:rPr>
                <w:color w:val="000000"/>
              </w:rPr>
              <w:t xml:space="preserve"> р-р 500мл </w:t>
            </w:r>
            <w:r w:rsidRPr="004933B2"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Erba</w:t>
            </w:r>
            <w:proofErr w:type="spellEnd"/>
            <w:r w:rsidRPr="004933B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Lese</w:t>
            </w:r>
            <w:r w:rsidRPr="004933B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Diff</w:t>
            </w:r>
            <w:r w:rsidRPr="004933B2">
              <w:rPr>
                <w:color w:val="000000"/>
              </w:rPr>
              <w:t xml:space="preserve">) </w:t>
            </w:r>
            <w:r>
              <w:t>НЕМ</w:t>
            </w:r>
            <w:r w:rsidRPr="004933B2">
              <w:t>0002</w:t>
            </w:r>
            <w:r>
              <w:t>9</w:t>
            </w:r>
            <w:r w:rsidRPr="004933B2">
              <w:t>,Н360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4C1DDA" w14:textId="62C65D9E" w:rsidR="001E70D6" w:rsidRDefault="005A0031" w:rsidP="001E70D6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21F9A7" w14:textId="4A733BCD" w:rsidR="001E70D6" w:rsidRDefault="005A0031" w:rsidP="001E70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5A0031" w:rsidRPr="007E2958" w14:paraId="75974137" w14:textId="77777777" w:rsidTr="0087033C">
        <w:trPr>
          <w:trHeight w:val="416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A018A" w14:textId="2B2803DB" w:rsidR="005A0031" w:rsidRDefault="005A0031" w:rsidP="005A00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9C341" w14:textId="6931AC72" w:rsidR="005A0031" w:rsidRDefault="005A0031" w:rsidP="005A0031">
            <w:pPr>
              <w:suppressAutoHyphens w:val="0"/>
              <w:jc w:val="both"/>
            </w:pPr>
            <w:r>
              <w:t xml:space="preserve">Очищающий раствор </w:t>
            </w:r>
            <w:proofErr w:type="spellStart"/>
            <w:r>
              <w:rPr>
                <w:lang w:val="en-US"/>
              </w:rPr>
              <w:t>Erba</w:t>
            </w:r>
            <w:proofErr w:type="spellEnd"/>
            <w:r w:rsidRPr="00135707">
              <w:t xml:space="preserve"> </w:t>
            </w:r>
            <w:r>
              <w:rPr>
                <w:lang w:val="en-US"/>
              </w:rPr>
              <w:t>Cleaner</w:t>
            </w:r>
            <w:r w:rsidRPr="00135707">
              <w:t xml:space="preserve"> 50</w:t>
            </w:r>
            <w:r>
              <w:t>мл НЕМ</w:t>
            </w:r>
            <w:r w:rsidRPr="004933B2">
              <w:t>0002</w:t>
            </w: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D47054" w14:textId="00F33131" w:rsidR="005A0031" w:rsidRDefault="005A0031" w:rsidP="005A0031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E60694" w14:textId="0CB2D150" w:rsidR="005A0031" w:rsidRDefault="005A0031" w:rsidP="005A003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A0031" w:rsidRPr="007E2958" w14:paraId="13E81B70" w14:textId="0B093979" w:rsidTr="007D4800">
        <w:trPr>
          <w:trHeight w:val="616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FF0C7" w14:textId="69AE4C22" w:rsidR="005A0031" w:rsidRPr="007E2958" w:rsidRDefault="005A0031" w:rsidP="005A003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4C5A8" w14:textId="26E41E7B" w:rsidR="005A0031" w:rsidRPr="007E2958" w:rsidRDefault="005A0031" w:rsidP="005A0031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t xml:space="preserve">Гамма </w:t>
            </w:r>
            <w:proofErr w:type="spellStart"/>
            <w:r>
              <w:t>ГТЭрба</w:t>
            </w:r>
            <w:proofErr w:type="spellEnd"/>
            <w:r>
              <w:t>. Системный реагент  для определения гамма-</w:t>
            </w:r>
            <w:proofErr w:type="spellStart"/>
            <w:r>
              <w:t>Глутамилтрансферазы</w:t>
            </w:r>
            <w:proofErr w:type="spellEnd"/>
            <w:r>
              <w:t xml:space="preserve"> № XSYS0011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AF7CD3" w14:textId="69E825AD" w:rsidR="005A0031" w:rsidRDefault="005A0031" w:rsidP="005A0031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F54665E" w14:textId="7330817A" w:rsidR="005A0031" w:rsidRDefault="005A0031" w:rsidP="005A003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14:paraId="2E6C58DF" w14:textId="77777777" w:rsidR="00355A62" w:rsidRPr="00753C8D" w:rsidRDefault="00355A62" w:rsidP="00355A62">
      <w:pPr>
        <w:ind w:firstLine="709"/>
        <w:jc w:val="both"/>
        <w:rPr>
          <w:rFonts w:ascii="Open Sans" w:hAnsi="Open Sans" w:cs="Open Sans"/>
        </w:rPr>
      </w:pPr>
    </w:p>
    <w:p w14:paraId="0D9A38A9" w14:textId="6098DC6E" w:rsidR="00355A62" w:rsidRPr="00753C8D" w:rsidRDefault="00355A62" w:rsidP="00355A62">
      <w:pPr>
        <w:jc w:val="both"/>
        <w:rPr>
          <w:rFonts w:ascii="Open Sans" w:hAnsi="Open Sans" w:cs="Open Sans"/>
        </w:rPr>
      </w:pPr>
      <w:r w:rsidRPr="00753C8D">
        <w:rPr>
          <w:rFonts w:ascii="Open Sans" w:hAnsi="Open Sans" w:cs="Open Sans"/>
        </w:rPr>
        <w:t xml:space="preserve">      </w:t>
      </w:r>
      <w:r w:rsidR="006A1828">
        <w:rPr>
          <w:rFonts w:ascii="Open Sans" w:hAnsi="Open Sans" w:cs="Open Sans"/>
        </w:rPr>
        <w:t xml:space="preserve">     </w:t>
      </w:r>
      <w:r w:rsidRPr="00753C8D">
        <w:rPr>
          <w:rFonts w:ascii="Open Sans" w:hAnsi="Open Sans" w:cs="Open Sans"/>
        </w:rPr>
        <w:t xml:space="preserve"> Коммерческое предложения прошу прислать не позднее 3х дней с даты получения запроса.</w:t>
      </w:r>
    </w:p>
    <w:p w14:paraId="707C5B9C" w14:textId="77777777" w:rsidR="00355A62" w:rsidRPr="00753C8D" w:rsidRDefault="00355A62" w:rsidP="00355A62">
      <w:pPr>
        <w:ind w:firstLine="709"/>
        <w:jc w:val="both"/>
        <w:rPr>
          <w:rFonts w:ascii="Open Sans" w:hAnsi="Open Sans" w:cs="Open Sans"/>
        </w:rPr>
      </w:pPr>
      <w:r w:rsidRPr="00753C8D">
        <w:rPr>
          <w:rFonts w:ascii="Open Sans" w:hAnsi="Open Sans" w:cs="Open Sans"/>
        </w:rPr>
        <w:t>Коммерческое предложение должно иметь подпись и печать.</w:t>
      </w:r>
    </w:p>
    <w:p w14:paraId="6DD3584F" w14:textId="77777777" w:rsidR="00355A62" w:rsidRPr="00753C8D" w:rsidRDefault="00355A62" w:rsidP="00355A62">
      <w:pPr>
        <w:ind w:firstLine="709"/>
        <w:jc w:val="both"/>
        <w:rPr>
          <w:rFonts w:ascii="Open Sans" w:hAnsi="Open Sans" w:cs="Open Sans"/>
        </w:rPr>
      </w:pPr>
    </w:p>
    <w:p w14:paraId="5FEFAED5" w14:textId="77777777" w:rsidR="00355A62" w:rsidRPr="00753C8D" w:rsidRDefault="00355A62" w:rsidP="00355A62">
      <w:pPr>
        <w:ind w:firstLine="709"/>
        <w:jc w:val="both"/>
        <w:rPr>
          <w:rFonts w:ascii="Open Sans" w:hAnsi="Open Sans" w:cs="Open Sans"/>
        </w:rPr>
      </w:pPr>
      <w:r w:rsidRPr="00753C8D">
        <w:rPr>
          <w:rFonts w:ascii="Open Sans" w:hAnsi="Open Sans" w:cs="Open Sans"/>
        </w:rPr>
        <w:t xml:space="preserve">Электронный адрес: </w:t>
      </w:r>
      <w:hyperlink r:id="rId9" w:history="1">
        <w:r w:rsidRPr="00753C8D">
          <w:rPr>
            <w:rStyle w:val="ae"/>
            <w:rFonts w:ascii="Open Sans" w:hAnsi="Open Sans" w:cs="Open Sans"/>
            <w:lang w:val="en-US"/>
          </w:rPr>
          <w:t>apteka</w:t>
        </w:r>
        <w:r w:rsidRPr="00753C8D">
          <w:rPr>
            <w:rStyle w:val="ae"/>
            <w:rFonts w:ascii="Open Sans" w:hAnsi="Open Sans" w:cs="Open Sans"/>
          </w:rPr>
          <w:t>_</w:t>
        </w:r>
        <w:r w:rsidRPr="00753C8D">
          <w:rPr>
            <w:rStyle w:val="ae"/>
            <w:rFonts w:ascii="Open Sans" w:hAnsi="Open Sans" w:cs="Open Sans"/>
            <w:lang w:val="en-US"/>
          </w:rPr>
          <w:t>ob</w:t>
        </w:r>
        <w:r w:rsidRPr="00753C8D">
          <w:rPr>
            <w:rStyle w:val="ae"/>
            <w:rFonts w:ascii="Open Sans" w:hAnsi="Open Sans" w:cs="Open Sans"/>
          </w:rPr>
          <w:t>@</w:t>
        </w:r>
        <w:r w:rsidRPr="00753C8D">
          <w:rPr>
            <w:rStyle w:val="ae"/>
            <w:rFonts w:ascii="Open Sans" w:hAnsi="Open Sans" w:cs="Open Sans"/>
            <w:lang w:val="en-US"/>
          </w:rPr>
          <w:t>mail</w:t>
        </w:r>
        <w:r w:rsidRPr="00753C8D">
          <w:rPr>
            <w:rStyle w:val="ae"/>
            <w:rFonts w:ascii="Open Sans" w:hAnsi="Open Sans" w:cs="Open Sans"/>
          </w:rPr>
          <w:t>.</w:t>
        </w:r>
        <w:proofErr w:type="spellStart"/>
        <w:r w:rsidRPr="00753C8D">
          <w:rPr>
            <w:rStyle w:val="ae"/>
            <w:rFonts w:ascii="Open Sans" w:hAnsi="Open Sans" w:cs="Open Sans"/>
            <w:lang w:val="en-US"/>
          </w:rPr>
          <w:t>ru</w:t>
        </w:r>
        <w:proofErr w:type="spellEnd"/>
      </w:hyperlink>
    </w:p>
    <w:p w14:paraId="0912FD05" w14:textId="77777777" w:rsidR="00355A62" w:rsidRPr="00753C8D" w:rsidRDefault="00355A62" w:rsidP="00355A62">
      <w:pPr>
        <w:ind w:firstLine="709"/>
        <w:jc w:val="both"/>
      </w:pPr>
    </w:p>
    <w:p w14:paraId="388161EA" w14:textId="2A10E91B" w:rsidR="00355A62" w:rsidRDefault="00355A62" w:rsidP="00355A62">
      <w:pPr>
        <w:autoSpaceDE w:val="0"/>
        <w:ind w:right="-6239"/>
      </w:pPr>
    </w:p>
    <w:p w14:paraId="65CB73F1" w14:textId="492BDB29" w:rsidR="005B61D0" w:rsidRDefault="005B61D0" w:rsidP="00355A62">
      <w:pPr>
        <w:autoSpaceDE w:val="0"/>
        <w:ind w:right="-6239"/>
      </w:pPr>
    </w:p>
    <w:p w14:paraId="3283A257" w14:textId="7EF7B367" w:rsidR="005B61D0" w:rsidRDefault="005B61D0" w:rsidP="00355A62">
      <w:pPr>
        <w:autoSpaceDE w:val="0"/>
        <w:ind w:right="-6239"/>
      </w:pPr>
    </w:p>
    <w:p w14:paraId="7FAA6169" w14:textId="77777777" w:rsidR="005B61D0" w:rsidRPr="00753C8D" w:rsidRDefault="005B61D0" w:rsidP="00355A62">
      <w:pPr>
        <w:autoSpaceDE w:val="0"/>
        <w:ind w:right="-6239"/>
      </w:pPr>
    </w:p>
    <w:p w14:paraId="56961138" w14:textId="77777777" w:rsidR="00355A62" w:rsidRPr="00753C8D" w:rsidRDefault="00355A62" w:rsidP="00355A62">
      <w:pPr>
        <w:autoSpaceDE w:val="0"/>
        <w:ind w:right="-6239"/>
      </w:pPr>
    </w:p>
    <w:p w14:paraId="561F688F" w14:textId="77777777" w:rsidR="00355A62" w:rsidRPr="00753C8D" w:rsidRDefault="00355A62" w:rsidP="00355A62">
      <w:pPr>
        <w:autoSpaceDE w:val="0"/>
        <w:ind w:right="-6239"/>
      </w:pPr>
    </w:p>
    <w:p w14:paraId="0DFB2047" w14:textId="77777777" w:rsidR="00355A62" w:rsidRPr="00753C8D" w:rsidRDefault="00355A62" w:rsidP="00355A62">
      <w:pPr>
        <w:autoSpaceDE w:val="0"/>
        <w:ind w:right="-6239"/>
        <w:rPr>
          <w:rFonts w:ascii="Open Sans" w:hAnsi="Open Sans" w:cs="Open Sans"/>
        </w:rPr>
      </w:pPr>
      <w:r w:rsidRPr="00753C8D">
        <w:rPr>
          <w:rFonts w:ascii="Open Sans" w:hAnsi="Open Sans" w:cs="Open Sans"/>
        </w:rPr>
        <w:t>Главный врач                                                              Короткова Е.Ю.</w:t>
      </w:r>
    </w:p>
    <w:sectPr w:rsidR="00355A62" w:rsidRPr="00753C8D" w:rsidSect="00F43B95">
      <w:footerReference w:type="default" r:id="rId10"/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C3F87" w14:textId="77777777" w:rsidR="00FF47F9" w:rsidRDefault="00FF47F9">
      <w:r>
        <w:separator/>
      </w:r>
    </w:p>
  </w:endnote>
  <w:endnote w:type="continuationSeparator" w:id="0">
    <w:p w14:paraId="6400A9E2" w14:textId="77777777" w:rsidR="00FF47F9" w:rsidRDefault="00FF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4BDC" w14:textId="77777777" w:rsidR="00B27710" w:rsidRDefault="00B27710">
    <w:pPr>
      <w:pStyle w:val="a9"/>
      <w:rPr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345E" w14:textId="77777777" w:rsidR="00FF47F9" w:rsidRDefault="00FF47F9">
      <w:r>
        <w:separator/>
      </w:r>
    </w:p>
  </w:footnote>
  <w:footnote w:type="continuationSeparator" w:id="0">
    <w:p w14:paraId="0F48D4AD" w14:textId="77777777" w:rsidR="00FF47F9" w:rsidRDefault="00FF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270"/>
    <w:multiLevelType w:val="hybridMultilevel"/>
    <w:tmpl w:val="4252AE0C"/>
    <w:lvl w:ilvl="0" w:tplc="CD9A35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7D5742"/>
    <w:multiLevelType w:val="hybridMultilevel"/>
    <w:tmpl w:val="5CD01478"/>
    <w:lvl w:ilvl="0" w:tplc="4E5C8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2FD6A92"/>
    <w:multiLevelType w:val="multilevel"/>
    <w:tmpl w:val="628AD2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67E90"/>
    <w:multiLevelType w:val="hybridMultilevel"/>
    <w:tmpl w:val="7994A07C"/>
    <w:lvl w:ilvl="0" w:tplc="CD9A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18"/>
    <w:rsid w:val="00026A83"/>
    <w:rsid w:val="00061955"/>
    <w:rsid w:val="00061F9E"/>
    <w:rsid w:val="00094242"/>
    <w:rsid w:val="000A2E3F"/>
    <w:rsid w:val="000A3D51"/>
    <w:rsid w:val="000B65C8"/>
    <w:rsid w:val="000C2365"/>
    <w:rsid w:val="000F2C90"/>
    <w:rsid w:val="000F4661"/>
    <w:rsid w:val="001000D0"/>
    <w:rsid w:val="00110F7E"/>
    <w:rsid w:val="001147E0"/>
    <w:rsid w:val="00151285"/>
    <w:rsid w:val="00160C42"/>
    <w:rsid w:val="00172A72"/>
    <w:rsid w:val="00176041"/>
    <w:rsid w:val="00176790"/>
    <w:rsid w:val="001879C6"/>
    <w:rsid w:val="001B5C1D"/>
    <w:rsid w:val="001B78E4"/>
    <w:rsid w:val="001C4D67"/>
    <w:rsid w:val="001C6C67"/>
    <w:rsid w:val="001D1016"/>
    <w:rsid w:val="001D290F"/>
    <w:rsid w:val="001D3203"/>
    <w:rsid w:val="001E02D4"/>
    <w:rsid w:val="001E4D31"/>
    <w:rsid w:val="001E70D6"/>
    <w:rsid w:val="00207BB1"/>
    <w:rsid w:val="00217EEF"/>
    <w:rsid w:val="00221535"/>
    <w:rsid w:val="002217EA"/>
    <w:rsid w:val="00226763"/>
    <w:rsid w:val="00231400"/>
    <w:rsid w:val="00280DCE"/>
    <w:rsid w:val="0028157B"/>
    <w:rsid w:val="002839A7"/>
    <w:rsid w:val="00295844"/>
    <w:rsid w:val="002B16D3"/>
    <w:rsid w:val="002C256D"/>
    <w:rsid w:val="002C7DC1"/>
    <w:rsid w:val="0030467F"/>
    <w:rsid w:val="00315D07"/>
    <w:rsid w:val="00320C14"/>
    <w:rsid w:val="00325240"/>
    <w:rsid w:val="00325D23"/>
    <w:rsid w:val="0032633E"/>
    <w:rsid w:val="00347608"/>
    <w:rsid w:val="00355A62"/>
    <w:rsid w:val="0035776E"/>
    <w:rsid w:val="003706A2"/>
    <w:rsid w:val="003858F8"/>
    <w:rsid w:val="0039001E"/>
    <w:rsid w:val="003C1D36"/>
    <w:rsid w:val="003D1B3A"/>
    <w:rsid w:val="003E26C3"/>
    <w:rsid w:val="00405D9A"/>
    <w:rsid w:val="00407B74"/>
    <w:rsid w:val="004154D0"/>
    <w:rsid w:val="00423A81"/>
    <w:rsid w:val="00424A43"/>
    <w:rsid w:val="00443AB5"/>
    <w:rsid w:val="00451A24"/>
    <w:rsid w:val="004545AE"/>
    <w:rsid w:val="00455492"/>
    <w:rsid w:val="00485E8C"/>
    <w:rsid w:val="004922D9"/>
    <w:rsid w:val="004A5803"/>
    <w:rsid w:val="004B3560"/>
    <w:rsid w:val="004B47FB"/>
    <w:rsid w:val="004C02E4"/>
    <w:rsid w:val="004D4DA3"/>
    <w:rsid w:val="004F3F47"/>
    <w:rsid w:val="00523904"/>
    <w:rsid w:val="00532C93"/>
    <w:rsid w:val="00537044"/>
    <w:rsid w:val="00555776"/>
    <w:rsid w:val="00562A22"/>
    <w:rsid w:val="00570E79"/>
    <w:rsid w:val="00582D59"/>
    <w:rsid w:val="005A0031"/>
    <w:rsid w:val="005B1AB1"/>
    <w:rsid w:val="005B61D0"/>
    <w:rsid w:val="005E2E4A"/>
    <w:rsid w:val="005F0230"/>
    <w:rsid w:val="006022C0"/>
    <w:rsid w:val="0061036C"/>
    <w:rsid w:val="0061348E"/>
    <w:rsid w:val="0061633C"/>
    <w:rsid w:val="006404DA"/>
    <w:rsid w:val="00642501"/>
    <w:rsid w:val="006519B2"/>
    <w:rsid w:val="0067277D"/>
    <w:rsid w:val="00673FBE"/>
    <w:rsid w:val="00687E18"/>
    <w:rsid w:val="00690D5B"/>
    <w:rsid w:val="00692638"/>
    <w:rsid w:val="0069437F"/>
    <w:rsid w:val="006A1166"/>
    <w:rsid w:val="006A1828"/>
    <w:rsid w:val="006B0057"/>
    <w:rsid w:val="006C0E4B"/>
    <w:rsid w:val="006E073B"/>
    <w:rsid w:val="006E2989"/>
    <w:rsid w:val="006E41AD"/>
    <w:rsid w:val="006E48F6"/>
    <w:rsid w:val="006F70AB"/>
    <w:rsid w:val="00722129"/>
    <w:rsid w:val="007410C2"/>
    <w:rsid w:val="00753C8D"/>
    <w:rsid w:val="00754F3F"/>
    <w:rsid w:val="00764EA7"/>
    <w:rsid w:val="00794FC7"/>
    <w:rsid w:val="007C6C2F"/>
    <w:rsid w:val="007D4800"/>
    <w:rsid w:val="007E2958"/>
    <w:rsid w:val="007E68F7"/>
    <w:rsid w:val="00845F47"/>
    <w:rsid w:val="00847EF7"/>
    <w:rsid w:val="00852155"/>
    <w:rsid w:val="00860A4C"/>
    <w:rsid w:val="00864BF6"/>
    <w:rsid w:val="0087033C"/>
    <w:rsid w:val="008E6369"/>
    <w:rsid w:val="00902FE1"/>
    <w:rsid w:val="00905191"/>
    <w:rsid w:val="00913FEB"/>
    <w:rsid w:val="00932934"/>
    <w:rsid w:val="009445D8"/>
    <w:rsid w:val="00960B85"/>
    <w:rsid w:val="00977FB3"/>
    <w:rsid w:val="00982B89"/>
    <w:rsid w:val="00991B4B"/>
    <w:rsid w:val="00992848"/>
    <w:rsid w:val="009A407C"/>
    <w:rsid w:val="009A6F24"/>
    <w:rsid w:val="009B0AC3"/>
    <w:rsid w:val="009C0FB9"/>
    <w:rsid w:val="009C79DE"/>
    <w:rsid w:val="009D3E14"/>
    <w:rsid w:val="009D6CBF"/>
    <w:rsid w:val="009E2324"/>
    <w:rsid w:val="009E62C6"/>
    <w:rsid w:val="009F77D0"/>
    <w:rsid w:val="00A02E5D"/>
    <w:rsid w:val="00A02E80"/>
    <w:rsid w:val="00A119E5"/>
    <w:rsid w:val="00A16F50"/>
    <w:rsid w:val="00A275B4"/>
    <w:rsid w:val="00A303B3"/>
    <w:rsid w:val="00A34B9B"/>
    <w:rsid w:val="00A47670"/>
    <w:rsid w:val="00A47674"/>
    <w:rsid w:val="00A8724E"/>
    <w:rsid w:val="00AB02CE"/>
    <w:rsid w:val="00AB039E"/>
    <w:rsid w:val="00AC568D"/>
    <w:rsid w:val="00B27710"/>
    <w:rsid w:val="00B32D19"/>
    <w:rsid w:val="00B36177"/>
    <w:rsid w:val="00B420CC"/>
    <w:rsid w:val="00B46BD8"/>
    <w:rsid w:val="00B505B0"/>
    <w:rsid w:val="00B76C22"/>
    <w:rsid w:val="00B825DC"/>
    <w:rsid w:val="00B852DE"/>
    <w:rsid w:val="00BB7791"/>
    <w:rsid w:val="00BC63B9"/>
    <w:rsid w:val="00BD4963"/>
    <w:rsid w:val="00BE225A"/>
    <w:rsid w:val="00C11A5E"/>
    <w:rsid w:val="00C328D5"/>
    <w:rsid w:val="00C37174"/>
    <w:rsid w:val="00C421D7"/>
    <w:rsid w:val="00C50887"/>
    <w:rsid w:val="00C529E0"/>
    <w:rsid w:val="00C5363B"/>
    <w:rsid w:val="00C60E7C"/>
    <w:rsid w:val="00C71383"/>
    <w:rsid w:val="00C7387A"/>
    <w:rsid w:val="00C85668"/>
    <w:rsid w:val="00C9762D"/>
    <w:rsid w:val="00CB697F"/>
    <w:rsid w:val="00CC5C0A"/>
    <w:rsid w:val="00D072DB"/>
    <w:rsid w:val="00D240F4"/>
    <w:rsid w:val="00D308CB"/>
    <w:rsid w:val="00D31CB0"/>
    <w:rsid w:val="00D44C93"/>
    <w:rsid w:val="00D52B96"/>
    <w:rsid w:val="00D535B1"/>
    <w:rsid w:val="00D561E3"/>
    <w:rsid w:val="00D752B8"/>
    <w:rsid w:val="00D75BB2"/>
    <w:rsid w:val="00D80FD0"/>
    <w:rsid w:val="00D81E6B"/>
    <w:rsid w:val="00D81F77"/>
    <w:rsid w:val="00D87E78"/>
    <w:rsid w:val="00DA6BE3"/>
    <w:rsid w:val="00DA754B"/>
    <w:rsid w:val="00DD3B19"/>
    <w:rsid w:val="00DD4A28"/>
    <w:rsid w:val="00DE1922"/>
    <w:rsid w:val="00E05966"/>
    <w:rsid w:val="00E10CA0"/>
    <w:rsid w:val="00E171BF"/>
    <w:rsid w:val="00E62378"/>
    <w:rsid w:val="00E74A90"/>
    <w:rsid w:val="00E81C1F"/>
    <w:rsid w:val="00E84B24"/>
    <w:rsid w:val="00E958EB"/>
    <w:rsid w:val="00EA416A"/>
    <w:rsid w:val="00EE5CF8"/>
    <w:rsid w:val="00F072DF"/>
    <w:rsid w:val="00F13C55"/>
    <w:rsid w:val="00F1701D"/>
    <w:rsid w:val="00F24091"/>
    <w:rsid w:val="00F30BB1"/>
    <w:rsid w:val="00F43B95"/>
    <w:rsid w:val="00F75289"/>
    <w:rsid w:val="00F80489"/>
    <w:rsid w:val="00F83A0D"/>
    <w:rsid w:val="00F918E2"/>
    <w:rsid w:val="00FA639E"/>
    <w:rsid w:val="00FA7C03"/>
    <w:rsid w:val="00FC5232"/>
    <w:rsid w:val="00FC66D1"/>
    <w:rsid w:val="00FE7DEC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6EF851"/>
  <w15:docId w15:val="{8C36A886-86A9-471B-9915-C6B29D20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28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582D5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51285"/>
    <w:rPr>
      <w:rFonts w:hint="default"/>
    </w:rPr>
  </w:style>
  <w:style w:type="character" w:customStyle="1" w:styleId="WW8Num1z1">
    <w:name w:val="WW8Num1z1"/>
    <w:rsid w:val="00151285"/>
  </w:style>
  <w:style w:type="character" w:customStyle="1" w:styleId="WW8Num1z2">
    <w:name w:val="WW8Num1z2"/>
    <w:rsid w:val="00151285"/>
  </w:style>
  <w:style w:type="character" w:customStyle="1" w:styleId="WW8Num1z3">
    <w:name w:val="WW8Num1z3"/>
    <w:rsid w:val="00151285"/>
  </w:style>
  <w:style w:type="character" w:customStyle="1" w:styleId="WW8Num1z4">
    <w:name w:val="WW8Num1z4"/>
    <w:rsid w:val="00151285"/>
  </w:style>
  <w:style w:type="character" w:customStyle="1" w:styleId="WW8Num1z5">
    <w:name w:val="WW8Num1z5"/>
    <w:rsid w:val="00151285"/>
  </w:style>
  <w:style w:type="character" w:customStyle="1" w:styleId="WW8Num1z6">
    <w:name w:val="WW8Num1z6"/>
    <w:rsid w:val="00151285"/>
  </w:style>
  <w:style w:type="character" w:customStyle="1" w:styleId="WW8Num1z7">
    <w:name w:val="WW8Num1z7"/>
    <w:rsid w:val="00151285"/>
  </w:style>
  <w:style w:type="character" w:customStyle="1" w:styleId="WW8Num1z8">
    <w:name w:val="WW8Num1z8"/>
    <w:rsid w:val="00151285"/>
  </w:style>
  <w:style w:type="character" w:customStyle="1" w:styleId="WW8Num2z0">
    <w:name w:val="WW8Num2z0"/>
    <w:rsid w:val="00151285"/>
    <w:rPr>
      <w:rFonts w:hint="default"/>
    </w:rPr>
  </w:style>
  <w:style w:type="character" w:customStyle="1" w:styleId="WW8Num2z1">
    <w:name w:val="WW8Num2z1"/>
    <w:rsid w:val="00151285"/>
  </w:style>
  <w:style w:type="character" w:customStyle="1" w:styleId="WW8Num2z2">
    <w:name w:val="WW8Num2z2"/>
    <w:rsid w:val="00151285"/>
  </w:style>
  <w:style w:type="character" w:customStyle="1" w:styleId="WW8Num2z3">
    <w:name w:val="WW8Num2z3"/>
    <w:rsid w:val="00151285"/>
  </w:style>
  <w:style w:type="character" w:customStyle="1" w:styleId="WW8Num2z4">
    <w:name w:val="WW8Num2z4"/>
    <w:rsid w:val="00151285"/>
  </w:style>
  <w:style w:type="character" w:customStyle="1" w:styleId="WW8Num2z5">
    <w:name w:val="WW8Num2z5"/>
    <w:rsid w:val="00151285"/>
  </w:style>
  <w:style w:type="character" w:customStyle="1" w:styleId="WW8Num2z6">
    <w:name w:val="WW8Num2z6"/>
    <w:rsid w:val="00151285"/>
  </w:style>
  <w:style w:type="character" w:customStyle="1" w:styleId="WW8Num2z7">
    <w:name w:val="WW8Num2z7"/>
    <w:rsid w:val="00151285"/>
  </w:style>
  <w:style w:type="character" w:customStyle="1" w:styleId="WW8Num2z8">
    <w:name w:val="WW8Num2z8"/>
    <w:rsid w:val="00151285"/>
  </w:style>
  <w:style w:type="character" w:customStyle="1" w:styleId="11">
    <w:name w:val="Основной шрифт абзаца1"/>
    <w:rsid w:val="00151285"/>
  </w:style>
  <w:style w:type="character" w:customStyle="1" w:styleId="a3">
    <w:name w:val="Верхний колонтитул Знак"/>
    <w:basedOn w:val="11"/>
    <w:uiPriority w:val="99"/>
    <w:rsid w:val="00151285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11"/>
    <w:rsid w:val="00151285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1"/>
    <w:basedOn w:val="a"/>
    <w:next w:val="a5"/>
    <w:rsid w:val="0015128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151285"/>
    <w:pPr>
      <w:spacing w:after="140" w:line="288" w:lineRule="auto"/>
    </w:pPr>
  </w:style>
  <w:style w:type="paragraph" w:styleId="a6">
    <w:name w:val="List"/>
    <w:basedOn w:val="a5"/>
    <w:rsid w:val="00151285"/>
    <w:rPr>
      <w:rFonts w:cs="Arial"/>
    </w:rPr>
  </w:style>
  <w:style w:type="paragraph" w:styleId="a7">
    <w:name w:val="caption"/>
    <w:basedOn w:val="a"/>
    <w:qFormat/>
    <w:rsid w:val="00151285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151285"/>
    <w:pPr>
      <w:suppressLineNumbers/>
    </w:pPr>
    <w:rPr>
      <w:rFonts w:cs="Arial"/>
    </w:rPr>
  </w:style>
  <w:style w:type="paragraph" w:customStyle="1" w:styleId="31">
    <w:name w:val="Основной текст 31"/>
    <w:basedOn w:val="a"/>
    <w:rsid w:val="00151285"/>
    <w:pPr>
      <w:overflowPunct w:val="0"/>
      <w:autoSpaceDE w:val="0"/>
      <w:textAlignment w:val="baseline"/>
    </w:pPr>
    <w:rPr>
      <w:rFonts w:ascii="Arial" w:hAnsi="Arial" w:cs="Arial"/>
      <w:i/>
      <w:szCs w:val="20"/>
    </w:rPr>
  </w:style>
  <w:style w:type="paragraph" w:styleId="a8">
    <w:name w:val="header"/>
    <w:basedOn w:val="a"/>
    <w:uiPriority w:val="99"/>
    <w:rsid w:val="00151285"/>
  </w:style>
  <w:style w:type="paragraph" w:styleId="a9">
    <w:name w:val="footer"/>
    <w:basedOn w:val="a"/>
    <w:rsid w:val="00151285"/>
  </w:style>
  <w:style w:type="paragraph" w:styleId="aa">
    <w:name w:val="List Paragraph"/>
    <w:basedOn w:val="a"/>
    <w:qFormat/>
    <w:rsid w:val="00151285"/>
    <w:pPr>
      <w:ind w:left="720"/>
      <w:contextualSpacing/>
    </w:pPr>
  </w:style>
  <w:style w:type="paragraph" w:customStyle="1" w:styleId="ab">
    <w:name w:val="Содержимое таблицы"/>
    <w:basedOn w:val="a"/>
    <w:rsid w:val="00151285"/>
    <w:pPr>
      <w:suppressLineNumbers/>
    </w:pPr>
  </w:style>
  <w:style w:type="paragraph" w:customStyle="1" w:styleId="ac">
    <w:name w:val="Заголовок таблицы"/>
    <w:basedOn w:val="ab"/>
    <w:rsid w:val="00151285"/>
    <w:pPr>
      <w:jc w:val="center"/>
    </w:pPr>
    <w:rPr>
      <w:b/>
      <w:bCs/>
    </w:rPr>
  </w:style>
  <w:style w:type="paragraph" w:customStyle="1" w:styleId="ConsPlusNormal">
    <w:name w:val="ConsPlusNormal"/>
    <w:rsid w:val="002267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 Spacing"/>
    <w:aliases w:val="Без отступа"/>
    <w:basedOn w:val="a"/>
    <w:next w:val="a"/>
    <w:uiPriority w:val="1"/>
    <w:qFormat/>
    <w:rsid w:val="00226763"/>
    <w:pPr>
      <w:suppressAutoHyphens w:val="0"/>
      <w:jc w:val="both"/>
    </w:pPr>
    <w:rPr>
      <w:szCs w:val="22"/>
      <w:lang w:eastAsia="ru-RU"/>
    </w:rPr>
  </w:style>
  <w:style w:type="character" w:styleId="ae">
    <w:name w:val="Hyperlink"/>
    <w:basedOn w:val="a0"/>
    <w:uiPriority w:val="99"/>
    <w:unhideWhenUsed/>
    <w:rsid w:val="001B5C1D"/>
    <w:rPr>
      <w:color w:val="0000FF"/>
      <w:u w:val="single"/>
    </w:rPr>
  </w:style>
  <w:style w:type="paragraph" w:styleId="af">
    <w:name w:val="Revision"/>
    <w:hidden/>
    <w:uiPriority w:val="99"/>
    <w:semiHidden/>
    <w:rsid w:val="005E2E4A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5E2E4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2E4A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82D5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pteka_ob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ablovMS\Downloads\&#1087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63CB6-8CC4-4F94-8B87-587681F9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656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ДКБ</Company>
  <LinksUpToDate>false</LinksUpToDate>
  <CharactersWithSpaces>2913</CharactersWithSpaces>
  <SharedDoc>false</SharedDoc>
  <HLinks>
    <vt:vector size="174" baseType="variant">
      <vt:variant>
        <vt:i4>7995446</vt:i4>
      </vt:variant>
      <vt:variant>
        <vt:i4>84</vt:i4>
      </vt:variant>
      <vt:variant>
        <vt:i4>0</vt:i4>
      </vt:variant>
      <vt:variant>
        <vt:i4>5</vt:i4>
      </vt:variant>
      <vt:variant>
        <vt:lpwstr>https://www.dkb63.ru/services/poliklinika/epidemiolog/</vt:lpwstr>
      </vt:variant>
      <vt:variant>
        <vt:lpwstr/>
      </vt:variant>
      <vt:variant>
        <vt:i4>3801150</vt:i4>
      </vt:variant>
      <vt:variant>
        <vt:i4>81</vt:i4>
      </vt:variant>
      <vt:variant>
        <vt:i4>0</vt:i4>
      </vt:variant>
      <vt:variant>
        <vt:i4>5</vt:i4>
      </vt:variant>
      <vt:variant>
        <vt:lpwstr>https://www.dkb63.ru/services/poliklinika/endokrinolog/</vt:lpwstr>
      </vt:variant>
      <vt:variant>
        <vt:lpwstr/>
      </vt:variant>
      <vt:variant>
        <vt:i4>7012397</vt:i4>
      </vt:variant>
      <vt:variant>
        <vt:i4>78</vt:i4>
      </vt:variant>
      <vt:variant>
        <vt:i4>0</vt:i4>
      </vt:variant>
      <vt:variant>
        <vt:i4>5</vt:i4>
      </vt:variant>
      <vt:variant>
        <vt:lpwstr>https://www.dkb63.ru/services/poliklinika/khirurg/</vt:lpwstr>
      </vt:variant>
      <vt:variant>
        <vt:lpwstr/>
      </vt:variant>
      <vt:variant>
        <vt:i4>3211311</vt:i4>
      </vt:variant>
      <vt:variant>
        <vt:i4>75</vt:i4>
      </vt:variant>
      <vt:variant>
        <vt:i4>0</vt:i4>
      </vt:variant>
      <vt:variant>
        <vt:i4>5</vt:i4>
      </vt:variant>
      <vt:variant>
        <vt:lpwstr>https://www.dkb63.ru/services/poliklinika/ftiziatr/</vt:lpwstr>
      </vt:variant>
      <vt:variant>
        <vt:lpwstr/>
      </vt:variant>
      <vt:variant>
        <vt:i4>196699</vt:i4>
      </vt:variant>
      <vt:variant>
        <vt:i4>72</vt:i4>
      </vt:variant>
      <vt:variant>
        <vt:i4>0</vt:i4>
      </vt:variant>
      <vt:variant>
        <vt:i4>5</vt:i4>
      </vt:variant>
      <vt:variant>
        <vt:lpwstr>https://www.dkb63.ru/services/poliklinika/fizioterapevt/</vt:lpwstr>
      </vt:variant>
      <vt:variant>
        <vt:lpwstr/>
      </vt:variant>
      <vt:variant>
        <vt:i4>5570632</vt:i4>
      </vt:variant>
      <vt:variant>
        <vt:i4>69</vt:i4>
      </vt:variant>
      <vt:variant>
        <vt:i4>0</vt:i4>
      </vt:variant>
      <vt:variant>
        <vt:i4>5</vt:i4>
      </vt:variant>
      <vt:variant>
        <vt:lpwstr>https://www.dkb63.ru/services/poliklinika/urolog/</vt:lpwstr>
      </vt:variant>
      <vt:variant>
        <vt:lpwstr/>
      </vt:variant>
      <vt:variant>
        <vt:i4>3342389</vt:i4>
      </vt:variant>
      <vt:variant>
        <vt:i4>66</vt:i4>
      </vt:variant>
      <vt:variant>
        <vt:i4>0</vt:i4>
      </vt:variant>
      <vt:variant>
        <vt:i4>5</vt:i4>
      </vt:variant>
      <vt:variant>
        <vt:lpwstr>https://www.dkb63.ru/services/poliklinika/travmatolog-ortoped/</vt:lpwstr>
      </vt:variant>
      <vt:variant>
        <vt:lpwstr/>
      </vt:variant>
      <vt:variant>
        <vt:i4>3735613</vt:i4>
      </vt:variant>
      <vt:variant>
        <vt:i4>63</vt:i4>
      </vt:variant>
      <vt:variant>
        <vt:i4>0</vt:i4>
      </vt:variant>
      <vt:variant>
        <vt:i4>5</vt:i4>
      </vt:variant>
      <vt:variant>
        <vt:lpwstr>https://www.dkb63.ru/services/poliklinika/terapevt/</vt:lpwstr>
      </vt:variant>
      <vt:variant>
        <vt:lpwstr/>
      </vt:variant>
      <vt:variant>
        <vt:i4>3407935</vt:i4>
      </vt:variant>
      <vt:variant>
        <vt:i4>60</vt:i4>
      </vt:variant>
      <vt:variant>
        <vt:i4>0</vt:i4>
      </vt:variant>
      <vt:variant>
        <vt:i4>5</vt:i4>
      </vt:variant>
      <vt:variant>
        <vt:lpwstr>https://www.dkb63.ru/services/poliklinika/refleksoterapevt/</vt:lpwstr>
      </vt:variant>
      <vt:variant>
        <vt:lpwstr/>
      </vt:variant>
      <vt:variant>
        <vt:i4>7798819</vt:i4>
      </vt:variant>
      <vt:variant>
        <vt:i4>57</vt:i4>
      </vt:variant>
      <vt:variant>
        <vt:i4>0</vt:i4>
      </vt:variant>
      <vt:variant>
        <vt:i4>5</vt:i4>
      </vt:variant>
      <vt:variant>
        <vt:lpwstr>https://www.dkb63.ru/services/poliklinika/rentgenolog/</vt:lpwstr>
      </vt:variant>
      <vt:variant>
        <vt:lpwstr/>
      </vt:variant>
      <vt:variant>
        <vt:i4>5963864</vt:i4>
      </vt:variant>
      <vt:variant>
        <vt:i4>54</vt:i4>
      </vt:variant>
      <vt:variant>
        <vt:i4>0</vt:i4>
      </vt:variant>
      <vt:variant>
        <vt:i4>5</vt:i4>
      </vt:variant>
      <vt:variant>
        <vt:lpwstr>https://www.dkb63.ru/services/poliklinika/revmatolog/</vt:lpwstr>
      </vt:variant>
      <vt:variant>
        <vt:lpwstr/>
      </vt:variant>
      <vt:variant>
        <vt:i4>5308494</vt:i4>
      </vt:variant>
      <vt:variant>
        <vt:i4>51</vt:i4>
      </vt:variant>
      <vt:variant>
        <vt:i4>0</vt:i4>
      </vt:variant>
      <vt:variant>
        <vt:i4>5</vt:i4>
      </vt:variant>
      <vt:variant>
        <vt:lpwstr>https://www.dkb63.ru/services/poliklinika/pulmonolog/</vt:lpwstr>
      </vt:variant>
      <vt:variant>
        <vt:lpwstr/>
      </vt:variant>
      <vt:variant>
        <vt:i4>5111884</vt:i4>
      </vt:variant>
      <vt:variant>
        <vt:i4>48</vt:i4>
      </vt:variant>
      <vt:variant>
        <vt:i4>0</vt:i4>
      </vt:variant>
      <vt:variant>
        <vt:i4>5</vt:i4>
      </vt:variant>
      <vt:variant>
        <vt:lpwstr>https://www.dkb63.ru/services/poliklinika/psikhoterapevt/</vt:lpwstr>
      </vt:variant>
      <vt:variant>
        <vt:lpwstr/>
      </vt:variant>
      <vt:variant>
        <vt:i4>393311</vt:i4>
      </vt:variant>
      <vt:variant>
        <vt:i4>45</vt:i4>
      </vt:variant>
      <vt:variant>
        <vt:i4>0</vt:i4>
      </vt:variant>
      <vt:variant>
        <vt:i4>5</vt:i4>
      </vt:variant>
      <vt:variant>
        <vt:lpwstr>https://www.dkb63.ru/services/poliklinika/psikhiatr/</vt:lpwstr>
      </vt:variant>
      <vt:variant>
        <vt:lpwstr/>
      </vt:variant>
      <vt:variant>
        <vt:i4>7733293</vt:i4>
      </vt:variant>
      <vt:variant>
        <vt:i4>42</vt:i4>
      </vt:variant>
      <vt:variant>
        <vt:i4>0</vt:i4>
      </vt:variant>
      <vt:variant>
        <vt:i4>5</vt:i4>
      </vt:variant>
      <vt:variant>
        <vt:lpwstr>https://www.dkb63.ru/services/poliklinika/profpatolog/</vt:lpwstr>
      </vt:variant>
      <vt:variant>
        <vt:lpwstr/>
      </vt:variant>
      <vt:variant>
        <vt:i4>5046346</vt:i4>
      </vt:variant>
      <vt:variant>
        <vt:i4>39</vt:i4>
      </vt:variant>
      <vt:variant>
        <vt:i4>0</vt:i4>
      </vt:variant>
      <vt:variant>
        <vt:i4>5</vt:i4>
      </vt:variant>
      <vt:variant>
        <vt:lpwstr>https://www.dkb63.ru/services/poliklinika/oftalmolog/</vt:lpwstr>
      </vt:variant>
      <vt:variant>
        <vt:lpwstr/>
      </vt:variant>
      <vt:variant>
        <vt:i4>1769567</vt:i4>
      </vt:variant>
      <vt:variant>
        <vt:i4>36</vt:i4>
      </vt:variant>
      <vt:variant>
        <vt:i4>0</vt:i4>
      </vt:variant>
      <vt:variant>
        <vt:i4>5</vt:i4>
      </vt:variant>
      <vt:variant>
        <vt:lpwstr>https://www.dkb63.ru/services/poliklinika/otorinolaringolog/</vt:lpwstr>
      </vt:variant>
      <vt:variant>
        <vt:lpwstr/>
      </vt:variant>
      <vt:variant>
        <vt:i4>7143474</vt:i4>
      </vt:variant>
      <vt:variant>
        <vt:i4>33</vt:i4>
      </vt:variant>
      <vt:variant>
        <vt:i4>0</vt:i4>
      </vt:variant>
      <vt:variant>
        <vt:i4>5</vt:i4>
      </vt:variant>
      <vt:variant>
        <vt:lpwstr>https://www.dkb63.ru/services/poliklinika/onkolog/</vt:lpwstr>
      </vt:variant>
      <vt:variant>
        <vt:lpwstr/>
      </vt:variant>
      <vt:variant>
        <vt:i4>3145781</vt:i4>
      </vt:variant>
      <vt:variant>
        <vt:i4>30</vt:i4>
      </vt:variant>
      <vt:variant>
        <vt:i4>0</vt:i4>
      </vt:variant>
      <vt:variant>
        <vt:i4>5</vt:i4>
      </vt:variant>
      <vt:variant>
        <vt:lpwstr>https://www.dkb63.ru/services/poliklinika/nefrolog/</vt:lpwstr>
      </vt:variant>
      <vt:variant>
        <vt:lpwstr/>
      </vt:variant>
      <vt:variant>
        <vt:i4>3145765</vt:i4>
      </vt:variant>
      <vt:variant>
        <vt:i4>27</vt:i4>
      </vt:variant>
      <vt:variant>
        <vt:i4>0</vt:i4>
      </vt:variant>
      <vt:variant>
        <vt:i4>5</vt:i4>
      </vt:variant>
      <vt:variant>
        <vt:lpwstr>https://www.dkb63.ru/services/poliklinika/nevrolog/</vt:lpwstr>
      </vt:variant>
      <vt:variant>
        <vt:lpwstr/>
      </vt:variant>
      <vt:variant>
        <vt:i4>6684706</vt:i4>
      </vt:variant>
      <vt:variant>
        <vt:i4>24</vt:i4>
      </vt:variant>
      <vt:variant>
        <vt:i4>0</vt:i4>
      </vt:variant>
      <vt:variant>
        <vt:i4>5</vt:i4>
      </vt:variant>
      <vt:variant>
        <vt:lpwstr>https://www.dkb63.ru/services/poliklinika/logoped/</vt:lpwstr>
      </vt:variant>
      <vt:variant>
        <vt:lpwstr/>
      </vt:variant>
      <vt:variant>
        <vt:i4>393286</vt:i4>
      </vt:variant>
      <vt:variant>
        <vt:i4>21</vt:i4>
      </vt:variant>
      <vt:variant>
        <vt:i4>0</vt:i4>
      </vt:variant>
      <vt:variant>
        <vt:i4>5</vt:i4>
      </vt:variant>
      <vt:variant>
        <vt:lpwstr>https://www.dkb63.ru/services/poliklinika/kardiolog/</vt:lpwstr>
      </vt:variant>
      <vt:variant>
        <vt:lpwstr/>
      </vt:variant>
      <vt:variant>
        <vt:i4>524376</vt:i4>
      </vt:variant>
      <vt:variant>
        <vt:i4>18</vt:i4>
      </vt:variant>
      <vt:variant>
        <vt:i4>0</vt:i4>
      </vt:variant>
      <vt:variant>
        <vt:i4>5</vt:i4>
      </vt:variant>
      <vt:variant>
        <vt:lpwstr>https://www.dkb63.ru/services/poliklinika/infektsionist/</vt:lpwstr>
      </vt:variant>
      <vt:variant>
        <vt:lpwstr/>
      </vt:variant>
      <vt:variant>
        <vt:i4>3801148</vt:i4>
      </vt:variant>
      <vt:variant>
        <vt:i4>15</vt:i4>
      </vt:variant>
      <vt:variant>
        <vt:i4>0</vt:i4>
      </vt:variant>
      <vt:variant>
        <vt:i4>5</vt:i4>
      </vt:variant>
      <vt:variant>
        <vt:lpwstr>https://www.dkb63.ru/services/poliklinika/dietolog/</vt:lpwstr>
      </vt:variant>
      <vt:variant>
        <vt:lpwstr/>
      </vt:variant>
      <vt:variant>
        <vt:i4>3211301</vt:i4>
      </vt:variant>
      <vt:variant>
        <vt:i4>12</vt:i4>
      </vt:variant>
      <vt:variant>
        <vt:i4>0</vt:i4>
      </vt:variant>
      <vt:variant>
        <vt:i4>5</vt:i4>
      </vt:variant>
      <vt:variant>
        <vt:lpwstr>https://www.dkb63.ru/services/poliklinika/dermatovenerolog/</vt:lpwstr>
      </vt:variant>
      <vt:variant>
        <vt:lpwstr/>
      </vt:variant>
      <vt:variant>
        <vt:i4>458824</vt:i4>
      </vt:variant>
      <vt:variant>
        <vt:i4>9</vt:i4>
      </vt:variant>
      <vt:variant>
        <vt:i4>0</vt:i4>
      </vt:variant>
      <vt:variant>
        <vt:i4>5</vt:i4>
      </vt:variant>
      <vt:variant>
        <vt:lpwstr>https://www.dkb63.ru/services/poliklinika/gematolog/</vt:lpwstr>
      </vt:variant>
      <vt:variant>
        <vt:lpwstr/>
      </vt:variant>
      <vt:variant>
        <vt:i4>7471155</vt:i4>
      </vt:variant>
      <vt:variant>
        <vt:i4>6</vt:i4>
      </vt:variant>
      <vt:variant>
        <vt:i4>0</vt:i4>
      </vt:variant>
      <vt:variant>
        <vt:i4>5</vt:i4>
      </vt:variant>
      <vt:variant>
        <vt:lpwstr>https://www.dkb63.ru/services/poliklinika/gastroenterolog/</vt:lpwstr>
      </vt:variant>
      <vt:variant>
        <vt:lpwstr/>
      </vt:variant>
      <vt:variant>
        <vt:i4>4784194</vt:i4>
      </vt:variant>
      <vt:variant>
        <vt:i4>3</vt:i4>
      </vt:variant>
      <vt:variant>
        <vt:i4>0</vt:i4>
      </vt:variant>
      <vt:variant>
        <vt:i4>5</vt:i4>
      </vt:variant>
      <vt:variant>
        <vt:lpwstr>https://www.dkb63.ru/services/poliklinika/allergolog/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http://www.dkb63.ru/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ZyablovMS</dc:creator>
  <cp:lastModifiedBy>User</cp:lastModifiedBy>
  <cp:revision>49</cp:revision>
  <cp:lastPrinted>2024-12-12T07:15:00Z</cp:lastPrinted>
  <dcterms:created xsi:type="dcterms:W3CDTF">2024-05-06T05:11:00Z</dcterms:created>
  <dcterms:modified xsi:type="dcterms:W3CDTF">2026-01-14T06:42:00Z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1621364610</vt:i4>
  </property>
</Properties>
</file>