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101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25"/>
        <w:gridCol w:w="8506"/>
        <w:gridCol w:w="709"/>
        <w:gridCol w:w="850"/>
        <w:gridCol w:w="520"/>
      </w:tblGrid>
      <w:tr w:rsidR="003858F8" w14:paraId="3D0AF867" w14:textId="77777777" w:rsidTr="00942A4D">
        <w:trPr>
          <w:trHeight w:val="1083"/>
        </w:trPr>
        <w:tc>
          <w:tcPr>
            <w:tcW w:w="10490" w:type="dxa"/>
            <w:gridSpan w:val="4"/>
            <w:shd w:val="clear" w:color="auto" w:fill="auto"/>
          </w:tcPr>
          <w:p w14:paraId="648EA291" w14:textId="77777777" w:rsidR="003858F8" w:rsidRPr="00E81C1F" w:rsidRDefault="001E4D31">
            <w:pPr>
              <w:tabs>
                <w:tab w:val="left" w:pos="2930"/>
              </w:tabs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81C1F">
              <w:rPr>
                <w:noProof/>
                <w:color w:val="000000" w:themeColor="text1"/>
                <w:lang w:eastAsia="ru-RU"/>
              </w:rPr>
              <w:drawing>
                <wp:anchor distT="0" distB="0" distL="114935" distR="114935" simplePos="0" relativeHeight="251658240" behindDoc="1" locked="0" layoutInCell="1" allowOverlap="1" wp14:anchorId="49E10B7F" wp14:editId="06AD461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3810</wp:posOffset>
                  </wp:positionV>
                  <wp:extent cx="2333625" cy="565150"/>
                  <wp:effectExtent l="0" t="0" r="9525" b="6350"/>
                  <wp:wrapTight wrapText="bothSides">
                    <wp:wrapPolygon edited="0">
                      <wp:start x="0" y="0"/>
                      <wp:lineTo x="0" y="21115"/>
                      <wp:lineTo x="21512" y="21115"/>
                      <wp:lineTo x="2151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" w:type="dxa"/>
            <w:shd w:val="clear" w:color="auto" w:fill="auto"/>
          </w:tcPr>
          <w:p w14:paraId="4EFF8E82" w14:textId="77777777" w:rsidR="003858F8" w:rsidRDefault="003858F8">
            <w:pPr>
              <w:snapToGrid w:val="0"/>
              <w:rPr>
                <w:sz w:val="22"/>
                <w:szCs w:val="22"/>
              </w:rPr>
            </w:pPr>
          </w:p>
        </w:tc>
      </w:tr>
      <w:tr w:rsidR="003858F8" w14:paraId="76E692C7" w14:textId="77777777" w:rsidTr="00942A4D">
        <w:trPr>
          <w:trHeight w:val="3749"/>
        </w:trPr>
        <w:tc>
          <w:tcPr>
            <w:tcW w:w="10490" w:type="dxa"/>
            <w:gridSpan w:val="4"/>
            <w:shd w:val="clear" w:color="auto" w:fill="auto"/>
          </w:tcPr>
          <w:p w14:paraId="68E865D3" w14:textId="77777777" w:rsidR="00F80489" w:rsidRPr="00D038A1" w:rsidRDefault="009B0AC3" w:rsidP="002B16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D038A1">
              <w:rPr>
                <w:color w:val="000000" w:themeColor="text1"/>
                <w:sz w:val="18"/>
                <w:szCs w:val="18"/>
              </w:rPr>
              <w:t>Ч</w:t>
            </w:r>
            <w:r w:rsidR="00F80489" w:rsidRPr="00D038A1">
              <w:rPr>
                <w:color w:val="000000" w:themeColor="text1"/>
                <w:sz w:val="18"/>
                <w:szCs w:val="18"/>
              </w:rPr>
              <w:t>астное учреждение здравоохранения</w:t>
            </w:r>
          </w:p>
          <w:p w14:paraId="651BDF06" w14:textId="3A11C2DA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D038A1">
              <w:rPr>
                <w:color w:val="000000" w:themeColor="text1"/>
                <w:sz w:val="18"/>
                <w:szCs w:val="18"/>
              </w:rPr>
              <w:t>«</w:t>
            </w:r>
            <w:r w:rsidR="0069437F" w:rsidRPr="00D038A1">
              <w:rPr>
                <w:color w:val="000000" w:themeColor="text1"/>
                <w:sz w:val="18"/>
                <w:szCs w:val="18"/>
              </w:rPr>
              <w:t>Б</w:t>
            </w:r>
            <w:r w:rsidRPr="00D038A1">
              <w:rPr>
                <w:color w:val="000000" w:themeColor="text1"/>
                <w:sz w:val="18"/>
                <w:szCs w:val="18"/>
              </w:rPr>
              <w:t>ольница</w:t>
            </w:r>
            <w:r w:rsidR="0069437F" w:rsidRPr="00D038A1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8CB" w:rsidRPr="00D038A1">
              <w:rPr>
                <w:color w:val="000000" w:themeColor="text1"/>
                <w:sz w:val="18"/>
                <w:szCs w:val="18"/>
              </w:rPr>
              <w:t>«РЖД-М</w:t>
            </w:r>
            <w:r w:rsidRPr="00D038A1">
              <w:rPr>
                <w:color w:val="000000" w:themeColor="text1"/>
                <w:sz w:val="18"/>
                <w:szCs w:val="18"/>
              </w:rPr>
              <w:t xml:space="preserve">едицина» города </w:t>
            </w:r>
            <w:r w:rsidR="0069437F" w:rsidRPr="00D038A1">
              <w:rPr>
                <w:color w:val="000000" w:themeColor="text1"/>
                <w:sz w:val="18"/>
                <w:szCs w:val="18"/>
              </w:rPr>
              <w:t>Ульяновск</w:t>
            </w:r>
            <w:r w:rsidR="000A3D51" w:rsidRPr="00D038A1">
              <w:rPr>
                <w:color w:val="000000" w:themeColor="text1"/>
                <w:sz w:val="18"/>
                <w:szCs w:val="18"/>
              </w:rPr>
              <w:t>»</w:t>
            </w:r>
          </w:p>
          <w:p w14:paraId="7947CE41" w14:textId="721B06A0" w:rsidR="00F80489" w:rsidRPr="00D038A1" w:rsidRDefault="00424A43" w:rsidP="002B16D3">
            <w:pPr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D038A1">
              <w:rPr>
                <w:b/>
                <w:color w:val="000000" w:themeColor="text1"/>
                <w:sz w:val="18"/>
                <w:szCs w:val="18"/>
              </w:rPr>
              <w:t xml:space="preserve">ЧУЗ </w:t>
            </w:r>
            <w:r w:rsidR="00F80489" w:rsidRPr="00D038A1">
              <w:rPr>
                <w:b/>
                <w:color w:val="000000" w:themeColor="text1"/>
                <w:sz w:val="18"/>
                <w:szCs w:val="18"/>
              </w:rPr>
              <w:t xml:space="preserve"> «РЖД-Медицина» г.</w:t>
            </w:r>
            <w:r w:rsidR="00D308CB" w:rsidRPr="00D038A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69437F" w:rsidRPr="00D038A1">
              <w:rPr>
                <w:b/>
                <w:color w:val="000000" w:themeColor="text1"/>
                <w:sz w:val="18"/>
                <w:szCs w:val="18"/>
              </w:rPr>
              <w:t>Ульяновск</w:t>
            </w:r>
            <w:r w:rsidR="00F80489" w:rsidRPr="00D038A1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14:paraId="52C09517" w14:textId="6C12AF18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 xml:space="preserve">ул. 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Хрустальная</w:t>
            </w:r>
            <w:r w:rsidRPr="00D038A1">
              <w:rPr>
                <w:color w:val="000000" w:themeColor="text1"/>
                <w:sz w:val="16"/>
                <w:szCs w:val="16"/>
              </w:rPr>
              <w:t xml:space="preserve">, д. 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3</w:t>
            </w:r>
            <w:r w:rsidRPr="00D038A1">
              <w:rPr>
                <w:color w:val="000000" w:themeColor="text1"/>
                <w:sz w:val="16"/>
                <w:szCs w:val="16"/>
              </w:rPr>
              <w:t xml:space="preserve">, г. 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Ульяновск</w:t>
            </w:r>
            <w:r w:rsidRPr="00D038A1">
              <w:rPr>
                <w:color w:val="000000" w:themeColor="text1"/>
                <w:sz w:val="16"/>
                <w:szCs w:val="16"/>
              </w:rPr>
              <w:t>, 4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32012</w:t>
            </w:r>
          </w:p>
          <w:p w14:paraId="41246866" w14:textId="5BA5575C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  <w:lang w:val="en-US"/>
              </w:rPr>
            </w:pP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 xml:space="preserve">e-mail: </w:t>
            </w:r>
            <w:r w:rsidR="0069437F" w:rsidRPr="00D038A1">
              <w:rPr>
                <w:color w:val="000000" w:themeColor="text1"/>
                <w:sz w:val="16"/>
                <w:szCs w:val="16"/>
                <w:lang w:val="en-US"/>
              </w:rPr>
              <w:t>nvsb5</w:t>
            </w: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>@</w:t>
            </w:r>
            <w:r w:rsidR="0069437F" w:rsidRPr="00D038A1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>.ru</w:t>
            </w:r>
          </w:p>
          <w:p w14:paraId="2CC5F11D" w14:textId="7297B1FC" w:rsidR="00424A43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  <w:lang w:val="en-US"/>
              </w:rPr>
            </w:pP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>8-</w:t>
            </w:r>
            <w:r w:rsidR="0069437F" w:rsidRPr="00D038A1">
              <w:rPr>
                <w:color w:val="000000" w:themeColor="text1"/>
                <w:sz w:val="16"/>
                <w:szCs w:val="16"/>
                <w:lang w:val="en-US"/>
              </w:rPr>
              <w:t>8422-36-43-04</w:t>
            </w: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424A43" w:rsidRPr="00D038A1">
              <w:rPr>
                <w:color w:val="000000" w:themeColor="text1"/>
                <w:sz w:val="16"/>
                <w:szCs w:val="16"/>
                <w:lang w:val="en-US"/>
              </w:rPr>
              <w:t>www.rzd-medicine.ru</w:t>
            </w:r>
          </w:p>
          <w:p w14:paraId="40BFBA21" w14:textId="4D82F656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>ОКПО</w:t>
            </w:r>
            <w:r w:rsidRPr="00D038A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D038A1">
              <w:rPr>
                <w:color w:val="000000" w:themeColor="text1"/>
                <w:sz w:val="16"/>
                <w:szCs w:val="16"/>
              </w:rPr>
              <w:t>011137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75</w:t>
            </w:r>
            <w:r w:rsidRPr="00D038A1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  <w:r w:rsidRPr="00D038A1">
              <w:rPr>
                <w:color w:val="000000" w:themeColor="text1"/>
                <w:sz w:val="16"/>
                <w:szCs w:val="16"/>
              </w:rPr>
              <w:t>ОГРН 104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7</w:t>
            </w:r>
            <w:r w:rsidRPr="00D038A1">
              <w:rPr>
                <w:color w:val="000000" w:themeColor="text1"/>
                <w:sz w:val="16"/>
                <w:szCs w:val="16"/>
              </w:rPr>
              <w:t>30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1154460</w:t>
            </w:r>
          </w:p>
          <w:p w14:paraId="3E0ABAE7" w14:textId="68F154FE" w:rsidR="00F80489" w:rsidRPr="00D038A1" w:rsidRDefault="00F80489" w:rsidP="002B16D3">
            <w:pPr>
              <w:pStyle w:val="31"/>
              <w:spacing w:line="240" w:lineRule="atLeast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8A1">
              <w:rPr>
                <w:rFonts w:ascii="Times New Roman" w:eastAsia="Open Sans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</w:t>
            </w:r>
            <w:r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ИНН </w:t>
            </w:r>
            <w:r w:rsidR="0069437F"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7326022130</w:t>
            </w:r>
            <w:r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КПП </w:t>
            </w:r>
            <w:r w:rsidR="0069437F"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732601001</w:t>
            </w:r>
            <w:r w:rsidRPr="00D038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3CB10A48" w14:textId="77777777" w:rsidR="003858F8" w:rsidRPr="00D038A1" w:rsidRDefault="003858F8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>___________________ №_________________</w:t>
            </w:r>
            <w:r w:rsidR="00D87E78" w:rsidRPr="00D038A1">
              <w:rPr>
                <w:color w:val="000000" w:themeColor="text1"/>
                <w:sz w:val="16"/>
                <w:szCs w:val="16"/>
              </w:rPr>
              <w:t>_</w:t>
            </w:r>
          </w:p>
          <w:p w14:paraId="6EE4483E" w14:textId="77777777" w:rsidR="003858F8" w:rsidRPr="00D038A1" w:rsidRDefault="003858F8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</w:p>
          <w:p w14:paraId="46B4556E" w14:textId="77777777" w:rsidR="003858F8" w:rsidRPr="00D038A1" w:rsidRDefault="003858F8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>На № _____________ от _________________</w:t>
            </w:r>
          </w:p>
          <w:p w14:paraId="0227AC34" w14:textId="4AC1E1D1" w:rsidR="00DC25AD" w:rsidRDefault="008A0E6A" w:rsidP="00DC25A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Руководителю организации.</w:t>
            </w:r>
          </w:p>
          <w:p w14:paraId="4C03B294" w14:textId="77777777" w:rsidR="00DC25AD" w:rsidRDefault="00DC25AD" w:rsidP="00DC25A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1F77F4D" w14:textId="75831C62" w:rsidR="00A02E80" w:rsidRDefault="00B27BFC" w:rsidP="00CD1DB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ЧУЗ «Больница «РЖД — Медицина» г.Ульяновск» просит предоставить коммерческое предложение на  следующие изделия мед назначения </w:t>
            </w:r>
            <w:r w:rsidR="001C7DAD">
              <w:rPr>
                <w:sz w:val="28"/>
                <w:szCs w:val="28"/>
              </w:rPr>
              <w:t xml:space="preserve">для стоматологии </w:t>
            </w:r>
            <w:r>
              <w:rPr>
                <w:sz w:val="28"/>
                <w:szCs w:val="28"/>
              </w:rPr>
              <w:t>на  202</w:t>
            </w:r>
            <w:r w:rsidR="001733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9E0DFB">
              <w:rPr>
                <w:sz w:val="28"/>
                <w:szCs w:val="28"/>
              </w:rPr>
              <w:t>:</w:t>
            </w:r>
          </w:p>
          <w:p w14:paraId="5F7037A9" w14:textId="56BE3C16" w:rsidR="00A6159D" w:rsidRPr="002839A7" w:rsidRDefault="00A6159D" w:rsidP="00CD1DB5">
            <w:pPr>
              <w:ind w:firstLine="709"/>
              <w:jc w:val="both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14:paraId="7865DD45" w14:textId="5CE349FC" w:rsidR="003858F8" w:rsidRPr="0096498F" w:rsidRDefault="003858F8" w:rsidP="00D87E78">
            <w:pPr>
              <w:spacing w:before="360" w:line="280" w:lineRule="exact"/>
              <w:rPr>
                <w:sz w:val="28"/>
                <w:szCs w:val="28"/>
              </w:rPr>
            </w:pPr>
          </w:p>
        </w:tc>
      </w:tr>
      <w:tr w:rsidR="00355A62" w:rsidRPr="00753C8D" w14:paraId="43B19FB5" w14:textId="77777777" w:rsidTr="00942A4D">
        <w:trPr>
          <w:gridAfter w:val="1"/>
          <w:wAfter w:w="520" w:type="dxa"/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DA96" w14:textId="77777777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№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8CC7" w14:textId="77777777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7FD1" w14:textId="77777777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Ед 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4061" w14:textId="619D9425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Кол-во</w:t>
            </w:r>
          </w:p>
        </w:tc>
      </w:tr>
      <w:tr w:rsidR="00A367BC" w:rsidRPr="00BC659D" w14:paraId="2E30DBBB" w14:textId="77777777" w:rsidTr="00942A4D">
        <w:trPr>
          <w:gridAfter w:val="1"/>
          <w:wAfter w:w="520" w:type="dxa"/>
          <w:trHeight w:val="67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ADC3" w14:textId="77777777" w:rsidR="00A367BC" w:rsidRPr="00BC659D" w:rsidRDefault="00A367BC" w:rsidP="00A367BC">
            <w:pPr>
              <w:snapToGrid w:val="0"/>
              <w:jc w:val="both"/>
              <w:rPr>
                <w:sz w:val="22"/>
                <w:szCs w:val="22"/>
              </w:rPr>
            </w:pPr>
            <w:r w:rsidRPr="00BC659D">
              <w:rPr>
                <w:sz w:val="22"/>
                <w:szCs w:val="22"/>
              </w:rPr>
              <w:t>1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55869" w14:textId="50A38E1B" w:rsidR="00A367BC" w:rsidRPr="00FB4AC0" w:rsidRDefault="0060007A" w:rsidP="008A0E6A">
            <w:pPr>
              <w:snapToGrid w:val="0"/>
              <w:jc w:val="both"/>
            </w:pPr>
            <w:r w:rsidRPr="00FB4AC0">
              <w:t>Камера ультрафиолетовая бактерицидная КБ-«Я»-ФП для хранения стерильных инструментов, объем 110л</w:t>
            </w:r>
            <w:r w:rsidR="00FD4801" w:rsidRPr="00FB4AC0">
              <w:t>, Россия</w:t>
            </w:r>
          </w:p>
          <w:p w14:paraId="2D8F7488" w14:textId="7D86AE95" w:rsidR="00FB4AC0" w:rsidRPr="00FB4AC0" w:rsidRDefault="00FB4AC0" w:rsidP="008A0E6A">
            <w:pPr>
              <w:snapToGrid w:val="0"/>
              <w:jc w:val="both"/>
              <w:rPr>
                <w:b/>
                <w:bCs/>
              </w:rPr>
            </w:pPr>
            <w:r w:rsidRPr="00FB4AC0">
              <w:rPr>
                <w:b/>
                <w:bCs/>
              </w:rPr>
              <w:t>Технические характеристики:</w:t>
            </w:r>
          </w:p>
          <w:p w14:paraId="7BF36760" w14:textId="77777777" w:rsidR="00FB4AC0" w:rsidRPr="007744A6" w:rsidRDefault="00FB4AC0" w:rsidP="00FB4AC0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Габаритные размеры, с передвижным столом - 1170 х 950 х 600 мм.</w:t>
            </w:r>
          </w:p>
          <w:p w14:paraId="43D1DAD1" w14:textId="77777777" w:rsidR="00FB4AC0" w:rsidRPr="007744A6" w:rsidRDefault="00FB4AC0" w:rsidP="00FB4AC0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Напряжение сети - 220/50 В/Гц</w:t>
            </w:r>
          </w:p>
          <w:p w14:paraId="64C45106" w14:textId="77777777" w:rsidR="00FB4AC0" w:rsidRPr="007744A6" w:rsidRDefault="00FB4AC0" w:rsidP="00FB4AC0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Мощность - 40 ВА</w:t>
            </w:r>
          </w:p>
          <w:p w14:paraId="5A654FDC" w14:textId="77777777" w:rsidR="00FB4AC0" w:rsidRPr="007744A6" w:rsidRDefault="00FB4AC0" w:rsidP="00FB4AC0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Время выхода камеры на рабочий режим - не более 10 мин.</w:t>
            </w:r>
          </w:p>
          <w:p w14:paraId="7BB58E59" w14:textId="77777777" w:rsidR="00FB4AC0" w:rsidRPr="007744A6" w:rsidRDefault="00FB4AC0" w:rsidP="00FB4AC0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Время непрерывной работы камеры - не более 168 часов</w:t>
            </w:r>
          </w:p>
          <w:p w14:paraId="4758052E" w14:textId="08D75FA9" w:rsidR="00FB4AC0" w:rsidRPr="007744A6" w:rsidRDefault="00FB4AC0" w:rsidP="00FB4AC0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Средняя наработка на отказ - 1500 часов</w:t>
            </w:r>
          </w:p>
          <w:p w14:paraId="240208D8" w14:textId="77777777" w:rsidR="00F80373" w:rsidRPr="007744A6" w:rsidRDefault="00F80373" w:rsidP="00F80373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Тип: напольная</w:t>
            </w:r>
          </w:p>
          <w:p w14:paraId="7D1A076E" w14:textId="77777777" w:rsidR="00F80373" w:rsidRPr="007744A6" w:rsidRDefault="00F80373" w:rsidP="00F80373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Объем: 110 л</w:t>
            </w:r>
          </w:p>
          <w:p w14:paraId="7BD1EA59" w14:textId="5DDB4CB6" w:rsidR="00F80373" w:rsidRPr="007744A6" w:rsidRDefault="00F80373" w:rsidP="00F80373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УФ-лампа: 1xTUV30W</w:t>
            </w:r>
          </w:p>
          <w:p w14:paraId="3F185191" w14:textId="77777777" w:rsidR="00F80373" w:rsidRPr="007744A6" w:rsidRDefault="00F80373" w:rsidP="00F80373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Корпус: Корпус и тележка: металл</w:t>
            </w:r>
          </w:p>
          <w:p w14:paraId="22FDFD9F" w14:textId="77777777" w:rsidR="00F80373" w:rsidRPr="007744A6" w:rsidRDefault="00F80373" w:rsidP="00F80373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Стерильность инструментов: до 7 суток</w:t>
            </w:r>
          </w:p>
          <w:p w14:paraId="4F3EBE7F" w14:textId="3766441D" w:rsidR="00FB4AC0" w:rsidRPr="00F847C3" w:rsidRDefault="00F80373" w:rsidP="007744A6">
            <w:pPr>
              <w:pStyle w:val="ad"/>
              <w:rPr>
                <w:sz w:val="22"/>
              </w:rPr>
            </w:pPr>
            <w:r w:rsidRPr="007744A6">
              <w:rPr>
                <w:sz w:val="22"/>
              </w:rPr>
              <w:t>В комплекте: 4 решетки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F1DE" w14:textId="145C5A3C" w:rsidR="00A367BC" w:rsidRPr="001C203A" w:rsidRDefault="001C203A" w:rsidP="00C87D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A26B" w14:textId="545DDF46" w:rsidR="00A367BC" w:rsidRPr="00DC25AD" w:rsidRDefault="00C73E11" w:rsidP="00C87D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7064" w:rsidRPr="00B27BFC" w14:paraId="1641370E" w14:textId="77777777" w:rsidTr="00942A4D">
        <w:trPr>
          <w:gridAfter w:val="1"/>
          <w:wAfter w:w="520" w:type="dxa"/>
          <w:trHeight w:val="5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E210" w14:textId="12EEB2D8" w:rsidR="00D37064" w:rsidRPr="00BC659D" w:rsidRDefault="00D37064" w:rsidP="00D370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3578" w14:textId="2322B6EA" w:rsidR="00D37064" w:rsidRDefault="001C203A" w:rsidP="00D37064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Устройство медицинское запечатывающее для стерилизационных материалов </w:t>
            </w:r>
            <w:r>
              <w:rPr>
                <w:sz w:val="22"/>
                <w:szCs w:val="22"/>
                <w:lang w:val="en-US"/>
              </w:rPr>
              <w:t>Euroseal</w:t>
            </w:r>
            <w:r w:rsidRPr="001C203A">
              <w:rPr>
                <w:sz w:val="22"/>
                <w:szCs w:val="22"/>
              </w:rPr>
              <w:t xml:space="preserve"> 2001 </w:t>
            </w:r>
            <w:r>
              <w:rPr>
                <w:sz w:val="22"/>
                <w:szCs w:val="22"/>
                <w:lang w:val="en-US"/>
              </w:rPr>
              <w:t>Plus</w:t>
            </w:r>
          </w:p>
          <w:p w14:paraId="05CFF944" w14:textId="46E99A35" w:rsidR="00791C7C" w:rsidRPr="00791C7C" w:rsidRDefault="00791C7C" w:rsidP="00D3706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91C7C">
              <w:rPr>
                <w:b/>
                <w:bCs/>
                <w:sz w:val="22"/>
                <w:szCs w:val="22"/>
              </w:rPr>
              <w:t>Техническая характеристика:</w:t>
            </w:r>
          </w:p>
          <w:p w14:paraId="2B527E38" w14:textId="77777777" w:rsidR="006237F8" w:rsidRPr="00791C7C" w:rsidRDefault="006237F8" w:rsidP="006237F8">
            <w:pPr>
              <w:pStyle w:val="ad"/>
              <w:rPr>
                <w:sz w:val="22"/>
              </w:rPr>
            </w:pPr>
            <w:r w:rsidRPr="00791C7C">
              <w:rPr>
                <w:sz w:val="22"/>
              </w:rPr>
              <w:t>Потребляемая мощность: 100 Вт (при нагреве), 50 Вт (в режиме ожидания)</w:t>
            </w:r>
          </w:p>
          <w:p w14:paraId="16C0F739" w14:textId="77777777" w:rsidR="006237F8" w:rsidRPr="00791C7C" w:rsidRDefault="006237F8" w:rsidP="006237F8">
            <w:pPr>
              <w:pStyle w:val="ad"/>
              <w:rPr>
                <w:sz w:val="22"/>
              </w:rPr>
            </w:pPr>
            <w:r w:rsidRPr="00791C7C">
              <w:rPr>
                <w:sz w:val="22"/>
              </w:rPr>
              <w:t>Параметры электропитания: 230 В / 50 Гц</w:t>
            </w:r>
          </w:p>
          <w:p w14:paraId="03D90720" w14:textId="77777777" w:rsidR="006237F8" w:rsidRPr="00791C7C" w:rsidRDefault="006237F8" w:rsidP="006237F8">
            <w:pPr>
              <w:pStyle w:val="ad"/>
              <w:rPr>
                <w:sz w:val="22"/>
              </w:rPr>
            </w:pPr>
            <w:r w:rsidRPr="00791C7C">
              <w:rPr>
                <w:sz w:val="22"/>
              </w:rPr>
              <w:t>Максимальная ширина рулона: 310 мм</w:t>
            </w:r>
          </w:p>
          <w:p w14:paraId="37F2F9B1" w14:textId="77777777" w:rsidR="006237F8" w:rsidRPr="00791C7C" w:rsidRDefault="006237F8" w:rsidP="006237F8">
            <w:pPr>
              <w:pStyle w:val="ad"/>
              <w:rPr>
                <w:sz w:val="22"/>
              </w:rPr>
            </w:pPr>
            <w:r w:rsidRPr="00791C7C">
              <w:rPr>
                <w:sz w:val="22"/>
              </w:rPr>
              <w:t>Полоса запечатывания: 12 мм</w:t>
            </w:r>
          </w:p>
          <w:p w14:paraId="7F61D570" w14:textId="6A5BBF97" w:rsidR="006237F8" w:rsidRDefault="006237F8" w:rsidP="006237F8">
            <w:pPr>
              <w:pStyle w:val="ad"/>
              <w:rPr>
                <w:sz w:val="22"/>
              </w:rPr>
            </w:pPr>
            <w:r w:rsidRPr="00791C7C">
              <w:rPr>
                <w:sz w:val="22"/>
              </w:rPr>
              <w:t>Габаритные размеры (Д×Ш×В): 473×235×220 мм</w:t>
            </w:r>
          </w:p>
          <w:p w14:paraId="1C07FAFA" w14:textId="02DBB3FD" w:rsidR="00661139" w:rsidRPr="00661139" w:rsidRDefault="00661139" w:rsidP="00661139">
            <w:pPr>
              <w:pStyle w:val="ad"/>
            </w:pPr>
            <w:r w:rsidRPr="00661139">
              <w:t>Держатель рулонов</w:t>
            </w:r>
            <w:r w:rsidR="005F0F2F">
              <w:t>-имеется</w:t>
            </w:r>
          </w:p>
          <w:p w14:paraId="18744918" w14:textId="36081844" w:rsidR="006237F8" w:rsidRPr="006237F8" w:rsidRDefault="00661139" w:rsidP="004F772C">
            <w:pPr>
              <w:pStyle w:val="ad"/>
            </w:pPr>
            <w:r w:rsidRPr="00661139">
              <w:t>Фиксатор рулонов</w:t>
            </w:r>
            <w:r w:rsidR="005F0F2F">
              <w:t>-имеется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E9EC" w14:textId="163DC217" w:rsidR="00D37064" w:rsidRPr="006B27C7" w:rsidRDefault="001C203A" w:rsidP="00D370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D228" w14:textId="304B5493" w:rsidR="00D37064" w:rsidRPr="006B27C7" w:rsidRDefault="00D37064" w:rsidP="00D370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7064" w:rsidRPr="009F4F04" w14:paraId="72E254A8" w14:textId="77777777" w:rsidTr="00942A4D">
        <w:trPr>
          <w:gridAfter w:val="1"/>
          <w:wAfter w:w="520" w:type="dxa"/>
          <w:trHeight w:val="53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8EAA" w14:textId="0E65F60C" w:rsidR="00D37064" w:rsidRPr="009F4F04" w:rsidRDefault="00D37064" w:rsidP="00D37064">
            <w:pPr>
              <w:snapToGrid w:val="0"/>
              <w:jc w:val="both"/>
              <w:rPr>
                <w:sz w:val="22"/>
                <w:szCs w:val="22"/>
              </w:rPr>
            </w:pPr>
            <w:r w:rsidRPr="009F4F04">
              <w:rPr>
                <w:sz w:val="22"/>
                <w:szCs w:val="22"/>
              </w:rPr>
              <w:t>3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1B444" w14:textId="2B4BC5BE" w:rsidR="00D37064" w:rsidRDefault="001C203A" w:rsidP="00D37064">
            <w:pPr>
              <w:snapToGrid w:val="0"/>
              <w:jc w:val="both"/>
              <w:rPr>
                <w:sz w:val="22"/>
                <w:szCs w:val="22"/>
              </w:rPr>
            </w:pPr>
            <w:r w:rsidRPr="009F4F04">
              <w:rPr>
                <w:sz w:val="22"/>
                <w:szCs w:val="22"/>
              </w:rPr>
              <w:t>Компрессор стоматологический воздушный безмасляный</w:t>
            </w:r>
            <w:r w:rsidR="003419DB" w:rsidRPr="009F4F04">
              <w:rPr>
                <w:sz w:val="22"/>
                <w:szCs w:val="22"/>
              </w:rPr>
              <w:t xml:space="preserve"> Жинвей</w:t>
            </w:r>
            <w:r w:rsidRPr="009F4F04">
              <w:rPr>
                <w:sz w:val="22"/>
                <w:szCs w:val="22"/>
              </w:rPr>
              <w:t xml:space="preserve"> </w:t>
            </w:r>
            <w:r w:rsidRPr="009F4F04">
              <w:rPr>
                <w:sz w:val="22"/>
                <w:szCs w:val="22"/>
                <w:lang w:val="en-US"/>
              </w:rPr>
              <w:t>JW</w:t>
            </w:r>
            <w:r w:rsidRPr="009F4F04">
              <w:rPr>
                <w:sz w:val="22"/>
                <w:szCs w:val="22"/>
              </w:rPr>
              <w:t>-032</w:t>
            </w:r>
            <w:r w:rsidRPr="009F4F04">
              <w:rPr>
                <w:sz w:val="22"/>
                <w:szCs w:val="22"/>
                <w:lang w:val="en-US"/>
              </w:rPr>
              <w:t>C</w:t>
            </w:r>
            <w:r w:rsidR="00FD4801" w:rsidRPr="009F4F04">
              <w:rPr>
                <w:sz w:val="22"/>
                <w:szCs w:val="22"/>
              </w:rPr>
              <w:t xml:space="preserve"> на 2 установки</w:t>
            </w:r>
          </w:p>
          <w:p w14:paraId="14EDE284" w14:textId="7B74B72D" w:rsidR="000A75A2" w:rsidRPr="000A75A2" w:rsidRDefault="000A75A2" w:rsidP="00D3706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A75A2">
              <w:rPr>
                <w:b/>
                <w:bCs/>
                <w:sz w:val="22"/>
                <w:szCs w:val="22"/>
              </w:rPr>
              <w:t>Техническая характеристика:</w:t>
            </w:r>
          </w:p>
          <w:p w14:paraId="4EA60E41" w14:textId="684FBE80" w:rsidR="00C77048" w:rsidRPr="009F4F04" w:rsidRDefault="00C77048" w:rsidP="00C77048">
            <w:pPr>
              <w:rPr>
                <w:sz w:val="18"/>
                <w:szCs w:val="18"/>
                <w:lang w:eastAsia="ru-RU"/>
              </w:rPr>
            </w:pPr>
            <w:r w:rsidRPr="009F4F04">
              <w:rPr>
                <w:sz w:val="20"/>
                <w:szCs w:val="20"/>
              </w:rPr>
              <w:t xml:space="preserve">Воздушный безмасляный стоматологический компрессор JW-032C предназначен для двух стоматологических установок и работает за </w:t>
            </w:r>
            <w:r w:rsidRPr="009F4F04">
              <w:rPr>
                <w:sz w:val="18"/>
                <w:szCs w:val="18"/>
              </w:rPr>
              <w:t>счет самосмазывающегося материала. Самосмазывающийся материал относится к полимеру с низким коэффициентом трения.</w:t>
            </w:r>
          </w:p>
          <w:p w14:paraId="1124EAB9" w14:textId="19F88791" w:rsidR="000B0A80" w:rsidRPr="009F4F04" w:rsidRDefault="00C77048" w:rsidP="00D721B3">
            <w:pPr>
              <w:rPr>
                <w:color w:val="2B2F34"/>
                <w:sz w:val="18"/>
                <w:szCs w:val="18"/>
              </w:rPr>
            </w:pPr>
            <w:r w:rsidRPr="009F4F04">
              <w:rPr>
                <w:sz w:val="18"/>
                <w:szCs w:val="18"/>
              </w:rPr>
              <w:t>Крышки двигателей изделия изготовлены из алюминия, резервуар и ручки для переноса изготовлены из стали, окрашенной белым красителем.</w:t>
            </w:r>
            <w:r w:rsidR="001643C5">
              <w:rPr>
                <w:sz w:val="18"/>
                <w:szCs w:val="18"/>
              </w:rPr>
              <w:t xml:space="preserve"> </w:t>
            </w:r>
            <w:r w:rsidRPr="009F4F04">
              <w:rPr>
                <w:sz w:val="18"/>
                <w:szCs w:val="18"/>
              </w:rPr>
              <w:t xml:space="preserve">Внутри компрессора установлен автоматический выключатель, в </w:t>
            </w:r>
            <w:r w:rsidRPr="009F4F04">
              <w:rPr>
                <w:sz w:val="18"/>
                <w:szCs w:val="18"/>
              </w:rPr>
              <w:lastRenderedPageBreak/>
              <w:t>конструкцию которого входят два вида размыкателей – тепловой и магнитный.</w:t>
            </w:r>
            <w:r w:rsidR="00034491" w:rsidRPr="009F4F04">
              <w:rPr>
                <w:sz w:val="18"/>
                <w:szCs w:val="18"/>
              </w:rPr>
              <w:t xml:space="preserve"> Компрессор</w:t>
            </w:r>
            <w:r w:rsidRPr="009F4F04">
              <w:rPr>
                <w:sz w:val="18"/>
                <w:szCs w:val="18"/>
              </w:rPr>
              <w:t xml:space="preserve"> </w:t>
            </w:r>
            <w:r w:rsidR="000B0A80" w:rsidRPr="009F4F04">
              <w:rPr>
                <w:color w:val="2B2F34"/>
                <w:sz w:val="18"/>
                <w:szCs w:val="18"/>
              </w:rPr>
              <w:t>с ресивером 60 л, без кожуха, 2</w:t>
            </w:r>
            <w:r w:rsidR="00034491" w:rsidRPr="009F4F04">
              <w:rPr>
                <w:color w:val="2B2F34"/>
                <w:sz w:val="18"/>
                <w:szCs w:val="18"/>
              </w:rPr>
              <w:t>8</w:t>
            </w:r>
            <w:r w:rsidR="000B0A80" w:rsidRPr="009F4F04">
              <w:rPr>
                <w:color w:val="2B2F34"/>
                <w:sz w:val="18"/>
                <w:szCs w:val="18"/>
              </w:rPr>
              <w:t>0 л/мин</w:t>
            </w:r>
            <w:r w:rsidR="00034491" w:rsidRPr="009F4F04">
              <w:rPr>
                <w:color w:val="2B2F34"/>
                <w:sz w:val="18"/>
                <w:szCs w:val="18"/>
              </w:rPr>
              <w:t xml:space="preserve">, с осушителем, мотор </w:t>
            </w:r>
            <w:r w:rsidR="00034491" w:rsidRPr="009F4F04">
              <w:rPr>
                <w:color w:val="2B2F34"/>
                <w:sz w:val="18"/>
                <w:szCs w:val="18"/>
                <w:lang w:val="en-US"/>
              </w:rPr>
              <w:t>NEW</w:t>
            </w:r>
            <w:r w:rsidR="00034491" w:rsidRPr="009F4F04">
              <w:rPr>
                <w:color w:val="2B2F34"/>
                <w:sz w:val="18"/>
                <w:szCs w:val="18"/>
              </w:rPr>
              <w:t xml:space="preserve"> (для фрезеров)</w:t>
            </w:r>
            <w:r w:rsidR="0055189E" w:rsidRPr="009F4F04">
              <w:rPr>
                <w:color w:val="2B2F34"/>
                <w:sz w:val="18"/>
                <w:szCs w:val="18"/>
              </w:rPr>
              <w:t>.</w:t>
            </w:r>
          </w:p>
          <w:p w14:paraId="6071B695" w14:textId="77777777" w:rsidR="00EA22D5" w:rsidRPr="009F4F04" w:rsidRDefault="0055189E" w:rsidP="00D721B3">
            <w:pPr>
              <w:rPr>
                <w:sz w:val="18"/>
                <w:szCs w:val="18"/>
              </w:rPr>
            </w:pPr>
            <w:r w:rsidRPr="009F4F04">
              <w:rPr>
                <w:sz w:val="18"/>
                <w:szCs w:val="18"/>
              </w:rPr>
              <w:t>Напряжение питания - 230 В ±10%, частота: 50/60 Гц</w:t>
            </w:r>
            <w:r w:rsidRPr="009F4F04">
              <w:rPr>
                <w:sz w:val="18"/>
                <w:szCs w:val="18"/>
              </w:rPr>
              <w:br/>
              <w:t>Максимальное давление - 8 бар</w:t>
            </w:r>
          </w:p>
          <w:p w14:paraId="46CFAAF2" w14:textId="77777777" w:rsidR="00EA22D5" w:rsidRPr="009F4F04" w:rsidRDefault="0055189E" w:rsidP="00D721B3">
            <w:pPr>
              <w:rPr>
                <w:sz w:val="18"/>
                <w:szCs w:val="18"/>
              </w:rPr>
            </w:pPr>
            <w:r w:rsidRPr="009F4F04">
              <w:rPr>
                <w:sz w:val="18"/>
                <w:szCs w:val="18"/>
              </w:rPr>
              <w:t>Мощность, не более - 1,7 кВт</w:t>
            </w:r>
            <w:r w:rsidRPr="009F4F04">
              <w:rPr>
                <w:sz w:val="18"/>
                <w:szCs w:val="18"/>
              </w:rPr>
              <w:br/>
              <w:t>Номинальный расход - 220 л/мин ±3%</w:t>
            </w:r>
            <w:r w:rsidRPr="009F4F04">
              <w:rPr>
                <w:sz w:val="18"/>
                <w:szCs w:val="18"/>
              </w:rPr>
              <w:br/>
              <w:t>Производительность - 160 л/мин при давлении 6 бар</w:t>
            </w:r>
            <w:r w:rsidR="00EA22D5" w:rsidRPr="009F4F04">
              <w:rPr>
                <w:sz w:val="18"/>
                <w:szCs w:val="18"/>
              </w:rPr>
              <w:t xml:space="preserve"> </w:t>
            </w:r>
          </w:p>
          <w:p w14:paraId="7D5416F8" w14:textId="35B141C7" w:rsidR="0055189E" w:rsidRPr="009F4F04" w:rsidRDefault="0055189E" w:rsidP="00D721B3">
            <w:pPr>
              <w:rPr>
                <w:sz w:val="18"/>
                <w:szCs w:val="18"/>
              </w:rPr>
            </w:pPr>
            <w:r w:rsidRPr="009F4F04">
              <w:rPr>
                <w:sz w:val="18"/>
                <w:szCs w:val="18"/>
              </w:rPr>
              <w:t>Уровень шума 65-70 дБ</w:t>
            </w:r>
            <w:r w:rsidRPr="009F4F04">
              <w:rPr>
                <w:sz w:val="18"/>
                <w:szCs w:val="18"/>
              </w:rPr>
              <w:br/>
              <w:t>Макс. давление, не более - 0,8 МПа</w:t>
            </w:r>
            <w:r w:rsidRPr="009F4F04">
              <w:rPr>
                <w:sz w:val="18"/>
                <w:szCs w:val="18"/>
              </w:rPr>
              <w:br/>
              <w:t>Давление запуска - 0,5 не менее МПа</w:t>
            </w:r>
            <w:r w:rsidRPr="009F4F04">
              <w:rPr>
                <w:sz w:val="18"/>
                <w:szCs w:val="18"/>
              </w:rPr>
              <w:br/>
              <w:t>Частота вращения ротора двигателя - 1380 об/мин ±3%</w:t>
            </w:r>
            <w:r w:rsidRPr="009F4F04">
              <w:rPr>
                <w:sz w:val="18"/>
                <w:szCs w:val="18"/>
              </w:rPr>
              <w:br/>
              <w:t>Объем резервуара - 50 л</w:t>
            </w:r>
            <w:r w:rsidRPr="009F4F04">
              <w:rPr>
                <w:sz w:val="18"/>
                <w:szCs w:val="18"/>
              </w:rPr>
              <w:br/>
              <w:t>Масса - 45 кг</w:t>
            </w:r>
            <w:r w:rsidRPr="009F4F04">
              <w:rPr>
                <w:sz w:val="18"/>
                <w:szCs w:val="18"/>
              </w:rPr>
              <w:br/>
              <w:t> Габаритные размеры - 650 х 400 х 620 (±2) мм</w:t>
            </w:r>
            <w:r w:rsidRPr="009F4F04">
              <w:rPr>
                <w:sz w:val="18"/>
                <w:szCs w:val="18"/>
              </w:rPr>
              <w:br/>
              <w:t>Диаметр ПУ-трубок - 8 ±1 мм</w:t>
            </w:r>
            <w:r w:rsidRPr="009F4F04">
              <w:rPr>
                <w:sz w:val="18"/>
                <w:szCs w:val="18"/>
              </w:rPr>
              <w:br/>
              <w:t>Количество снабжаемых стоматологических установок - 1-2 шт.</w:t>
            </w:r>
            <w:r w:rsidRPr="009F4F04">
              <w:rPr>
                <w:sz w:val="18"/>
                <w:szCs w:val="18"/>
              </w:rPr>
              <w:br/>
              <w:t>Количество двигателей - 2 шт.</w:t>
            </w:r>
            <w:r w:rsidRPr="009F4F04">
              <w:rPr>
                <w:sz w:val="18"/>
                <w:szCs w:val="18"/>
              </w:rPr>
              <w:br/>
              <w:t>Длина шнура питания, не менее - 1,8 м</w:t>
            </w:r>
            <w:r w:rsidRPr="009F4F04">
              <w:rPr>
                <w:sz w:val="18"/>
                <w:szCs w:val="18"/>
              </w:rPr>
              <w:br/>
              <w:t>Количество жил в шнуре питания - 3 шт.</w:t>
            </w:r>
          </w:p>
          <w:p w14:paraId="705EE420" w14:textId="504D670A" w:rsidR="00C77048" w:rsidRPr="009F4F04" w:rsidRDefault="00C77048" w:rsidP="00C7704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8DB3" w14:textId="203B4D5D" w:rsidR="00D37064" w:rsidRPr="009F4F04" w:rsidRDefault="001C203A" w:rsidP="00D37064">
            <w:pPr>
              <w:snapToGrid w:val="0"/>
              <w:jc w:val="center"/>
              <w:rPr>
                <w:sz w:val="22"/>
                <w:szCs w:val="22"/>
              </w:rPr>
            </w:pPr>
            <w:r w:rsidRPr="009F4F04"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90E" w14:textId="54F86491" w:rsidR="00D37064" w:rsidRPr="009F4F04" w:rsidRDefault="00D37064" w:rsidP="00D37064">
            <w:pPr>
              <w:snapToGrid w:val="0"/>
              <w:jc w:val="center"/>
              <w:rPr>
                <w:sz w:val="22"/>
                <w:szCs w:val="22"/>
              </w:rPr>
            </w:pPr>
            <w:r w:rsidRPr="009F4F04">
              <w:rPr>
                <w:sz w:val="22"/>
                <w:szCs w:val="22"/>
              </w:rPr>
              <w:t>1</w:t>
            </w:r>
          </w:p>
        </w:tc>
      </w:tr>
      <w:tr w:rsidR="00D37064" w:rsidRPr="00BC659D" w14:paraId="687594B4" w14:textId="77777777" w:rsidTr="00942A4D">
        <w:trPr>
          <w:gridAfter w:val="1"/>
          <w:wAfter w:w="520" w:type="dxa"/>
          <w:trHeight w:val="40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ADF4" w14:textId="37C8ABF4" w:rsidR="00D37064" w:rsidRPr="008A0E6A" w:rsidRDefault="00D37064" w:rsidP="00D3706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A79C9" w14:textId="77777777" w:rsidR="00D57341" w:rsidRDefault="00FD4801" w:rsidP="00D57341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Светильник смотровой передвижной ЭМАЛЕД 100-01П,</w:t>
            </w:r>
          </w:p>
          <w:p w14:paraId="46D16C4E" w14:textId="61A0BE31" w:rsidR="00C14563" w:rsidRPr="00C14563" w:rsidRDefault="00D57341" w:rsidP="00D57341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783467">
              <w:rPr>
                <w:b/>
                <w:bCs/>
                <w:color w:val="000000"/>
                <w:sz w:val="22"/>
                <w:szCs w:val="22"/>
              </w:rPr>
              <w:t>Техническая характеристика</w:t>
            </w:r>
            <w:r w:rsidR="00C14563" w:rsidRPr="00C14563">
              <w:rPr>
                <w:color w:val="000000"/>
                <w:lang w:eastAsia="ru-RU"/>
              </w:rPr>
              <w:t>:</w:t>
            </w:r>
          </w:p>
          <w:p w14:paraId="6B34C845" w14:textId="77777777" w:rsidR="00C14563" w:rsidRPr="006A3812" w:rsidRDefault="00C14563" w:rsidP="00C14563">
            <w:pPr>
              <w:pStyle w:val="ad"/>
              <w:rPr>
                <w:sz w:val="22"/>
              </w:rPr>
            </w:pPr>
            <w:r w:rsidRPr="006A3812">
              <w:rPr>
                <w:sz w:val="22"/>
              </w:rPr>
              <w:t>Регулировка освещенности от 20 до 100%;</w:t>
            </w:r>
          </w:p>
          <w:p w14:paraId="44D9F44B" w14:textId="2F3DD1AB" w:rsidR="00C14563" w:rsidRPr="006A3812" w:rsidRDefault="00C14563" w:rsidP="00C14563">
            <w:pPr>
              <w:pStyle w:val="ad"/>
              <w:rPr>
                <w:sz w:val="22"/>
              </w:rPr>
            </w:pPr>
            <w:r w:rsidRPr="006A3812">
              <w:rPr>
                <w:sz w:val="22"/>
              </w:rPr>
              <w:t>Гибкая часть лампы позволяет осветить рабочее поле под любым</w:t>
            </w:r>
            <w:r w:rsidRPr="006A3812">
              <w:rPr>
                <w:sz w:val="22"/>
              </w:rPr>
              <w:br/>
              <w:t>углом наклона, оптимально выбранное положение  фиксируется;</w:t>
            </w:r>
          </w:p>
          <w:p w14:paraId="787DC7E5" w14:textId="77777777" w:rsidR="00C14563" w:rsidRPr="006A3812" w:rsidRDefault="00C14563" w:rsidP="00C14563">
            <w:pPr>
              <w:pStyle w:val="ad"/>
              <w:rPr>
                <w:sz w:val="22"/>
              </w:rPr>
            </w:pPr>
            <w:r w:rsidRPr="006A3812">
              <w:rPr>
                <w:sz w:val="22"/>
              </w:rPr>
              <w:t>Яркий и равномерный свет;</w:t>
            </w:r>
          </w:p>
          <w:p w14:paraId="0C6A968E" w14:textId="77777777" w:rsidR="00C14563" w:rsidRPr="006A3812" w:rsidRDefault="00C14563" w:rsidP="00C14563">
            <w:pPr>
              <w:pStyle w:val="ad"/>
              <w:rPr>
                <w:sz w:val="22"/>
              </w:rPr>
            </w:pPr>
            <w:r w:rsidRPr="006A3812">
              <w:rPr>
                <w:sz w:val="22"/>
              </w:rPr>
              <w:t>Регулировка цветовой температуры (опция);</w:t>
            </w:r>
          </w:p>
          <w:p w14:paraId="701E6A86" w14:textId="39C110EA" w:rsidR="00C14563" w:rsidRPr="006A3812" w:rsidRDefault="00C14563" w:rsidP="00C14563">
            <w:pPr>
              <w:pStyle w:val="ad"/>
              <w:rPr>
                <w:sz w:val="22"/>
              </w:rPr>
            </w:pPr>
            <w:r w:rsidRPr="006A3812">
              <w:rPr>
                <w:sz w:val="22"/>
              </w:rPr>
              <w:t>Срок службы источников света не менее 60 000 часов.</w:t>
            </w:r>
          </w:p>
          <w:p w14:paraId="0C1048DE" w14:textId="38562422" w:rsidR="006A3812" w:rsidRPr="006A3812" w:rsidRDefault="006A3812" w:rsidP="006A3812">
            <w:pPr>
              <w:shd w:val="clear" w:color="auto" w:fill="F1F6F7"/>
              <w:suppressAutoHyphens w:val="0"/>
              <w:textAlignment w:val="center"/>
              <w:rPr>
                <w:color w:val="000000"/>
                <w:sz w:val="22"/>
                <w:szCs w:val="22"/>
                <w:lang w:eastAsia="ru-RU"/>
              </w:rPr>
            </w:pPr>
            <w:r w:rsidRPr="006A3812">
              <w:rPr>
                <w:color w:val="000000"/>
                <w:sz w:val="22"/>
                <w:szCs w:val="22"/>
                <w:lang w:eastAsia="ru-RU"/>
              </w:rPr>
              <w:t>Источник света</w:t>
            </w:r>
            <w:r w:rsidRPr="000955D0">
              <w:rPr>
                <w:color w:val="000000"/>
                <w:sz w:val="22"/>
                <w:szCs w:val="22"/>
                <w:lang w:eastAsia="ru-RU"/>
              </w:rPr>
              <w:t>- с</w:t>
            </w:r>
            <w:r w:rsidRPr="006A3812">
              <w:rPr>
                <w:color w:val="000000"/>
                <w:sz w:val="22"/>
                <w:szCs w:val="22"/>
                <w:lang w:eastAsia="ru-RU"/>
              </w:rPr>
              <w:t>ветодиоды, обеспечивающие хорошую цветопередачу.</w:t>
            </w:r>
          </w:p>
          <w:p w14:paraId="03CD1A11" w14:textId="395DC116" w:rsidR="006A3812" w:rsidRPr="006A3812" w:rsidRDefault="006A3812" w:rsidP="006A3812">
            <w:pPr>
              <w:shd w:val="clear" w:color="auto" w:fill="FFFFFF"/>
              <w:suppressAutoHyphens w:val="0"/>
              <w:textAlignment w:val="center"/>
              <w:rPr>
                <w:color w:val="000000"/>
                <w:sz w:val="22"/>
                <w:szCs w:val="22"/>
                <w:lang w:eastAsia="ru-RU"/>
              </w:rPr>
            </w:pPr>
            <w:r w:rsidRPr="006A3812">
              <w:rPr>
                <w:color w:val="000000"/>
                <w:sz w:val="22"/>
                <w:szCs w:val="22"/>
                <w:lang w:eastAsia="ru-RU"/>
              </w:rPr>
              <w:t>Мощность</w:t>
            </w:r>
            <w:r w:rsidRPr="000955D0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6A3812">
              <w:rPr>
                <w:color w:val="000000"/>
                <w:sz w:val="22"/>
                <w:szCs w:val="22"/>
                <w:lang w:eastAsia="ru-RU"/>
              </w:rPr>
              <w:t>30 Вт</w:t>
            </w:r>
          </w:p>
          <w:p w14:paraId="70F89B29" w14:textId="172BB0D9" w:rsidR="006A3812" w:rsidRPr="006A3812" w:rsidRDefault="006A3812" w:rsidP="006A3812">
            <w:pPr>
              <w:shd w:val="clear" w:color="auto" w:fill="FFFFFF"/>
              <w:suppressAutoHyphens w:val="0"/>
              <w:textAlignment w:val="center"/>
              <w:rPr>
                <w:color w:val="000000"/>
                <w:sz w:val="22"/>
                <w:szCs w:val="22"/>
                <w:lang w:eastAsia="ru-RU"/>
              </w:rPr>
            </w:pPr>
            <w:r w:rsidRPr="006A3812">
              <w:rPr>
                <w:color w:val="000000"/>
                <w:sz w:val="22"/>
                <w:szCs w:val="22"/>
                <w:lang w:eastAsia="ru-RU"/>
              </w:rPr>
              <w:t>Цветовая температура</w:t>
            </w:r>
            <w:r w:rsidRPr="000955D0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6A3812">
              <w:rPr>
                <w:color w:val="000000"/>
                <w:sz w:val="22"/>
                <w:szCs w:val="22"/>
                <w:lang w:eastAsia="ru-RU"/>
              </w:rPr>
              <w:t>4500 К</w:t>
            </w:r>
          </w:p>
          <w:p w14:paraId="2A8B5BC2" w14:textId="721BFB7E" w:rsidR="006A3812" w:rsidRPr="006A3812" w:rsidRDefault="006A3812" w:rsidP="006A3812">
            <w:pPr>
              <w:shd w:val="clear" w:color="auto" w:fill="F1F6F7"/>
              <w:suppressAutoHyphens w:val="0"/>
              <w:textAlignment w:val="center"/>
              <w:rPr>
                <w:color w:val="000000"/>
                <w:sz w:val="22"/>
                <w:szCs w:val="22"/>
                <w:lang w:eastAsia="ru-RU"/>
              </w:rPr>
            </w:pPr>
            <w:r w:rsidRPr="006A3812">
              <w:rPr>
                <w:color w:val="000000"/>
                <w:sz w:val="22"/>
                <w:szCs w:val="22"/>
                <w:lang w:eastAsia="ru-RU"/>
              </w:rPr>
              <w:t>Индекс цветопередачи</w:t>
            </w:r>
            <w:r w:rsidRPr="000955D0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6A3812">
              <w:rPr>
                <w:color w:val="000000"/>
                <w:sz w:val="22"/>
                <w:szCs w:val="22"/>
                <w:lang w:eastAsia="ru-RU"/>
              </w:rPr>
              <w:t>95</w:t>
            </w:r>
          </w:p>
          <w:p w14:paraId="26811DD8" w14:textId="77777777" w:rsidR="006A3812" w:rsidRPr="006A3812" w:rsidRDefault="006A3812" w:rsidP="006A3812">
            <w:pPr>
              <w:shd w:val="clear" w:color="auto" w:fill="FFFFFF"/>
              <w:suppressAutoHyphens w:val="0"/>
              <w:textAlignment w:val="center"/>
              <w:rPr>
                <w:color w:val="000000"/>
                <w:sz w:val="22"/>
                <w:szCs w:val="22"/>
                <w:lang w:eastAsia="ru-RU"/>
              </w:rPr>
            </w:pPr>
            <w:r w:rsidRPr="006A3812">
              <w:rPr>
                <w:color w:val="000000"/>
                <w:sz w:val="22"/>
                <w:szCs w:val="22"/>
                <w:lang w:eastAsia="ru-RU"/>
              </w:rPr>
              <w:t>Диаметр блока освещения, мм: 113</w:t>
            </w:r>
          </w:p>
          <w:p w14:paraId="5DA25348" w14:textId="4B9A089A" w:rsidR="006A3812" w:rsidRPr="006A3812" w:rsidRDefault="006A3812" w:rsidP="006A3812">
            <w:pPr>
              <w:shd w:val="clear" w:color="auto" w:fill="F1F6F7"/>
              <w:suppressAutoHyphens w:val="0"/>
              <w:textAlignment w:val="center"/>
              <w:rPr>
                <w:color w:val="000000"/>
                <w:sz w:val="22"/>
                <w:szCs w:val="22"/>
                <w:lang w:eastAsia="ru-RU"/>
              </w:rPr>
            </w:pPr>
            <w:r w:rsidRPr="006A3812">
              <w:rPr>
                <w:color w:val="000000"/>
                <w:sz w:val="22"/>
                <w:szCs w:val="22"/>
                <w:lang w:eastAsia="ru-RU"/>
              </w:rPr>
              <w:t>Вес</w:t>
            </w:r>
            <w:r w:rsidRPr="000955D0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6A3812">
              <w:rPr>
                <w:color w:val="000000"/>
                <w:sz w:val="22"/>
                <w:szCs w:val="22"/>
                <w:lang w:eastAsia="ru-RU"/>
              </w:rPr>
              <w:t>10 кг</w:t>
            </w:r>
          </w:p>
          <w:p w14:paraId="677225CE" w14:textId="3A9D00B6" w:rsidR="00C14563" w:rsidRPr="00BC659D" w:rsidRDefault="006A3812" w:rsidP="006A3812">
            <w:pPr>
              <w:shd w:val="clear" w:color="auto" w:fill="FFFFFF"/>
              <w:suppressAutoHyphens w:val="0"/>
              <w:textAlignment w:val="center"/>
            </w:pPr>
            <w:r w:rsidRPr="006A3812">
              <w:rPr>
                <w:color w:val="000000"/>
                <w:sz w:val="22"/>
                <w:szCs w:val="22"/>
                <w:lang w:eastAsia="ru-RU"/>
              </w:rPr>
              <w:t>Крепление светильника: на стойке на 5 роликовых опорах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4A92" w14:textId="68FDE6D1" w:rsidR="00D37064" w:rsidRPr="00BC659D" w:rsidRDefault="00FD4801" w:rsidP="00D370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8AC0" w14:textId="5836EE5C" w:rsidR="00D37064" w:rsidRPr="00BC659D" w:rsidRDefault="00D37064" w:rsidP="00D3706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57E348D" w14:textId="77777777" w:rsidR="000902C6" w:rsidRDefault="000902C6" w:rsidP="008A0E6A">
      <w:pPr>
        <w:ind w:firstLine="709"/>
        <w:jc w:val="both"/>
        <w:rPr>
          <w:sz w:val="28"/>
          <w:szCs w:val="28"/>
        </w:rPr>
      </w:pPr>
    </w:p>
    <w:p w14:paraId="4C4F11FF" w14:textId="77777777" w:rsidR="00337C0D" w:rsidRDefault="008A0E6A" w:rsidP="008A0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Коммерческое предложения прошу прислать не позднее 3х дней с даты получения запроса, указав условия поставки и сроки. Коммерческое предложение должно иметь подпись и печать. </w:t>
      </w:r>
    </w:p>
    <w:p w14:paraId="6E494EA4" w14:textId="53004475" w:rsidR="00947560" w:rsidRDefault="008A0E6A" w:rsidP="008A0E6A">
      <w:pPr>
        <w:ind w:firstLine="709"/>
        <w:jc w:val="both"/>
      </w:pPr>
      <w:r>
        <w:rPr>
          <w:sz w:val="28"/>
          <w:szCs w:val="28"/>
        </w:rPr>
        <w:t xml:space="preserve">Электронный адрес: </w:t>
      </w:r>
      <w:r>
        <w:rPr>
          <w:sz w:val="28"/>
          <w:szCs w:val="28"/>
          <w:lang w:val="en-US"/>
        </w:rPr>
        <w:t>apteka</w:t>
      </w:r>
      <w:r w:rsidRPr="001D1A35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ob</w:t>
      </w:r>
      <w:r w:rsidRPr="001D1A3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D1A3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7043B7F4" w14:textId="77777777" w:rsidR="00947560" w:rsidRDefault="00947560" w:rsidP="00355A62">
      <w:pPr>
        <w:autoSpaceDE w:val="0"/>
        <w:ind w:right="-6239"/>
      </w:pPr>
    </w:p>
    <w:p w14:paraId="6BA220B8" w14:textId="77777777" w:rsidR="000902C6" w:rsidRDefault="000902C6" w:rsidP="00355A62">
      <w:pPr>
        <w:autoSpaceDE w:val="0"/>
        <w:ind w:right="-6239"/>
        <w:rPr>
          <w:sz w:val="28"/>
          <w:szCs w:val="28"/>
        </w:rPr>
      </w:pPr>
    </w:p>
    <w:p w14:paraId="0E0B58D7" w14:textId="77777777" w:rsidR="000902C6" w:rsidRDefault="000902C6" w:rsidP="00355A62">
      <w:pPr>
        <w:autoSpaceDE w:val="0"/>
        <w:ind w:right="-6239"/>
        <w:rPr>
          <w:sz w:val="28"/>
          <w:szCs w:val="28"/>
        </w:rPr>
      </w:pPr>
    </w:p>
    <w:p w14:paraId="0DFB2047" w14:textId="45CE1513" w:rsidR="00355A62" w:rsidRPr="008A0E6A" w:rsidRDefault="00355A62" w:rsidP="00355A62">
      <w:pPr>
        <w:autoSpaceDE w:val="0"/>
        <w:ind w:right="-6239"/>
        <w:rPr>
          <w:sz w:val="28"/>
          <w:szCs w:val="28"/>
        </w:rPr>
      </w:pPr>
      <w:r w:rsidRPr="008A0E6A">
        <w:rPr>
          <w:sz w:val="28"/>
          <w:szCs w:val="28"/>
        </w:rPr>
        <w:t>Главный врач                                                              Короткова Е.Ю.</w:t>
      </w:r>
    </w:p>
    <w:sectPr w:rsidR="00355A62" w:rsidRPr="008A0E6A" w:rsidSect="00CD1DB5">
      <w:foot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11AE" w14:textId="77777777" w:rsidR="00967843" w:rsidRDefault="00967843">
      <w:r>
        <w:separator/>
      </w:r>
    </w:p>
  </w:endnote>
  <w:endnote w:type="continuationSeparator" w:id="0">
    <w:p w14:paraId="1FA93C8C" w14:textId="77777777" w:rsidR="00967843" w:rsidRDefault="009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4BDC" w14:textId="77777777" w:rsidR="00B27710" w:rsidRDefault="00B27710">
    <w:pPr>
      <w:pStyle w:val="a9"/>
      <w:rPr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15A9" w14:textId="77777777" w:rsidR="00967843" w:rsidRDefault="00967843">
      <w:r>
        <w:separator/>
      </w:r>
    </w:p>
  </w:footnote>
  <w:footnote w:type="continuationSeparator" w:id="0">
    <w:p w14:paraId="5B1850B4" w14:textId="77777777" w:rsidR="00967843" w:rsidRDefault="0096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270"/>
    <w:multiLevelType w:val="hybridMultilevel"/>
    <w:tmpl w:val="4252AE0C"/>
    <w:lvl w:ilvl="0" w:tplc="CD9A35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31A6B"/>
    <w:multiLevelType w:val="multilevel"/>
    <w:tmpl w:val="61D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245A9"/>
    <w:multiLevelType w:val="multilevel"/>
    <w:tmpl w:val="2FE2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325E1"/>
    <w:multiLevelType w:val="multilevel"/>
    <w:tmpl w:val="D26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D5742"/>
    <w:multiLevelType w:val="hybridMultilevel"/>
    <w:tmpl w:val="5CD01478"/>
    <w:lvl w:ilvl="0" w:tplc="4E5C8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FD6A92"/>
    <w:multiLevelType w:val="multilevel"/>
    <w:tmpl w:val="628AD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555EF"/>
    <w:multiLevelType w:val="multilevel"/>
    <w:tmpl w:val="DCA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67E90"/>
    <w:multiLevelType w:val="hybridMultilevel"/>
    <w:tmpl w:val="7994A07C"/>
    <w:lvl w:ilvl="0" w:tplc="CD9A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525B5"/>
    <w:multiLevelType w:val="multilevel"/>
    <w:tmpl w:val="7EE0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18"/>
    <w:rsid w:val="00026A83"/>
    <w:rsid w:val="00034491"/>
    <w:rsid w:val="0005301A"/>
    <w:rsid w:val="00061597"/>
    <w:rsid w:val="00061955"/>
    <w:rsid w:val="000902C6"/>
    <w:rsid w:val="00094242"/>
    <w:rsid w:val="000955D0"/>
    <w:rsid w:val="000A2E3F"/>
    <w:rsid w:val="000A3D51"/>
    <w:rsid w:val="000A75A2"/>
    <w:rsid w:val="000B0A80"/>
    <w:rsid w:val="000B1A7E"/>
    <w:rsid w:val="000B547B"/>
    <w:rsid w:val="000B6240"/>
    <w:rsid w:val="000B65C8"/>
    <w:rsid w:val="000F2C90"/>
    <w:rsid w:val="001000D0"/>
    <w:rsid w:val="00110F7E"/>
    <w:rsid w:val="00113B56"/>
    <w:rsid w:val="001508BB"/>
    <w:rsid w:val="00151285"/>
    <w:rsid w:val="00160C42"/>
    <w:rsid w:val="001643C5"/>
    <w:rsid w:val="00172A72"/>
    <w:rsid w:val="00173366"/>
    <w:rsid w:val="00176790"/>
    <w:rsid w:val="001879C6"/>
    <w:rsid w:val="001B5C1D"/>
    <w:rsid w:val="001B78E4"/>
    <w:rsid w:val="001C203A"/>
    <w:rsid w:val="001C7DAD"/>
    <w:rsid w:val="001D1016"/>
    <w:rsid w:val="001D3203"/>
    <w:rsid w:val="001E02D4"/>
    <w:rsid w:val="001E4D31"/>
    <w:rsid w:val="00207BB1"/>
    <w:rsid w:val="00217EEF"/>
    <w:rsid w:val="00221535"/>
    <w:rsid w:val="002217EA"/>
    <w:rsid w:val="00226763"/>
    <w:rsid w:val="00231400"/>
    <w:rsid w:val="0023594D"/>
    <w:rsid w:val="0025360A"/>
    <w:rsid w:val="002735D4"/>
    <w:rsid w:val="00280DCE"/>
    <w:rsid w:val="002839A7"/>
    <w:rsid w:val="00295844"/>
    <w:rsid w:val="002B16D3"/>
    <w:rsid w:val="002C256D"/>
    <w:rsid w:val="002C7DC1"/>
    <w:rsid w:val="0030467F"/>
    <w:rsid w:val="00315D07"/>
    <w:rsid w:val="00320C14"/>
    <w:rsid w:val="00325240"/>
    <w:rsid w:val="00325D23"/>
    <w:rsid w:val="00337C0D"/>
    <w:rsid w:val="003419DB"/>
    <w:rsid w:val="00347608"/>
    <w:rsid w:val="00355A62"/>
    <w:rsid w:val="003706A2"/>
    <w:rsid w:val="003858F8"/>
    <w:rsid w:val="00391631"/>
    <w:rsid w:val="003B6414"/>
    <w:rsid w:val="003B6887"/>
    <w:rsid w:val="003D1B3A"/>
    <w:rsid w:val="00405D9A"/>
    <w:rsid w:val="004070B6"/>
    <w:rsid w:val="00407B74"/>
    <w:rsid w:val="004154D0"/>
    <w:rsid w:val="00422E69"/>
    <w:rsid w:val="00423A81"/>
    <w:rsid w:val="00424A43"/>
    <w:rsid w:val="00443AB5"/>
    <w:rsid w:val="004545AE"/>
    <w:rsid w:val="00454C4B"/>
    <w:rsid w:val="00455492"/>
    <w:rsid w:val="004814E1"/>
    <w:rsid w:val="00485E8C"/>
    <w:rsid w:val="004922D9"/>
    <w:rsid w:val="004B3560"/>
    <w:rsid w:val="004B47FB"/>
    <w:rsid w:val="004C02E4"/>
    <w:rsid w:val="004D3928"/>
    <w:rsid w:val="004D4DA3"/>
    <w:rsid w:val="004E225A"/>
    <w:rsid w:val="004F772C"/>
    <w:rsid w:val="00532C93"/>
    <w:rsid w:val="00536C9A"/>
    <w:rsid w:val="00537044"/>
    <w:rsid w:val="0055189E"/>
    <w:rsid w:val="00556F11"/>
    <w:rsid w:val="00562A22"/>
    <w:rsid w:val="005B1AB1"/>
    <w:rsid w:val="005E2E4A"/>
    <w:rsid w:val="005F0230"/>
    <w:rsid w:val="005F0F2F"/>
    <w:rsid w:val="0060007A"/>
    <w:rsid w:val="006022C0"/>
    <w:rsid w:val="0061036C"/>
    <w:rsid w:val="0061633C"/>
    <w:rsid w:val="006237F8"/>
    <w:rsid w:val="006404DA"/>
    <w:rsid w:val="006519B2"/>
    <w:rsid w:val="00661139"/>
    <w:rsid w:val="00673FBE"/>
    <w:rsid w:val="00687E18"/>
    <w:rsid w:val="00690D5B"/>
    <w:rsid w:val="00692638"/>
    <w:rsid w:val="0069437F"/>
    <w:rsid w:val="006A1166"/>
    <w:rsid w:val="006A3812"/>
    <w:rsid w:val="006B0057"/>
    <w:rsid w:val="006B27C7"/>
    <w:rsid w:val="006C0E4B"/>
    <w:rsid w:val="006E073B"/>
    <w:rsid w:val="006E41AD"/>
    <w:rsid w:val="006E48F6"/>
    <w:rsid w:val="006F663C"/>
    <w:rsid w:val="007177CC"/>
    <w:rsid w:val="00722129"/>
    <w:rsid w:val="007410C2"/>
    <w:rsid w:val="00753C8D"/>
    <w:rsid w:val="00754F3F"/>
    <w:rsid w:val="00764EA7"/>
    <w:rsid w:val="007744A6"/>
    <w:rsid w:val="00783467"/>
    <w:rsid w:val="00791C7C"/>
    <w:rsid w:val="00794FC7"/>
    <w:rsid w:val="007C6C2F"/>
    <w:rsid w:val="007D68C5"/>
    <w:rsid w:val="007E68F7"/>
    <w:rsid w:val="007F701C"/>
    <w:rsid w:val="00845F47"/>
    <w:rsid w:val="00852155"/>
    <w:rsid w:val="00860A4C"/>
    <w:rsid w:val="00864BF6"/>
    <w:rsid w:val="00887408"/>
    <w:rsid w:val="008A0E6A"/>
    <w:rsid w:val="008B2873"/>
    <w:rsid w:val="008C7A15"/>
    <w:rsid w:val="008E6369"/>
    <w:rsid w:val="00902FE1"/>
    <w:rsid w:val="00905191"/>
    <w:rsid w:val="00913FEB"/>
    <w:rsid w:val="00932934"/>
    <w:rsid w:val="009367BC"/>
    <w:rsid w:val="00942A4D"/>
    <w:rsid w:val="009445D8"/>
    <w:rsid w:val="00947560"/>
    <w:rsid w:val="00960B85"/>
    <w:rsid w:val="00963926"/>
    <w:rsid w:val="0096498F"/>
    <w:rsid w:val="00967843"/>
    <w:rsid w:val="0097389B"/>
    <w:rsid w:val="00977FB3"/>
    <w:rsid w:val="00991B4B"/>
    <w:rsid w:val="009B0AC3"/>
    <w:rsid w:val="009B39CB"/>
    <w:rsid w:val="009C0FB9"/>
    <w:rsid w:val="009C79DE"/>
    <w:rsid w:val="009D6CBF"/>
    <w:rsid w:val="009E0DFB"/>
    <w:rsid w:val="009E482A"/>
    <w:rsid w:val="009F26E1"/>
    <w:rsid w:val="009F4F04"/>
    <w:rsid w:val="009F77D0"/>
    <w:rsid w:val="00A02E5D"/>
    <w:rsid w:val="00A02E80"/>
    <w:rsid w:val="00A03AB7"/>
    <w:rsid w:val="00A119E5"/>
    <w:rsid w:val="00A16F50"/>
    <w:rsid w:val="00A303B3"/>
    <w:rsid w:val="00A3089E"/>
    <w:rsid w:val="00A34B9B"/>
    <w:rsid w:val="00A367BC"/>
    <w:rsid w:val="00A47670"/>
    <w:rsid w:val="00A52509"/>
    <w:rsid w:val="00A6159D"/>
    <w:rsid w:val="00A8724E"/>
    <w:rsid w:val="00AB02CE"/>
    <w:rsid w:val="00AB039E"/>
    <w:rsid w:val="00AC568D"/>
    <w:rsid w:val="00B15DFE"/>
    <w:rsid w:val="00B201AD"/>
    <w:rsid w:val="00B27710"/>
    <w:rsid w:val="00B27BFC"/>
    <w:rsid w:val="00B36177"/>
    <w:rsid w:val="00B420CC"/>
    <w:rsid w:val="00B4272C"/>
    <w:rsid w:val="00B46BD8"/>
    <w:rsid w:val="00B61C1C"/>
    <w:rsid w:val="00B852DE"/>
    <w:rsid w:val="00BB7791"/>
    <w:rsid w:val="00BB7A14"/>
    <w:rsid w:val="00BC1B4F"/>
    <w:rsid w:val="00BC63B9"/>
    <w:rsid w:val="00BC659D"/>
    <w:rsid w:val="00BE225A"/>
    <w:rsid w:val="00BE70DD"/>
    <w:rsid w:val="00C11A5E"/>
    <w:rsid w:val="00C14563"/>
    <w:rsid w:val="00C328D5"/>
    <w:rsid w:val="00C37174"/>
    <w:rsid w:val="00C50887"/>
    <w:rsid w:val="00C529E0"/>
    <w:rsid w:val="00C5363B"/>
    <w:rsid w:val="00C60E7C"/>
    <w:rsid w:val="00C71383"/>
    <w:rsid w:val="00C73E11"/>
    <w:rsid w:val="00C77048"/>
    <w:rsid w:val="00C82528"/>
    <w:rsid w:val="00C85668"/>
    <w:rsid w:val="00C87DED"/>
    <w:rsid w:val="00C9762D"/>
    <w:rsid w:val="00CC5C0A"/>
    <w:rsid w:val="00CD1DB5"/>
    <w:rsid w:val="00CD4A7F"/>
    <w:rsid w:val="00D038A1"/>
    <w:rsid w:val="00D240F4"/>
    <w:rsid w:val="00D308CB"/>
    <w:rsid w:val="00D31CB0"/>
    <w:rsid w:val="00D37064"/>
    <w:rsid w:val="00D44C93"/>
    <w:rsid w:val="00D535B1"/>
    <w:rsid w:val="00D561E3"/>
    <w:rsid w:val="00D57341"/>
    <w:rsid w:val="00D67230"/>
    <w:rsid w:val="00D721B3"/>
    <w:rsid w:val="00D80FD0"/>
    <w:rsid w:val="00D81E6B"/>
    <w:rsid w:val="00D81F77"/>
    <w:rsid w:val="00D82665"/>
    <w:rsid w:val="00D87E78"/>
    <w:rsid w:val="00DC25AD"/>
    <w:rsid w:val="00DE7181"/>
    <w:rsid w:val="00DF2214"/>
    <w:rsid w:val="00E10CA0"/>
    <w:rsid w:val="00E12CC4"/>
    <w:rsid w:val="00E171BF"/>
    <w:rsid w:val="00E17953"/>
    <w:rsid w:val="00E22C43"/>
    <w:rsid w:val="00E23048"/>
    <w:rsid w:val="00E32215"/>
    <w:rsid w:val="00E35774"/>
    <w:rsid w:val="00E6450D"/>
    <w:rsid w:val="00E80CBB"/>
    <w:rsid w:val="00E81C1F"/>
    <w:rsid w:val="00E84B24"/>
    <w:rsid w:val="00E958EB"/>
    <w:rsid w:val="00EA22D5"/>
    <w:rsid w:val="00EE5CF8"/>
    <w:rsid w:val="00EF7598"/>
    <w:rsid w:val="00F02AE6"/>
    <w:rsid w:val="00F072DF"/>
    <w:rsid w:val="00F24091"/>
    <w:rsid w:val="00F26D13"/>
    <w:rsid w:val="00F30BB1"/>
    <w:rsid w:val="00F75289"/>
    <w:rsid w:val="00F80373"/>
    <w:rsid w:val="00F80489"/>
    <w:rsid w:val="00F83A0D"/>
    <w:rsid w:val="00F847C3"/>
    <w:rsid w:val="00F918E2"/>
    <w:rsid w:val="00FA7C03"/>
    <w:rsid w:val="00FB4AC0"/>
    <w:rsid w:val="00FC5232"/>
    <w:rsid w:val="00FD4801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6EF851"/>
  <w15:docId w15:val="{8C36A886-86A9-471B-9915-C6B29D20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8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0B0A8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285"/>
    <w:rPr>
      <w:rFonts w:hint="default"/>
    </w:rPr>
  </w:style>
  <w:style w:type="character" w:customStyle="1" w:styleId="WW8Num1z1">
    <w:name w:val="WW8Num1z1"/>
    <w:rsid w:val="00151285"/>
  </w:style>
  <w:style w:type="character" w:customStyle="1" w:styleId="WW8Num1z2">
    <w:name w:val="WW8Num1z2"/>
    <w:rsid w:val="00151285"/>
  </w:style>
  <w:style w:type="character" w:customStyle="1" w:styleId="WW8Num1z3">
    <w:name w:val="WW8Num1z3"/>
    <w:rsid w:val="00151285"/>
  </w:style>
  <w:style w:type="character" w:customStyle="1" w:styleId="WW8Num1z4">
    <w:name w:val="WW8Num1z4"/>
    <w:rsid w:val="00151285"/>
  </w:style>
  <w:style w:type="character" w:customStyle="1" w:styleId="WW8Num1z5">
    <w:name w:val="WW8Num1z5"/>
    <w:rsid w:val="00151285"/>
  </w:style>
  <w:style w:type="character" w:customStyle="1" w:styleId="WW8Num1z6">
    <w:name w:val="WW8Num1z6"/>
    <w:rsid w:val="00151285"/>
  </w:style>
  <w:style w:type="character" w:customStyle="1" w:styleId="WW8Num1z7">
    <w:name w:val="WW8Num1z7"/>
    <w:rsid w:val="00151285"/>
  </w:style>
  <w:style w:type="character" w:customStyle="1" w:styleId="WW8Num1z8">
    <w:name w:val="WW8Num1z8"/>
    <w:rsid w:val="00151285"/>
  </w:style>
  <w:style w:type="character" w:customStyle="1" w:styleId="WW8Num2z0">
    <w:name w:val="WW8Num2z0"/>
    <w:rsid w:val="00151285"/>
    <w:rPr>
      <w:rFonts w:hint="default"/>
    </w:rPr>
  </w:style>
  <w:style w:type="character" w:customStyle="1" w:styleId="WW8Num2z1">
    <w:name w:val="WW8Num2z1"/>
    <w:rsid w:val="00151285"/>
  </w:style>
  <w:style w:type="character" w:customStyle="1" w:styleId="WW8Num2z2">
    <w:name w:val="WW8Num2z2"/>
    <w:rsid w:val="00151285"/>
  </w:style>
  <w:style w:type="character" w:customStyle="1" w:styleId="WW8Num2z3">
    <w:name w:val="WW8Num2z3"/>
    <w:rsid w:val="00151285"/>
  </w:style>
  <w:style w:type="character" w:customStyle="1" w:styleId="WW8Num2z4">
    <w:name w:val="WW8Num2z4"/>
    <w:rsid w:val="00151285"/>
  </w:style>
  <w:style w:type="character" w:customStyle="1" w:styleId="WW8Num2z5">
    <w:name w:val="WW8Num2z5"/>
    <w:rsid w:val="00151285"/>
  </w:style>
  <w:style w:type="character" w:customStyle="1" w:styleId="WW8Num2z6">
    <w:name w:val="WW8Num2z6"/>
    <w:rsid w:val="00151285"/>
  </w:style>
  <w:style w:type="character" w:customStyle="1" w:styleId="WW8Num2z7">
    <w:name w:val="WW8Num2z7"/>
    <w:rsid w:val="00151285"/>
  </w:style>
  <w:style w:type="character" w:customStyle="1" w:styleId="WW8Num2z8">
    <w:name w:val="WW8Num2z8"/>
    <w:rsid w:val="00151285"/>
  </w:style>
  <w:style w:type="character" w:customStyle="1" w:styleId="11">
    <w:name w:val="Основной шрифт абзаца1"/>
    <w:rsid w:val="00151285"/>
  </w:style>
  <w:style w:type="character" w:customStyle="1" w:styleId="a3">
    <w:name w:val="Верхний колонтитул Знак"/>
    <w:basedOn w:val="11"/>
    <w:uiPriority w:val="99"/>
    <w:rsid w:val="0015128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1"/>
    <w:rsid w:val="0015128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5"/>
    <w:rsid w:val="001512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285"/>
    <w:pPr>
      <w:spacing w:after="140" w:line="288" w:lineRule="auto"/>
    </w:pPr>
  </w:style>
  <w:style w:type="paragraph" w:styleId="a6">
    <w:name w:val="List"/>
    <w:basedOn w:val="a5"/>
    <w:rsid w:val="00151285"/>
    <w:rPr>
      <w:rFonts w:cs="Arial"/>
    </w:rPr>
  </w:style>
  <w:style w:type="paragraph" w:styleId="a7">
    <w:name w:val="caption"/>
    <w:basedOn w:val="a"/>
    <w:qFormat/>
    <w:rsid w:val="00151285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151285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rsid w:val="00151285"/>
    <w:pPr>
      <w:overflowPunct w:val="0"/>
      <w:autoSpaceDE w:val="0"/>
      <w:textAlignment w:val="baseline"/>
    </w:pPr>
    <w:rPr>
      <w:rFonts w:ascii="Arial" w:hAnsi="Arial" w:cs="Arial"/>
      <w:i/>
      <w:szCs w:val="20"/>
    </w:rPr>
  </w:style>
  <w:style w:type="paragraph" w:styleId="a8">
    <w:name w:val="header"/>
    <w:basedOn w:val="a"/>
    <w:uiPriority w:val="99"/>
    <w:rsid w:val="00151285"/>
  </w:style>
  <w:style w:type="paragraph" w:styleId="a9">
    <w:name w:val="footer"/>
    <w:basedOn w:val="a"/>
    <w:rsid w:val="00151285"/>
  </w:style>
  <w:style w:type="paragraph" w:styleId="aa">
    <w:name w:val="List Paragraph"/>
    <w:basedOn w:val="a"/>
    <w:qFormat/>
    <w:rsid w:val="00151285"/>
    <w:pPr>
      <w:ind w:left="720"/>
      <w:contextualSpacing/>
    </w:pPr>
  </w:style>
  <w:style w:type="paragraph" w:customStyle="1" w:styleId="ab">
    <w:name w:val="Содержимое таблицы"/>
    <w:basedOn w:val="a"/>
    <w:rsid w:val="00151285"/>
    <w:pPr>
      <w:suppressLineNumbers/>
    </w:pPr>
  </w:style>
  <w:style w:type="paragraph" w:customStyle="1" w:styleId="ac">
    <w:name w:val="Заголовок таблицы"/>
    <w:basedOn w:val="ab"/>
    <w:rsid w:val="00151285"/>
    <w:pPr>
      <w:jc w:val="center"/>
    </w:pPr>
    <w:rPr>
      <w:b/>
      <w:bCs/>
    </w:rPr>
  </w:style>
  <w:style w:type="paragraph" w:customStyle="1" w:styleId="ConsPlusNormal">
    <w:name w:val="ConsPlusNormal"/>
    <w:rsid w:val="002267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aliases w:val="Без отступа"/>
    <w:basedOn w:val="a"/>
    <w:next w:val="a"/>
    <w:uiPriority w:val="1"/>
    <w:qFormat/>
    <w:rsid w:val="00226763"/>
    <w:pPr>
      <w:suppressAutoHyphens w:val="0"/>
      <w:jc w:val="both"/>
    </w:pPr>
    <w:rPr>
      <w:szCs w:val="22"/>
      <w:lang w:eastAsia="ru-RU"/>
    </w:rPr>
  </w:style>
  <w:style w:type="character" w:styleId="ae">
    <w:name w:val="Hyperlink"/>
    <w:basedOn w:val="a0"/>
    <w:uiPriority w:val="99"/>
    <w:unhideWhenUsed/>
    <w:rsid w:val="001B5C1D"/>
    <w:rPr>
      <w:color w:val="0000FF"/>
      <w:u w:val="single"/>
    </w:rPr>
  </w:style>
  <w:style w:type="paragraph" w:styleId="af">
    <w:name w:val="Revision"/>
    <w:hidden/>
    <w:uiPriority w:val="99"/>
    <w:semiHidden/>
    <w:rsid w:val="005E2E4A"/>
    <w:rPr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E2E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E4A"/>
    <w:rPr>
      <w:rFonts w:ascii="Tahoma" w:hAnsi="Tahoma" w:cs="Tahoma"/>
      <w:sz w:val="16"/>
      <w:szCs w:val="16"/>
      <w:lang w:eastAsia="zh-CN"/>
    </w:rPr>
  </w:style>
  <w:style w:type="paragraph" w:styleId="af2">
    <w:name w:val="Normal (Web)"/>
    <w:basedOn w:val="a"/>
    <w:uiPriority w:val="99"/>
    <w:semiHidden/>
    <w:unhideWhenUsed/>
    <w:rsid w:val="006611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A8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ablovMS\Downloads\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3CB6-8CC4-4F94-8B87-587681F9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557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</Company>
  <LinksUpToDate>false</LinksUpToDate>
  <CharactersWithSpaces>3786</CharactersWithSpaces>
  <SharedDoc>false</SharedDoc>
  <HLinks>
    <vt:vector size="174" baseType="variant">
      <vt:variant>
        <vt:i4>7995446</vt:i4>
      </vt:variant>
      <vt:variant>
        <vt:i4>84</vt:i4>
      </vt:variant>
      <vt:variant>
        <vt:i4>0</vt:i4>
      </vt:variant>
      <vt:variant>
        <vt:i4>5</vt:i4>
      </vt:variant>
      <vt:variant>
        <vt:lpwstr>https://www.dkb63.ru/services/poliklinika/epidemiolog/</vt:lpwstr>
      </vt:variant>
      <vt:variant>
        <vt:lpwstr/>
      </vt:variant>
      <vt:variant>
        <vt:i4>3801150</vt:i4>
      </vt:variant>
      <vt:variant>
        <vt:i4>81</vt:i4>
      </vt:variant>
      <vt:variant>
        <vt:i4>0</vt:i4>
      </vt:variant>
      <vt:variant>
        <vt:i4>5</vt:i4>
      </vt:variant>
      <vt:variant>
        <vt:lpwstr>https://www.dkb63.ru/services/poliklinika/endokrinolog/</vt:lpwstr>
      </vt:variant>
      <vt:variant>
        <vt:lpwstr/>
      </vt:variant>
      <vt:variant>
        <vt:i4>7012397</vt:i4>
      </vt:variant>
      <vt:variant>
        <vt:i4>78</vt:i4>
      </vt:variant>
      <vt:variant>
        <vt:i4>0</vt:i4>
      </vt:variant>
      <vt:variant>
        <vt:i4>5</vt:i4>
      </vt:variant>
      <vt:variant>
        <vt:lpwstr>https://www.dkb63.ru/services/poliklinika/khirurg/</vt:lpwstr>
      </vt:variant>
      <vt:variant>
        <vt:lpwstr/>
      </vt:variant>
      <vt:variant>
        <vt:i4>3211311</vt:i4>
      </vt:variant>
      <vt:variant>
        <vt:i4>75</vt:i4>
      </vt:variant>
      <vt:variant>
        <vt:i4>0</vt:i4>
      </vt:variant>
      <vt:variant>
        <vt:i4>5</vt:i4>
      </vt:variant>
      <vt:variant>
        <vt:lpwstr>https://www.dkb63.ru/services/poliklinika/ftiziatr/</vt:lpwstr>
      </vt:variant>
      <vt:variant>
        <vt:lpwstr/>
      </vt:variant>
      <vt:variant>
        <vt:i4>196699</vt:i4>
      </vt:variant>
      <vt:variant>
        <vt:i4>72</vt:i4>
      </vt:variant>
      <vt:variant>
        <vt:i4>0</vt:i4>
      </vt:variant>
      <vt:variant>
        <vt:i4>5</vt:i4>
      </vt:variant>
      <vt:variant>
        <vt:lpwstr>https://www.dkb63.ru/services/poliklinika/fizioterapevt/</vt:lpwstr>
      </vt:variant>
      <vt:variant>
        <vt:lpwstr/>
      </vt:variant>
      <vt:variant>
        <vt:i4>5570632</vt:i4>
      </vt:variant>
      <vt:variant>
        <vt:i4>69</vt:i4>
      </vt:variant>
      <vt:variant>
        <vt:i4>0</vt:i4>
      </vt:variant>
      <vt:variant>
        <vt:i4>5</vt:i4>
      </vt:variant>
      <vt:variant>
        <vt:lpwstr>https://www.dkb63.ru/services/poliklinika/urolog/</vt:lpwstr>
      </vt:variant>
      <vt:variant>
        <vt:lpwstr/>
      </vt:variant>
      <vt:variant>
        <vt:i4>3342389</vt:i4>
      </vt:variant>
      <vt:variant>
        <vt:i4>66</vt:i4>
      </vt:variant>
      <vt:variant>
        <vt:i4>0</vt:i4>
      </vt:variant>
      <vt:variant>
        <vt:i4>5</vt:i4>
      </vt:variant>
      <vt:variant>
        <vt:lpwstr>https://www.dkb63.ru/services/poliklinika/travmatolog-ortoped/</vt:lpwstr>
      </vt:variant>
      <vt:variant>
        <vt:lpwstr/>
      </vt:variant>
      <vt:variant>
        <vt:i4>3735613</vt:i4>
      </vt:variant>
      <vt:variant>
        <vt:i4>63</vt:i4>
      </vt:variant>
      <vt:variant>
        <vt:i4>0</vt:i4>
      </vt:variant>
      <vt:variant>
        <vt:i4>5</vt:i4>
      </vt:variant>
      <vt:variant>
        <vt:lpwstr>https://www.dkb63.ru/services/poliklinika/terapevt/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https://www.dkb63.ru/services/poliklinika/refleksoterapevt/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https://www.dkb63.ru/services/poliklinika/rentgenolog/</vt:lpwstr>
      </vt:variant>
      <vt:variant>
        <vt:lpwstr/>
      </vt:variant>
      <vt:variant>
        <vt:i4>5963864</vt:i4>
      </vt:variant>
      <vt:variant>
        <vt:i4>54</vt:i4>
      </vt:variant>
      <vt:variant>
        <vt:i4>0</vt:i4>
      </vt:variant>
      <vt:variant>
        <vt:i4>5</vt:i4>
      </vt:variant>
      <vt:variant>
        <vt:lpwstr>https://www.dkb63.ru/services/poliklinika/revmatolog/</vt:lpwstr>
      </vt:variant>
      <vt:variant>
        <vt:lpwstr/>
      </vt:variant>
      <vt:variant>
        <vt:i4>5308494</vt:i4>
      </vt:variant>
      <vt:variant>
        <vt:i4>51</vt:i4>
      </vt:variant>
      <vt:variant>
        <vt:i4>0</vt:i4>
      </vt:variant>
      <vt:variant>
        <vt:i4>5</vt:i4>
      </vt:variant>
      <vt:variant>
        <vt:lpwstr>https://www.dkb63.ru/services/poliklinika/pulmonolog/</vt:lpwstr>
      </vt:variant>
      <vt:variant>
        <vt:lpwstr/>
      </vt:variant>
      <vt:variant>
        <vt:i4>5111884</vt:i4>
      </vt:variant>
      <vt:variant>
        <vt:i4>48</vt:i4>
      </vt:variant>
      <vt:variant>
        <vt:i4>0</vt:i4>
      </vt:variant>
      <vt:variant>
        <vt:i4>5</vt:i4>
      </vt:variant>
      <vt:variant>
        <vt:lpwstr>https://www.dkb63.ru/services/poliklinika/psikhoterapevt/</vt:lpwstr>
      </vt:variant>
      <vt:variant>
        <vt:lpwstr/>
      </vt:variant>
      <vt:variant>
        <vt:i4>393311</vt:i4>
      </vt:variant>
      <vt:variant>
        <vt:i4>45</vt:i4>
      </vt:variant>
      <vt:variant>
        <vt:i4>0</vt:i4>
      </vt:variant>
      <vt:variant>
        <vt:i4>5</vt:i4>
      </vt:variant>
      <vt:variant>
        <vt:lpwstr>https://www.dkb63.ru/services/poliklinika/psikhiatr/</vt:lpwstr>
      </vt:variant>
      <vt:variant>
        <vt:lpwstr/>
      </vt:variant>
      <vt:variant>
        <vt:i4>7733293</vt:i4>
      </vt:variant>
      <vt:variant>
        <vt:i4>42</vt:i4>
      </vt:variant>
      <vt:variant>
        <vt:i4>0</vt:i4>
      </vt:variant>
      <vt:variant>
        <vt:i4>5</vt:i4>
      </vt:variant>
      <vt:variant>
        <vt:lpwstr>https://www.dkb63.ru/services/poliklinika/profpatolog/</vt:lpwstr>
      </vt:variant>
      <vt:variant>
        <vt:lpwstr/>
      </vt:variant>
      <vt:variant>
        <vt:i4>5046346</vt:i4>
      </vt:variant>
      <vt:variant>
        <vt:i4>39</vt:i4>
      </vt:variant>
      <vt:variant>
        <vt:i4>0</vt:i4>
      </vt:variant>
      <vt:variant>
        <vt:i4>5</vt:i4>
      </vt:variant>
      <vt:variant>
        <vt:lpwstr>https://www.dkb63.ru/services/poliklinika/oftalmolog/</vt:lpwstr>
      </vt:variant>
      <vt:variant>
        <vt:lpwstr/>
      </vt:variant>
      <vt:variant>
        <vt:i4>1769567</vt:i4>
      </vt:variant>
      <vt:variant>
        <vt:i4>36</vt:i4>
      </vt:variant>
      <vt:variant>
        <vt:i4>0</vt:i4>
      </vt:variant>
      <vt:variant>
        <vt:i4>5</vt:i4>
      </vt:variant>
      <vt:variant>
        <vt:lpwstr>https://www.dkb63.ru/services/poliklinika/otorinolaringolog/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https://www.dkb63.ru/services/poliklinika/onkolog/</vt:lpwstr>
      </vt:variant>
      <vt:variant>
        <vt:lpwstr/>
      </vt:variant>
      <vt:variant>
        <vt:i4>3145781</vt:i4>
      </vt:variant>
      <vt:variant>
        <vt:i4>30</vt:i4>
      </vt:variant>
      <vt:variant>
        <vt:i4>0</vt:i4>
      </vt:variant>
      <vt:variant>
        <vt:i4>5</vt:i4>
      </vt:variant>
      <vt:variant>
        <vt:lpwstr>https://www.dkb63.ru/services/poliklinika/nefrolog/</vt:lpwstr>
      </vt:variant>
      <vt:variant>
        <vt:lpwstr/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https://www.dkb63.ru/services/poliklinika/nevrolog/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https://www.dkb63.ru/services/poliklinika/logoped/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https://www.dkb63.ru/services/poliklinika/kardiolog/</vt:lpwstr>
      </vt:variant>
      <vt:variant>
        <vt:lpwstr/>
      </vt:variant>
      <vt:variant>
        <vt:i4>524376</vt:i4>
      </vt:variant>
      <vt:variant>
        <vt:i4>18</vt:i4>
      </vt:variant>
      <vt:variant>
        <vt:i4>0</vt:i4>
      </vt:variant>
      <vt:variant>
        <vt:i4>5</vt:i4>
      </vt:variant>
      <vt:variant>
        <vt:lpwstr>https://www.dkb63.ru/services/poliklinika/infektsionist/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https://www.dkb63.ru/services/poliklinika/dietolog/</vt:lpwstr>
      </vt:variant>
      <vt:variant>
        <vt:lpwstr/>
      </vt:variant>
      <vt:variant>
        <vt:i4>3211301</vt:i4>
      </vt:variant>
      <vt:variant>
        <vt:i4>12</vt:i4>
      </vt:variant>
      <vt:variant>
        <vt:i4>0</vt:i4>
      </vt:variant>
      <vt:variant>
        <vt:i4>5</vt:i4>
      </vt:variant>
      <vt:variant>
        <vt:lpwstr>https://www.dkb63.ru/services/poliklinika/dermatovenerolog/</vt:lpwstr>
      </vt:variant>
      <vt:variant>
        <vt:lpwstr/>
      </vt:variant>
      <vt:variant>
        <vt:i4>458824</vt:i4>
      </vt:variant>
      <vt:variant>
        <vt:i4>9</vt:i4>
      </vt:variant>
      <vt:variant>
        <vt:i4>0</vt:i4>
      </vt:variant>
      <vt:variant>
        <vt:i4>5</vt:i4>
      </vt:variant>
      <vt:variant>
        <vt:lpwstr>https://www.dkb63.ru/services/poliklinika/gematolog/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https://www.dkb63.ru/services/poliklinika/gastroenterolog/</vt:lpwstr>
      </vt:variant>
      <vt:variant>
        <vt:lpwstr/>
      </vt:variant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https://www.dkb63.ru/services/poliklinika/allergolog/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http://www.dkb63.ru/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ZyablovMS</dc:creator>
  <cp:lastModifiedBy>User</cp:lastModifiedBy>
  <cp:revision>96</cp:revision>
  <cp:lastPrinted>2025-02-17T06:04:00Z</cp:lastPrinted>
  <dcterms:created xsi:type="dcterms:W3CDTF">2024-05-06T05:11:00Z</dcterms:created>
  <dcterms:modified xsi:type="dcterms:W3CDTF">2025-06-23T07:49:00Z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1621364610</vt:i4>
  </property>
</Properties>
</file>