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1435" w:type="dxa"/>
        <w:tblInd w:w="-1276" w:type="dxa"/>
        <w:tblLayout w:type="fixed"/>
        <w:tblLook w:val="0000" w:firstRow="0" w:lastRow="0" w:firstColumn="0" w:lastColumn="0" w:noHBand="0" w:noVBand="0"/>
      </w:tblPr>
      <w:tblGrid>
        <w:gridCol w:w="425"/>
        <w:gridCol w:w="9356"/>
        <w:gridCol w:w="709"/>
        <w:gridCol w:w="709"/>
        <w:gridCol w:w="236"/>
      </w:tblGrid>
      <w:tr w:rsidR="003858F8" w14:paraId="3D0AF867" w14:textId="77777777" w:rsidTr="0026137B">
        <w:trPr>
          <w:gridBefore w:val="1"/>
          <w:wBefore w:w="425" w:type="dxa"/>
          <w:trHeight w:val="1083"/>
        </w:trPr>
        <w:tc>
          <w:tcPr>
            <w:tcW w:w="10774" w:type="dxa"/>
            <w:gridSpan w:val="3"/>
            <w:shd w:val="clear" w:color="auto" w:fill="auto"/>
          </w:tcPr>
          <w:p w14:paraId="648EA291" w14:textId="77777777" w:rsidR="003858F8" w:rsidRPr="00E81C1F" w:rsidRDefault="001E4D31">
            <w:pPr>
              <w:tabs>
                <w:tab w:val="left" w:pos="2930"/>
              </w:tabs>
              <w:snapToGrid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81C1F">
              <w:rPr>
                <w:noProof/>
                <w:color w:val="000000" w:themeColor="text1"/>
                <w:lang w:eastAsia="ru-RU"/>
              </w:rPr>
              <w:drawing>
                <wp:anchor distT="0" distB="0" distL="114935" distR="114935" simplePos="0" relativeHeight="251658240" behindDoc="1" locked="0" layoutInCell="1" allowOverlap="1" wp14:anchorId="49E10B7F" wp14:editId="06AD461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3810</wp:posOffset>
                  </wp:positionV>
                  <wp:extent cx="2333625" cy="565150"/>
                  <wp:effectExtent l="0" t="0" r="9525" b="6350"/>
                  <wp:wrapTight wrapText="bothSides">
                    <wp:wrapPolygon edited="0">
                      <wp:start x="0" y="0"/>
                      <wp:lineTo x="0" y="21115"/>
                      <wp:lineTo x="21512" y="21115"/>
                      <wp:lineTo x="2151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565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  <w:shd w:val="clear" w:color="auto" w:fill="auto"/>
          </w:tcPr>
          <w:p w14:paraId="4EFF8E82" w14:textId="77777777" w:rsidR="003858F8" w:rsidRDefault="003858F8">
            <w:pPr>
              <w:snapToGrid w:val="0"/>
              <w:rPr>
                <w:sz w:val="22"/>
                <w:szCs w:val="22"/>
              </w:rPr>
            </w:pPr>
          </w:p>
        </w:tc>
      </w:tr>
      <w:tr w:rsidR="003858F8" w14:paraId="76E692C7" w14:textId="77777777" w:rsidTr="0026137B">
        <w:trPr>
          <w:gridBefore w:val="1"/>
          <w:wBefore w:w="425" w:type="dxa"/>
          <w:trHeight w:val="3749"/>
        </w:trPr>
        <w:tc>
          <w:tcPr>
            <w:tcW w:w="10774" w:type="dxa"/>
            <w:gridSpan w:val="3"/>
            <w:shd w:val="clear" w:color="auto" w:fill="auto"/>
          </w:tcPr>
          <w:p w14:paraId="68E865D3" w14:textId="77777777" w:rsidR="00F80489" w:rsidRPr="00D038A1" w:rsidRDefault="009B0AC3" w:rsidP="002B16D3">
            <w:pPr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D038A1">
              <w:rPr>
                <w:color w:val="000000" w:themeColor="text1"/>
                <w:sz w:val="18"/>
                <w:szCs w:val="18"/>
              </w:rPr>
              <w:t>Ч</w:t>
            </w:r>
            <w:r w:rsidR="00F80489" w:rsidRPr="00D038A1">
              <w:rPr>
                <w:color w:val="000000" w:themeColor="text1"/>
                <w:sz w:val="18"/>
                <w:szCs w:val="18"/>
              </w:rPr>
              <w:t>астное учреждение здравоохранения</w:t>
            </w:r>
          </w:p>
          <w:p w14:paraId="651BDF06" w14:textId="3A11C2DA" w:rsidR="00F80489" w:rsidRPr="00D038A1" w:rsidRDefault="00F80489" w:rsidP="002B16D3">
            <w:pPr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D038A1">
              <w:rPr>
                <w:color w:val="000000" w:themeColor="text1"/>
                <w:sz w:val="18"/>
                <w:szCs w:val="18"/>
              </w:rPr>
              <w:t>«</w:t>
            </w:r>
            <w:r w:rsidR="0069437F" w:rsidRPr="00D038A1">
              <w:rPr>
                <w:color w:val="000000" w:themeColor="text1"/>
                <w:sz w:val="18"/>
                <w:szCs w:val="18"/>
              </w:rPr>
              <w:t>Б</w:t>
            </w:r>
            <w:r w:rsidRPr="00D038A1">
              <w:rPr>
                <w:color w:val="000000" w:themeColor="text1"/>
                <w:sz w:val="18"/>
                <w:szCs w:val="18"/>
              </w:rPr>
              <w:t>ольница</w:t>
            </w:r>
            <w:r w:rsidR="0069437F" w:rsidRPr="00D038A1">
              <w:rPr>
                <w:color w:val="000000" w:themeColor="text1"/>
                <w:sz w:val="18"/>
                <w:szCs w:val="18"/>
              </w:rPr>
              <w:t xml:space="preserve"> </w:t>
            </w:r>
            <w:r w:rsidR="00D308CB" w:rsidRPr="00D038A1">
              <w:rPr>
                <w:color w:val="000000" w:themeColor="text1"/>
                <w:sz w:val="18"/>
                <w:szCs w:val="18"/>
              </w:rPr>
              <w:t>«РЖД-М</w:t>
            </w:r>
            <w:r w:rsidRPr="00D038A1">
              <w:rPr>
                <w:color w:val="000000" w:themeColor="text1"/>
                <w:sz w:val="18"/>
                <w:szCs w:val="18"/>
              </w:rPr>
              <w:t xml:space="preserve">едицина» города </w:t>
            </w:r>
            <w:r w:rsidR="0069437F" w:rsidRPr="00D038A1">
              <w:rPr>
                <w:color w:val="000000" w:themeColor="text1"/>
                <w:sz w:val="18"/>
                <w:szCs w:val="18"/>
              </w:rPr>
              <w:t>Ульяновск</w:t>
            </w:r>
            <w:r w:rsidR="000A3D51" w:rsidRPr="00D038A1">
              <w:rPr>
                <w:color w:val="000000" w:themeColor="text1"/>
                <w:sz w:val="18"/>
                <w:szCs w:val="18"/>
              </w:rPr>
              <w:t>»</w:t>
            </w:r>
          </w:p>
          <w:p w14:paraId="7947CE41" w14:textId="721B06A0" w:rsidR="00F80489" w:rsidRPr="00D038A1" w:rsidRDefault="00424A43" w:rsidP="002B16D3">
            <w:pPr>
              <w:spacing w:line="240" w:lineRule="atLeast"/>
              <w:rPr>
                <w:b/>
                <w:color w:val="000000" w:themeColor="text1"/>
                <w:sz w:val="18"/>
                <w:szCs w:val="18"/>
              </w:rPr>
            </w:pPr>
            <w:r w:rsidRPr="00D038A1">
              <w:rPr>
                <w:b/>
                <w:color w:val="000000" w:themeColor="text1"/>
                <w:sz w:val="18"/>
                <w:szCs w:val="18"/>
              </w:rPr>
              <w:t xml:space="preserve">ЧУЗ </w:t>
            </w:r>
            <w:r w:rsidR="00F80489" w:rsidRPr="00D038A1">
              <w:rPr>
                <w:b/>
                <w:color w:val="000000" w:themeColor="text1"/>
                <w:sz w:val="18"/>
                <w:szCs w:val="18"/>
              </w:rPr>
              <w:t xml:space="preserve"> «РЖД-Медицина» г.</w:t>
            </w:r>
            <w:r w:rsidR="00D308CB" w:rsidRPr="00D038A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69437F" w:rsidRPr="00D038A1">
              <w:rPr>
                <w:b/>
                <w:color w:val="000000" w:themeColor="text1"/>
                <w:sz w:val="18"/>
                <w:szCs w:val="18"/>
              </w:rPr>
              <w:t>Ульяновск</w:t>
            </w:r>
            <w:r w:rsidR="00F80489" w:rsidRPr="00D038A1">
              <w:rPr>
                <w:b/>
                <w:color w:val="000000" w:themeColor="text1"/>
                <w:sz w:val="18"/>
                <w:szCs w:val="18"/>
              </w:rPr>
              <w:t>»</w:t>
            </w:r>
          </w:p>
          <w:p w14:paraId="52C09517" w14:textId="6C12AF18" w:rsidR="00F80489" w:rsidRPr="00D038A1" w:rsidRDefault="00F80489" w:rsidP="002B16D3">
            <w:pPr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 w:rsidRPr="00D038A1">
              <w:rPr>
                <w:color w:val="000000" w:themeColor="text1"/>
                <w:sz w:val="16"/>
                <w:szCs w:val="16"/>
              </w:rPr>
              <w:t xml:space="preserve">ул. </w:t>
            </w:r>
            <w:r w:rsidR="0069437F" w:rsidRPr="00D038A1">
              <w:rPr>
                <w:color w:val="000000" w:themeColor="text1"/>
                <w:sz w:val="16"/>
                <w:szCs w:val="16"/>
              </w:rPr>
              <w:t>Хрустальная</w:t>
            </w:r>
            <w:r w:rsidRPr="00D038A1">
              <w:rPr>
                <w:color w:val="000000" w:themeColor="text1"/>
                <w:sz w:val="16"/>
                <w:szCs w:val="16"/>
              </w:rPr>
              <w:t xml:space="preserve">, д. </w:t>
            </w:r>
            <w:r w:rsidR="0069437F" w:rsidRPr="00D038A1">
              <w:rPr>
                <w:color w:val="000000" w:themeColor="text1"/>
                <w:sz w:val="16"/>
                <w:szCs w:val="16"/>
              </w:rPr>
              <w:t>3</w:t>
            </w:r>
            <w:r w:rsidRPr="00D038A1">
              <w:rPr>
                <w:color w:val="000000" w:themeColor="text1"/>
                <w:sz w:val="16"/>
                <w:szCs w:val="16"/>
              </w:rPr>
              <w:t xml:space="preserve">, г. </w:t>
            </w:r>
            <w:r w:rsidR="0069437F" w:rsidRPr="00D038A1">
              <w:rPr>
                <w:color w:val="000000" w:themeColor="text1"/>
                <w:sz w:val="16"/>
                <w:szCs w:val="16"/>
              </w:rPr>
              <w:t>Ульяновск</w:t>
            </w:r>
            <w:r w:rsidRPr="00D038A1">
              <w:rPr>
                <w:color w:val="000000" w:themeColor="text1"/>
                <w:sz w:val="16"/>
                <w:szCs w:val="16"/>
              </w:rPr>
              <w:t>, 4</w:t>
            </w:r>
            <w:r w:rsidR="0069437F" w:rsidRPr="00D038A1">
              <w:rPr>
                <w:color w:val="000000" w:themeColor="text1"/>
                <w:sz w:val="16"/>
                <w:szCs w:val="16"/>
              </w:rPr>
              <w:t>32012</w:t>
            </w:r>
          </w:p>
          <w:p w14:paraId="41246866" w14:textId="5BA5575C" w:rsidR="00F80489" w:rsidRPr="00D038A1" w:rsidRDefault="00F80489" w:rsidP="002B16D3">
            <w:pPr>
              <w:spacing w:line="240" w:lineRule="atLeast"/>
              <w:rPr>
                <w:color w:val="000000" w:themeColor="text1"/>
                <w:sz w:val="16"/>
                <w:szCs w:val="16"/>
                <w:lang w:val="en-US"/>
              </w:rPr>
            </w:pPr>
            <w:r w:rsidRPr="00D038A1">
              <w:rPr>
                <w:color w:val="000000" w:themeColor="text1"/>
                <w:sz w:val="16"/>
                <w:szCs w:val="16"/>
                <w:lang w:val="en-US"/>
              </w:rPr>
              <w:t xml:space="preserve">e-mail: </w:t>
            </w:r>
            <w:r w:rsidR="0069437F" w:rsidRPr="00D038A1">
              <w:rPr>
                <w:color w:val="000000" w:themeColor="text1"/>
                <w:sz w:val="16"/>
                <w:szCs w:val="16"/>
                <w:lang w:val="en-US"/>
              </w:rPr>
              <w:t>nvsb5</w:t>
            </w:r>
            <w:r w:rsidRPr="00D038A1">
              <w:rPr>
                <w:color w:val="000000" w:themeColor="text1"/>
                <w:sz w:val="16"/>
                <w:szCs w:val="16"/>
                <w:lang w:val="en-US"/>
              </w:rPr>
              <w:t>@</w:t>
            </w:r>
            <w:r w:rsidR="0069437F" w:rsidRPr="00D038A1">
              <w:rPr>
                <w:color w:val="000000" w:themeColor="text1"/>
                <w:sz w:val="16"/>
                <w:szCs w:val="16"/>
                <w:lang w:val="en-US"/>
              </w:rPr>
              <w:t>mail</w:t>
            </w:r>
            <w:r w:rsidRPr="00D038A1">
              <w:rPr>
                <w:color w:val="000000" w:themeColor="text1"/>
                <w:sz w:val="16"/>
                <w:szCs w:val="16"/>
                <w:lang w:val="en-US"/>
              </w:rPr>
              <w:t>.ru</w:t>
            </w:r>
          </w:p>
          <w:p w14:paraId="2CC5F11D" w14:textId="7297B1FC" w:rsidR="00424A43" w:rsidRPr="00D038A1" w:rsidRDefault="00F80489" w:rsidP="002B16D3">
            <w:pPr>
              <w:spacing w:line="240" w:lineRule="atLeast"/>
              <w:rPr>
                <w:color w:val="000000" w:themeColor="text1"/>
                <w:sz w:val="16"/>
                <w:szCs w:val="16"/>
                <w:lang w:val="en-US"/>
              </w:rPr>
            </w:pPr>
            <w:r w:rsidRPr="00D038A1">
              <w:rPr>
                <w:color w:val="000000" w:themeColor="text1"/>
                <w:sz w:val="16"/>
                <w:szCs w:val="16"/>
                <w:lang w:val="en-US"/>
              </w:rPr>
              <w:t>8-</w:t>
            </w:r>
            <w:r w:rsidR="0069437F" w:rsidRPr="00D038A1">
              <w:rPr>
                <w:color w:val="000000" w:themeColor="text1"/>
                <w:sz w:val="16"/>
                <w:szCs w:val="16"/>
                <w:lang w:val="en-US"/>
              </w:rPr>
              <w:t>8422-36-43-04</w:t>
            </w:r>
            <w:r w:rsidRPr="00D038A1">
              <w:rPr>
                <w:color w:val="000000" w:themeColor="text1"/>
                <w:sz w:val="16"/>
                <w:szCs w:val="16"/>
                <w:lang w:val="en-US"/>
              </w:rPr>
              <w:t xml:space="preserve"> / </w:t>
            </w:r>
            <w:r w:rsidR="00424A43" w:rsidRPr="00D038A1">
              <w:rPr>
                <w:color w:val="000000" w:themeColor="text1"/>
                <w:sz w:val="16"/>
                <w:szCs w:val="16"/>
                <w:lang w:val="en-US"/>
              </w:rPr>
              <w:t>www.rzd-medicine.ru</w:t>
            </w:r>
          </w:p>
          <w:p w14:paraId="40BFBA21" w14:textId="4D82F656" w:rsidR="00F80489" w:rsidRPr="00D038A1" w:rsidRDefault="00F80489" w:rsidP="002B16D3">
            <w:pPr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 w:rsidRPr="00D038A1">
              <w:rPr>
                <w:color w:val="000000" w:themeColor="text1"/>
                <w:sz w:val="16"/>
                <w:szCs w:val="16"/>
              </w:rPr>
              <w:t>ОКПО</w:t>
            </w:r>
            <w:r w:rsidRPr="00D038A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D038A1">
              <w:rPr>
                <w:color w:val="000000" w:themeColor="text1"/>
                <w:sz w:val="16"/>
                <w:szCs w:val="16"/>
              </w:rPr>
              <w:t>011137</w:t>
            </w:r>
            <w:r w:rsidR="0069437F" w:rsidRPr="00D038A1">
              <w:rPr>
                <w:color w:val="000000" w:themeColor="text1"/>
                <w:sz w:val="16"/>
                <w:szCs w:val="16"/>
              </w:rPr>
              <w:t>75</w:t>
            </w:r>
            <w:r w:rsidRPr="00D038A1">
              <w:rPr>
                <w:i/>
                <w:color w:val="000000" w:themeColor="text1"/>
                <w:sz w:val="16"/>
                <w:szCs w:val="16"/>
              </w:rPr>
              <w:t xml:space="preserve">  </w:t>
            </w:r>
            <w:r w:rsidRPr="00D038A1">
              <w:rPr>
                <w:color w:val="000000" w:themeColor="text1"/>
                <w:sz w:val="16"/>
                <w:szCs w:val="16"/>
              </w:rPr>
              <w:t>ОГРН 104</w:t>
            </w:r>
            <w:r w:rsidR="0069437F" w:rsidRPr="00D038A1">
              <w:rPr>
                <w:color w:val="000000" w:themeColor="text1"/>
                <w:sz w:val="16"/>
                <w:szCs w:val="16"/>
              </w:rPr>
              <w:t>7</w:t>
            </w:r>
            <w:r w:rsidRPr="00D038A1">
              <w:rPr>
                <w:color w:val="000000" w:themeColor="text1"/>
                <w:sz w:val="16"/>
                <w:szCs w:val="16"/>
              </w:rPr>
              <w:t>30</w:t>
            </w:r>
            <w:r w:rsidR="0069437F" w:rsidRPr="00D038A1">
              <w:rPr>
                <w:color w:val="000000" w:themeColor="text1"/>
                <w:sz w:val="16"/>
                <w:szCs w:val="16"/>
              </w:rPr>
              <w:t>1154460</w:t>
            </w:r>
          </w:p>
          <w:p w14:paraId="3E0ABAE7" w14:textId="68F154FE" w:rsidR="00F80489" w:rsidRPr="00D038A1" w:rsidRDefault="00F80489" w:rsidP="002B16D3">
            <w:pPr>
              <w:pStyle w:val="31"/>
              <w:spacing w:line="240" w:lineRule="atLeast"/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038A1">
              <w:rPr>
                <w:rFonts w:ascii="Times New Roman" w:eastAsia="Open Sans" w:hAnsi="Times New Roman" w:cs="Times New Roman"/>
                <w:i w:val="0"/>
                <w:color w:val="000000" w:themeColor="text1"/>
                <w:sz w:val="16"/>
                <w:szCs w:val="16"/>
              </w:rPr>
              <w:t xml:space="preserve">  </w:t>
            </w:r>
            <w:r w:rsidRPr="00D038A1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 xml:space="preserve">ИНН </w:t>
            </w:r>
            <w:r w:rsidR="0069437F" w:rsidRPr="00D038A1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>7326022130</w:t>
            </w:r>
            <w:r w:rsidRPr="00D038A1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 xml:space="preserve"> КПП </w:t>
            </w:r>
            <w:r w:rsidR="0069437F" w:rsidRPr="00D038A1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  <w:t>732601001</w:t>
            </w:r>
            <w:r w:rsidRPr="00D038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3CB10A48" w14:textId="77777777" w:rsidR="003858F8" w:rsidRPr="00D038A1" w:rsidRDefault="003858F8" w:rsidP="002B16D3">
            <w:pPr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 w:rsidRPr="00D038A1">
              <w:rPr>
                <w:color w:val="000000" w:themeColor="text1"/>
                <w:sz w:val="16"/>
                <w:szCs w:val="16"/>
              </w:rPr>
              <w:t>___________________ №_________________</w:t>
            </w:r>
            <w:r w:rsidR="00D87E78" w:rsidRPr="00D038A1">
              <w:rPr>
                <w:color w:val="000000" w:themeColor="text1"/>
                <w:sz w:val="16"/>
                <w:szCs w:val="16"/>
              </w:rPr>
              <w:t>_</w:t>
            </w:r>
          </w:p>
          <w:p w14:paraId="6EE4483E" w14:textId="77777777" w:rsidR="003858F8" w:rsidRPr="00D038A1" w:rsidRDefault="003858F8" w:rsidP="002B16D3">
            <w:pPr>
              <w:spacing w:line="240" w:lineRule="atLeast"/>
              <w:rPr>
                <w:color w:val="000000" w:themeColor="text1"/>
                <w:sz w:val="16"/>
                <w:szCs w:val="16"/>
              </w:rPr>
            </w:pPr>
          </w:p>
          <w:p w14:paraId="46B4556E" w14:textId="77777777" w:rsidR="003858F8" w:rsidRPr="00D038A1" w:rsidRDefault="003858F8" w:rsidP="002B16D3">
            <w:pPr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 w:rsidRPr="00D038A1">
              <w:rPr>
                <w:color w:val="000000" w:themeColor="text1"/>
                <w:sz w:val="16"/>
                <w:szCs w:val="16"/>
              </w:rPr>
              <w:t>На № _____________ от _________________</w:t>
            </w:r>
          </w:p>
          <w:p w14:paraId="0227AC34" w14:textId="4AC1E1D1" w:rsidR="00DC25AD" w:rsidRDefault="008A0E6A" w:rsidP="00DC25A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Руководителю организации.</w:t>
            </w:r>
          </w:p>
          <w:p w14:paraId="4C03B294" w14:textId="77777777" w:rsidR="00DC25AD" w:rsidRDefault="00DC25AD" w:rsidP="00DC25AD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77C187CC" w14:textId="77777777" w:rsidR="002B7706" w:rsidRDefault="00B27BFC" w:rsidP="0026137B">
            <w:pPr>
              <w:ind w:firstLine="709"/>
              <w:jc w:val="both"/>
            </w:pPr>
            <w:r w:rsidRPr="0026137B">
              <w:t>ЧУЗ «Больница «РЖД — Медицина» г.</w:t>
            </w:r>
            <w:r w:rsidR="00A20D79" w:rsidRPr="0026137B">
              <w:t xml:space="preserve"> </w:t>
            </w:r>
            <w:r w:rsidRPr="0026137B">
              <w:t>Ульяновск» просит предоставить коммерческое предложение на</w:t>
            </w:r>
            <w:r w:rsidR="00A20D79" w:rsidRPr="0026137B">
              <w:t xml:space="preserve"> </w:t>
            </w:r>
            <w:r w:rsidRPr="0026137B">
              <w:t>издели</w:t>
            </w:r>
            <w:r w:rsidR="00EA7390" w:rsidRPr="0026137B">
              <w:t>я</w:t>
            </w:r>
            <w:r w:rsidRPr="0026137B">
              <w:t xml:space="preserve"> мед назначения </w:t>
            </w:r>
            <w:r w:rsidR="00F31DCE" w:rsidRPr="0026137B">
              <w:t xml:space="preserve">для поставки в </w:t>
            </w:r>
            <w:r w:rsidR="00356FF9" w:rsidRPr="0026137B">
              <w:t>2025</w:t>
            </w:r>
            <w:r w:rsidR="00EA7390" w:rsidRPr="0026137B">
              <w:t xml:space="preserve"> </w:t>
            </w:r>
            <w:r w:rsidR="00356FF9" w:rsidRPr="0026137B">
              <w:t>г</w:t>
            </w:r>
            <w:r w:rsidR="00EA7390" w:rsidRPr="0026137B">
              <w:t>оду</w:t>
            </w:r>
            <w:r w:rsidR="009E0DFB" w:rsidRPr="0026137B">
              <w:t>:</w:t>
            </w:r>
          </w:p>
          <w:p w14:paraId="5F7037A9" w14:textId="5797DB36" w:rsidR="0026137B" w:rsidRPr="0026137B" w:rsidRDefault="0026137B" w:rsidP="0026137B">
            <w:pPr>
              <w:ind w:firstLine="709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14:paraId="7865DD45" w14:textId="5CE349FC" w:rsidR="003858F8" w:rsidRPr="0096498F" w:rsidRDefault="003858F8" w:rsidP="00D87E78">
            <w:pPr>
              <w:spacing w:before="360" w:line="280" w:lineRule="exact"/>
              <w:rPr>
                <w:sz w:val="28"/>
                <w:szCs w:val="28"/>
              </w:rPr>
            </w:pPr>
          </w:p>
        </w:tc>
      </w:tr>
      <w:tr w:rsidR="00355A62" w:rsidRPr="00753C8D" w14:paraId="43B19FB5" w14:textId="77777777" w:rsidTr="0000645E">
        <w:trPr>
          <w:gridAfter w:val="1"/>
          <w:wAfter w:w="236" w:type="dxa"/>
          <w:trHeight w:val="3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DA96" w14:textId="77777777" w:rsidR="00355A62" w:rsidRPr="00753C8D" w:rsidRDefault="00355A62" w:rsidP="008A0E6A">
            <w:pPr>
              <w:snapToGrid w:val="0"/>
              <w:jc w:val="center"/>
              <w:rPr>
                <w:rFonts w:ascii="Open Sans" w:hAnsi="Open Sans" w:cs="Open Sans"/>
              </w:rPr>
            </w:pPr>
            <w:r w:rsidRPr="00753C8D">
              <w:rPr>
                <w:rFonts w:ascii="Open Sans" w:hAnsi="Open Sans" w:cs="Open Sans"/>
              </w:rPr>
              <w:t>№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68CC7" w14:textId="77777777" w:rsidR="00355A62" w:rsidRPr="00753C8D" w:rsidRDefault="00355A62" w:rsidP="008A0E6A">
            <w:pPr>
              <w:snapToGrid w:val="0"/>
              <w:jc w:val="center"/>
              <w:rPr>
                <w:rFonts w:ascii="Open Sans" w:hAnsi="Open Sans" w:cs="Open Sans"/>
              </w:rPr>
            </w:pPr>
            <w:r w:rsidRPr="00753C8D">
              <w:rPr>
                <w:rFonts w:ascii="Open Sans" w:hAnsi="Open Sans" w:cs="Open San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7FD1" w14:textId="77777777" w:rsidR="00355A62" w:rsidRPr="00753C8D" w:rsidRDefault="00355A62" w:rsidP="008A0E6A">
            <w:pPr>
              <w:snapToGrid w:val="0"/>
              <w:jc w:val="center"/>
              <w:rPr>
                <w:rFonts w:ascii="Open Sans" w:hAnsi="Open Sans" w:cs="Open Sans"/>
              </w:rPr>
            </w:pPr>
            <w:r w:rsidRPr="00753C8D">
              <w:rPr>
                <w:rFonts w:ascii="Open Sans" w:hAnsi="Open Sans" w:cs="Open Sans"/>
              </w:rPr>
              <w:t>Ед изм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4061" w14:textId="619D9425" w:rsidR="00355A62" w:rsidRPr="00753C8D" w:rsidRDefault="00355A62" w:rsidP="008A0E6A">
            <w:pPr>
              <w:snapToGrid w:val="0"/>
              <w:jc w:val="center"/>
              <w:rPr>
                <w:rFonts w:ascii="Open Sans" w:hAnsi="Open Sans" w:cs="Open Sans"/>
              </w:rPr>
            </w:pPr>
            <w:r w:rsidRPr="00753C8D">
              <w:rPr>
                <w:rFonts w:ascii="Open Sans" w:hAnsi="Open Sans" w:cs="Open Sans"/>
              </w:rPr>
              <w:t>Кол-во</w:t>
            </w:r>
          </w:p>
        </w:tc>
      </w:tr>
      <w:tr w:rsidR="00C53F65" w:rsidRPr="00C53F65" w14:paraId="0E7E06E9" w14:textId="77777777" w:rsidTr="007F57CF">
        <w:trPr>
          <w:gridAfter w:val="1"/>
          <w:wAfter w:w="236" w:type="dxa"/>
          <w:trHeight w:val="476"/>
        </w:trPr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004B4A7B" w14:textId="5BB9EF59" w:rsidR="00C53F65" w:rsidRPr="00C53F65" w:rsidRDefault="007F57CF" w:rsidP="00C53F65">
            <w:pPr>
              <w:snapToGrid w:val="0"/>
            </w:pPr>
            <w:r>
              <w:t>1</w:t>
            </w:r>
          </w:p>
        </w:tc>
        <w:tc>
          <w:tcPr>
            <w:tcW w:w="9356" w:type="dxa"/>
            <w:tcBorders>
              <w:left w:val="single" w:sz="4" w:space="0" w:color="000000"/>
            </w:tcBorders>
            <w:shd w:val="clear" w:color="auto" w:fill="auto"/>
          </w:tcPr>
          <w:p w14:paraId="4F61BC42" w14:textId="4A45DBCE" w:rsidR="00DD78AE" w:rsidRDefault="007F57CF" w:rsidP="00032220">
            <w:r>
              <w:t xml:space="preserve">Загубник </w:t>
            </w:r>
            <w:r>
              <w:rPr>
                <w:lang w:val="en-US"/>
              </w:rPr>
              <w:t>PENTAX</w:t>
            </w:r>
            <w:r w:rsidRPr="007F57CF">
              <w:t xml:space="preserve"> </w:t>
            </w:r>
            <w:r>
              <w:rPr>
                <w:lang w:val="en-US"/>
              </w:rPr>
              <w:t>OF</w:t>
            </w:r>
            <w:r>
              <w:t xml:space="preserve"> </w:t>
            </w:r>
            <w:r>
              <w:rPr>
                <w:lang w:val="en-US"/>
              </w:rPr>
              <w:t>Z</w:t>
            </w:r>
            <w:r>
              <w:t>5 автоклавируемый, многоразовый</w:t>
            </w:r>
          </w:p>
          <w:p w14:paraId="750E3C6F" w14:textId="752AD74C" w:rsidR="00C14E85" w:rsidRDefault="00C14E85" w:rsidP="00032220">
            <w:r>
              <w:t>Технические характеристики:</w:t>
            </w:r>
          </w:p>
          <w:p w14:paraId="00DCE1F8" w14:textId="77777777" w:rsidR="007A33A3" w:rsidRPr="00C14E85" w:rsidRDefault="007A33A3" w:rsidP="00032220">
            <w:pPr>
              <w:rPr>
                <w:color w:val="000000" w:themeColor="text1"/>
                <w:sz w:val="21"/>
                <w:szCs w:val="21"/>
              </w:rPr>
            </w:pPr>
            <w:r w:rsidRPr="00C14E85">
              <w:rPr>
                <w:color w:val="000000" w:themeColor="text1"/>
                <w:sz w:val="21"/>
                <w:szCs w:val="21"/>
              </w:rPr>
              <w:t xml:space="preserve">OF-Z5 </w:t>
            </w:r>
            <w:r w:rsidR="00C14E85" w:rsidRPr="00C14E85">
              <w:rPr>
                <w:color w:val="000000" w:themeColor="text1"/>
                <w:sz w:val="21"/>
                <w:szCs w:val="21"/>
              </w:rPr>
              <w:t xml:space="preserve"> </w:t>
            </w:r>
            <w:r w:rsidR="00C14E85" w:rsidRPr="00C14E85">
              <w:rPr>
                <w:color w:val="000000" w:themeColor="text1"/>
                <w:sz w:val="21"/>
                <w:szCs w:val="21"/>
                <w:shd w:val="clear" w:color="auto" w:fill="FFFFFF"/>
              </w:rPr>
              <w:t>Автоклавируемый загубник предназначен для защиты от прокуса тубуса различных моделей гибких эндоскопов. Размер отверстия загубника 28х16,5 мм. Поставляется в индивидуальной упаковке. Не стерильный.</w:t>
            </w:r>
            <w:r w:rsidR="00C14E85" w:rsidRPr="00C14E85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637512B2" w14:textId="1ED8DE82" w:rsidR="00C14E85" w:rsidRPr="00C14E85" w:rsidRDefault="00C14E85" w:rsidP="00032220"/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14:paraId="1D5B117B" w14:textId="022B9D2B" w:rsidR="00C53F65" w:rsidRPr="00C53F65" w:rsidRDefault="007F57CF" w:rsidP="00C53F65">
            <w:pPr>
              <w:snapToGrid w:val="0"/>
            </w:pPr>
            <w:r>
              <w:t>шт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A633D" w14:textId="53429FE7" w:rsidR="00C53F65" w:rsidRPr="00C53F65" w:rsidRDefault="007F57CF" w:rsidP="00C53F65">
            <w:pPr>
              <w:snapToGrid w:val="0"/>
            </w:pPr>
            <w:r>
              <w:t>20</w:t>
            </w:r>
          </w:p>
        </w:tc>
      </w:tr>
      <w:tr w:rsidR="00C53F65" w:rsidRPr="00C53F65" w14:paraId="2FEB0D2C" w14:textId="77777777" w:rsidTr="0000645E">
        <w:trPr>
          <w:gridAfter w:val="1"/>
          <w:wAfter w:w="236" w:type="dxa"/>
          <w:trHeight w:val="5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B1069" w14:textId="072013BC" w:rsidR="00C53F65" w:rsidRPr="00C53F65" w:rsidRDefault="007F57CF" w:rsidP="00C53F65">
            <w:pPr>
              <w:snapToGrid w:val="0"/>
            </w:pPr>
            <w: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D71DC" w14:textId="72DB9D92" w:rsidR="00A030EB" w:rsidRDefault="007F57CF" w:rsidP="00A030EB">
            <w:pPr>
              <w:snapToGrid w:val="0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t xml:space="preserve"> </w:t>
            </w:r>
            <w:r w:rsidR="00A030EB" w:rsidRPr="00D664FF">
              <w:rPr>
                <w:color w:val="000000"/>
                <w:sz w:val="22"/>
                <w:szCs w:val="22"/>
              </w:rPr>
              <w:t>Контур дыхательный аестезиологический взрослый гофрированный 22мм 160см; лимб 80см; мешок объем 2л</w:t>
            </w:r>
          </w:p>
          <w:p w14:paraId="4875F92C" w14:textId="77777777" w:rsidR="00C14E85" w:rsidRDefault="00C14E85" w:rsidP="00C14E85">
            <w:r>
              <w:t>Технические характеристики:</w:t>
            </w:r>
          </w:p>
          <w:p w14:paraId="703B2156" w14:textId="77777777" w:rsidR="00A030EB" w:rsidRDefault="00A030EB" w:rsidP="00A030EB">
            <w:pPr>
              <w:snapToGrid w:val="0"/>
              <w:spacing w:line="100" w:lineRule="atLeast"/>
              <w:jc w:val="both"/>
              <w:rPr>
                <w:color w:val="000000"/>
                <w:sz w:val="22"/>
                <w:szCs w:val="22"/>
              </w:rPr>
            </w:pPr>
            <w:r w:rsidRPr="00D664FF">
              <w:rPr>
                <w:color w:val="000000"/>
                <w:sz w:val="22"/>
                <w:szCs w:val="22"/>
              </w:rPr>
              <w:t>Дыхательный контур анестезиологический гофрированный, одноразовый, диаметр 22мм, длина 160см (две гофрированные трубки – линия вдоха и линия выдоха), угловой коннектор с луер-портом (22М/15F, 15M), переходник Y-образный с двумя портами (22M/15F, 22M), гофрированный лимб длиной 80см; переходник прямой : наружный диаметр 22мм, внутренний диаметр 22мм; дыхательный мешок объемом 2 литра, переходник прямой (1 шт.) (22M – 22M/15F); материал - медицинский полиэтилен и этилвинилацетат, индивидуальная упаковка. Для использования с аппаратом ИВЛ. Стерильный</w:t>
            </w:r>
          </w:p>
          <w:p w14:paraId="6B01792A" w14:textId="277AE551" w:rsidR="00F90A64" w:rsidRPr="00C53F65" w:rsidRDefault="00F90A64" w:rsidP="00C53F65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251D" w14:textId="17CA0658" w:rsidR="00C53F65" w:rsidRPr="00C53F65" w:rsidRDefault="00A030EB" w:rsidP="00C53F65">
            <w:pPr>
              <w:snapToGrid w:val="0"/>
            </w:pPr>
            <w:r>
              <w:t>шт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83180" w14:textId="77777777" w:rsidR="00C53F65" w:rsidRDefault="00A030EB" w:rsidP="00C53F65">
            <w:pPr>
              <w:snapToGrid w:val="0"/>
            </w:pPr>
            <w:r>
              <w:t>50</w:t>
            </w:r>
          </w:p>
          <w:p w14:paraId="2BA68FE5" w14:textId="067BE6F6" w:rsidR="00A030EB" w:rsidRPr="00C53F65" w:rsidRDefault="00A030EB" w:rsidP="00C53F65">
            <w:pPr>
              <w:snapToGrid w:val="0"/>
            </w:pPr>
          </w:p>
        </w:tc>
      </w:tr>
    </w:tbl>
    <w:p w14:paraId="3D733B8A" w14:textId="77777777" w:rsidR="00ED5F1D" w:rsidRDefault="00ED5F1D" w:rsidP="008A0E6A">
      <w:pPr>
        <w:ind w:firstLine="709"/>
        <w:jc w:val="both"/>
        <w:rPr>
          <w:sz w:val="22"/>
          <w:szCs w:val="22"/>
        </w:rPr>
      </w:pPr>
    </w:p>
    <w:p w14:paraId="4880B3F9" w14:textId="77777777" w:rsidR="00ED5F1D" w:rsidRDefault="00ED5F1D" w:rsidP="008A0E6A">
      <w:pPr>
        <w:ind w:firstLine="709"/>
        <w:jc w:val="both"/>
        <w:rPr>
          <w:sz w:val="22"/>
          <w:szCs w:val="22"/>
        </w:rPr>
      </w:pPr>
    </w:p>
    <w:p w14:paraId="6E494EA4" w14:textId="08BFFE05" w:rsidR="00947560" w:rsidRPr="00565E3C" w:rsidRDefault="008A0E6A" w:rsidP="008A0E6A">
      <w:pPr>
        <w:ind w:firstLine="709"/>
        <w:jc w:val="both"/>
      </w:pPr>
      <w:r w:rsidRPr="00565E3C">
        <w:t xml:space="preserve">Коммерческое предложения прошу прислать не позднее 3х дней с даты получения запроса, указав условия поставки и сроки. Коммерческое предложение должно иметь подпись и печать. Электронный адрес: </w:t>
      </w:r>
      <w:r w:rsidRPr="00565E3C">
        <w:rPr>
          <w:lang w:val="en-US"/>
        </w:rPr>
        <w:t>apteka</w:t>
      </w:r>
      <w:r w:rsidRPr="00565E3C">
        <w:t>_</w:t>
      </w:r>
      <w:r w:rsidRPr="00565E3C">
        <w:rPr>
          <w:lang w:val="en-US"/>
        </w:rPr>
        <w:t>ob</w:t>
      </w:r>
      <w:r w:rsidRPr="00565E3C">
        <w:t>@</w:t>
      </w:r>
      <w:r w:rsidRPr="00565E3C">
        <w:rPr>
          <w:lang w:val="en-US"/>
        </w:rPr>
        <w:t>mail</w:t>
      </w:r>
      <w:r w:rsidRPr="00565E3C">
        <w:t>.</w:t>
      </w:r>
      <w:r w:rsidRPr="00565E3C">
        <w:rPr>
          <w:lang w:val="en-US"/>
        </w:rPr>
        <w:t>ru</w:t>
      </w:r>
    </w:p>
    <w:p w14:paraId="204332F6" w14:textId="77777777" w:rsidR="0026137B" w:rsidRPr="00565E3C" w:rsidRDefault="0026137B" w:rsidP="00355A62">
      <w:pPr>
        <w:autoSpaceDE w:val="0"/>
        <w:ind w:right="-6239"/>
      </w:pPr>
    </w:p>
    <w:p w14:paraId="61A02427" w14:textId="70E4ED44" w:rsidR="0026137B" w:rsidRDefault="0026137B" w:rsidP="00355A62">
      <w:pPr>
        <w:autoSpaceDE w:val="0"/>
        <w:ind w:right="-6239"/>
        <w:rPr>
          <w:sz w:val="28"/>
          <w:szCs w:val="28"/>
        </w:rPr>
      </w:pPr>
    </w:p>
    <w:p w14:paraId="1E868729" w14:textId="77777777" w:rsidR="00C14E85" w:rsidRDefault="00C14E85" w:rsidP="00355A62">
      <w:pPr>
        <w:autoSpaceDE w:val="0"/>
        <w:ind w:right="-6239"/>
        <w:rPr>
          <w:sz w:val="28"/>
          <w:szCs w:val="28"/>
        </w:rPr>
      </w:pPr>
    </w:p>
    <w:p w14:paraId="0DFB2047" w14:textId="2B17FDCF" w:rsidR="00355A62" w:rsidRPr="008A0E6A" w:rsidRDefault="002324C4" w:rsidP="00355A62">
      <w:pPr>
        <w:autoSpaceDE w:val="0"/>
        <w:ind w:right="-6239"/>
        <w:rPr>
          <w:sz w:val="28"/>
          <w:szCs w:val="28"/>
        </w:rPr>
      </w:pPr>
      <w:r>
        <w:rPr>
          <w:sz w:val="28"/>
          <w:szCs w:val="28"/>
        </w:rPr>
        <w:t>Г</w:t>
      </w:r>
      <w:r w:rsidR="00355A62" w:rsidRPr="008A0E6A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355A62" w:rsidRPr="008A0E6A">
        <w:rPr>
          <w:sz w:val="28"/>
          <w:szCs w:val="28"/>
        </w:rPr>
        <w:t xml:space="preserve"> врач                                                      </w:t>
      </w:r>
      <w:r>
        <w:rPr>
          <w:sz w:val="28"/>
          <w:szCs w:val="28"/>
        </w:rPr>
        <w:t>Е.Ю. Короткова</w:t>
      </w:r>
    </w:p>
    <w:sectPr w:rsidR="00355A62" w:rsidRPr="008A0E6A" w:rsidSect="005518F6">
      <w:footerReference w:type="default" r:id="rId9"/>
      <w:pgSz w:w="11906" w:h="16838"/>
      <w:pgMar w:top="426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4F14B" w14:textId="77777777" w:rsidR="004D0685" w:rsidRDefault="004D0685">
      <w:r>
        <w:separator/>
      </w:r>
    </w:p>
  </w:endnote>
  <w:endnote w:type="continuationSeparator" w:id="0">
    <w:p w14:paraId="7A2D7998" w14:textId="77777777" w:rsidR="004D0685" w:rsidRDefault="004D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84BDC" w14:textId="77777777" w:rsidR="00B27710" w:rsidRDefault="00B27710">
    <w:pPr>
      <w:pStyle w:val="a9"/>
      <w:rPr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324D8" w14:textId="77777777" w:rsidR="004D0685" w:rsidRDefault="004D0685">
      <w:r>
        <w:separator/>
      </w:r>
    </w:p>
  </w:footnote>
  <w:footnote w:type="continuationSeparator" w:id="0">
    <w:p w14:paraId="27C04B9D" w14:textId="77777777" w:rsidR="004D0685" w:rsidRDefault="004D0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270"/>
    <w:multiLevelType w:val="hybridMultilevel"/>
    <w:tmpl w:val="4252AE0C"/>
    <w:lvl w:ilvl="0" w:tplc="CD9A35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77D5742"/>
    <w:multiLevelType w:val="hybridMultilevel"/>
    <w:tmpl w:val="5CD01478"/>
    <w:lvl w:ilvl="0" w:tplc="4E5C85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2FD6A92"/>
    <w:multiLevelType w:val="multilevel"/>
    <w:tmpl w:val="628AD2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967E90"/>
    <w:multiLevelType w:val="hybridMultilevel"/>
    <w:tmpl w:val="7994A07C"/>
    <w:lvl w:ilvl="0" w:tplc="CD9A3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778102">
    <w:abstractNumId w:val="1"/>
  </w:num>
  <w:num w:numId="2" w16cid:durableId="1701783328">
    <w:abstractNumId w:val="3"/>
  </w:num>
  <w:num w:numId="3" w16cid:durableId="265383026">
    <w:abstractNumId w:val="2"/>
  </w:num>
  <w:num w:numId="4" w16cid:durableId="204131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18"/>
    <w:rsid w:val="00002828"/>
    <w:rsid w:val="0000645E"/>
    <w:rsid w:val="00017B05"/>
    <w:rsid w:val="00026A83"/>
    <w:rsid w:val="00032220"/>
    <w:rsid w:val="000440A5"/>
    <w:rsid w:val="0005301A"/>
    <w:rsid w:val="00054FEE"/>
    <w:rsid w:val="00061597"/>
    <w:rsid w:val="00061955"/>
    <w:rsid w:val="00077F8B"/>
    <w:rsid w:val="00086F03"/>
    <w:rsid w:val="00094242"/>
    <w:rsid w:val="000A2E3F"/>
    <w:rsid w:val="000A3D51"/>
    <w:rsid w:val="000B1A7E"/>
    <w:rsid w:val="000B547B"/>
    <w:rsid w:val="000B6240"/>
    <w:rsid w:val="000B65C8"/>
    <w:rsid w:val="000D7984"/>
    <w:rsid w:val="000F2C90"/>
    <w:rsid w:val="000F76FF"/>
    <w:rsid w:val="001000D0"/>
    <w:rsid w:val="00110F7E"/>
    <w:rsid w:val="00113B56"/>
    <w:rsid w:val="001269B5"/>
    <w:rsid w:val="001300EF"/>
    <w:rsid w:val="00146263"/>
    <w:rsid w:val="001508BB"/>
    <w:rsid w:val="00151285"/>
    <w:rsid w:val="00160C42"/>
    <w:rsid w:val="00172A72"/>
    <w:rsid w:val="00176790"/>
    <w:rsid w:val="00185DA8"/>
    <w:rsid w:val="001879C6"/>
    <w:rsid w:val="001B2E40"/>
    <w:rsid w:val="001B5C1D"/>
    <w:rsid w:val="001B78E4"/>
    <w:rsid w:val="001D1016"/>
    <w:rsid w:val="001D3203"/>
    <w:rsid w:val="001E02D4"/>
    <w:rsid w:val="001E4D31"/>
    <w:rsid w:val="001F607F"/>
    <w:rsid w:val="00204F5A"/>
    <w:rsid w:val="00207BB1"/>
    <w:rsid w:val="00207E6A"/>
    <w:rsid w:val="00217EEF"/>
    <w:rsid w:val="00221535"/>
    <w:rsid w:val="002217EA"/>
    <w:rsid w:val="00226763"/>
    <w:rsid w:val="00231400"/>
    <w:rsid w:val="002324C4"/>
    <w:rsid w:val="0023594D"/>
    <w:rsid w:val="0025360A"/>
    <w:rsid w:val="0026137B"/>
    <w:rsid w:val="00280DCE"/>
    <w:rsid w:val="002839A7"/>
    <w:rsid w:val="00295844"/>
    <w:rsid w:val="002A6FF9"/>
    <w:rsid w:val="002B16D3"/>
    <w:rsid w:val="002B7706"/>
    <w:rsid w:val="002C07D0"/>
    <w:rsid w:val="002C256D"/>
    <w:rsid w:val="002C7DC1"/>
    <w:rsid w:val="002E29B3"/>
    <w:rsid w:val="0030467F"/>
    <w:rsid w:val="003122B5"/>
    <w:rsid w:val="00315D07"/>
    <w:rsid w:val="00320C14"/>
    <w:rsid w:val="00325240"/>
    <w:rsid w:val="00325D23"/>
    <w:rsid w:val="00337FE7"/>
    <w:rsid w:val="00347608"/>
    <w:rsid w:val="00355A62"/>
    <w:rsid w:val="00356FF9"/>
    <w:rsid w:val="003706A2"/>
    <w:rsid w:val="003858F8"/>
    <w:rsid w:val="00391631"/>
    <w:rsid w:val="003A4033"/>
    <w:rsid w:val="003A60E4"/>
    <w:rsid w:val="003B1C28"/>
    <w:rsid w:val="003B238A"/>
    <w:rsid w:val="003B6414"/>
    <w:rsid w:val="003B6887"/>
    <w:rsid w:val="003D1B3A"/>
    <w:rsid w:val="00405D9A"/>
    <w:rsid w:val="00407B74"/>
    <w:rsid w:val="004154D0"/>
    <w:rsid w:val="00422E69"/>
    <w:rsid w:val="00423A81"/>
    <w:rsid w:val="00424A43"/>
    <w:rsid w:val="00432CB3"/>
    <w:rsid w:val="00443AB5"/>
    <w:rsid w:val="004545AE"/>
    <w:rsid w:val="00454C4B"/>
    <w:rsid w:val="00455492"/>
    <w:rsid w:val="004814E1"/>
    <w:rsid w:val="00485E8C"/>
    <w:rsid w:val="004922D9"/>
    <w:rsid w:val="004B3560"/>
    <w:rsid w:val="004B47FB"/>
    <w:rsid w:val="004C02E4"/>
    <w:rsid w:val="004D0685"/>
    <w:rsid w:val="004D3928"/>
    <w:rsid w:val="004D4DA3"/>
    <w:rsid w:val="004E66F2"/>
    <w:rsid w:val="00524717"/>
    <w:rsid w:val="005309E2"/>
    <w:rsid w:val="00532C93"/>
    <w:rsid w:val="00537044"/>
    <w:rsid w:val="005518F6"/>
    <w:rsid w:val="00562A22"/>
    <w:rsid w:val="00565E3C"/>
    <w:rsid w:val="00570278"/>
    <w:rsid w:val="00597B20"/>
    <w:rsid w:val="005B1AB1"/>
    <w:rsid w:val="005E2E4A"/>
    <w:rsid w:val="005F0230"/>
    <w:rsid w:val="006022C0"/>
    <w:rsid w:val="0061036C"/>
    <w:rsid w:val="0061633C"/>
    <w:rsid w:val="006404DA"/>
    <w:rsid w:val="00651110"/>
    <w:rsid w:val="006519B2"/>
    <w:rsid w:val="00673FBE"/>
    <w:rsid w:val="00680329"/>
    <w:rsid w:val="00681A3E"/>
    <w:rsid w:val="00687E18"/>
    <w:rsid w:val="00690D5B"/>
    <w:rsid w:val="00692638"/>
    <w:rsid w:val="0069437F"/>
    <w:rsid w:val="00696795"/>
    <w:rsid w:val="006A1166"/>
    <w:rsid w:val="006B0057"/>
    <w:rsid w:val="006B27C7"/>
    <w:rsid w:val="006C0E4B"/>
    <w:rsid w:val="006E073B"/>
    <w:rsid w:val="006E2B4C"/>
    <w:rsid w:val="006E41AD"/>
    <w:rsid w:val="006E48F6"/>
    <w:rsid w:val="007101F6"/>
    <w:rsid w:val="007177CC"/>
    <w:rsid w:val="007200CC"/>
    <w:rsid w:val="00722129"/>
    <w:rsid w:val="007410C2"/>
    <w:rsid w:val="00753C8D"/>
    <w:rsid w:val="00754F3F"/>
    <w:rsid w:val="00764EA7"/>
    <w:rsid w:val="00794FC7"/>
    <w:rsid w:val="007A33A3"/>
    <w:rsid w:val="007C2809"/>
    <w:rsid w:val="007C6C2F"/>
    <w:rsid w:val="007D68C5"/>
    <w:rsid w:val="007E68F7"/>
    <w:rsid w:val="007F57CF"/>
    <w:rsid w:val="0083316B"/>
    <w:rsid w:val="00845F47"/>
    <w:rsid w:val="00852155"/>
    <w:rsid w:val="00860A4C"/>
    <w:rsid w:val="00864BF6"/>
    <w:rsid w:val="008771DB"/>
    <w:rsid w:val="00887408"/>
    <w:rsid w:val="008A0E6A"/>
    <w:rsid w:val="008B2873"/>
    <w:rsid w:val="008E6369"/>
    <w:rsid w:val="00902FE1"/>
    <w:rsid w:val="00905191"/>
    <w:rsid w:val="00913FEB"/>
    <w:rsid w:val="00932934"/>
    <w:rsid w:val="009367BC"/>
    <w:rsid w:val="009445D8"/>
    <w:rsid w:val="00947560"/>
    <w:rsid w:val="00960B85"/>
    <w:rsid w:val="00963926"/>
    <w:rsid w:val="0096498F"/>
    <w:rsid w:val="00977FB3"/>
    <w:rsid w:val="00991B4B"/>
    <w:rsid w:val="009B0AC3"/>
    <w:rsid w:val="009B39CB"/>
    <w:rsid w:val="009C0FB9"/>
    <w:rsid w:val="009C79DE"/>
    <w:rsid w:val="009D6CBF"/>
    <w:rsid w:val="009D707D"/>
    <w:rsid w:val="009E0DFB"/>
    <w:rsid w:val="009E482A"/>
    <w:rsid w:val="009E73C7"/>
    <w:rsid w:val="009F26E1"/>
    <w:rsid w:val="009F77D0"/>
    <w:rsid w:val="00A02E5D"/>
    <w:rsid w:val="00A02E80"/>
    <w:rsid w:val="00A030EB"/>
    <w:rsid w:val="00A072A9"/>
    <w:rsid w:val="00A119E5"/>
    <w:rsid w:val="00A16F50"/>
    <w:rsid w:val="00A20D79"/>
    <w:rsid w:val="00A303B3"/>
    <w:rsid w:val="00A34B9B"/>
    <w:rsid w:val="00A367BC"/>
    <w:rsid w:val="00A44B6E"/>
    <w:rsid w:val="00A47670"/>
    <w:rsid w:val="00A52509"/>
    <w:rsid w:val="00A86584"/>
    <w:rsid w:val="00A8724E"/>
    <w:rsid w:val="00AB02CE"/>
    <w:rsid w:val="00AB039E"/>
    <w:rsid w:val="00AC568D"/>
    <w:rsid w:val="00AE7AE3"/>
    <w:rsid w:val="00B03FEF"/>
    <w:rsid w:val="00B201AD"/>
    <w:rsid w:val="00B27710"/>
    <w:rsid w:val="00B27BFC"/>
    <w:rsid w:val="00B36177"/>
    <w:rsid w:val="00B420CC"/>
    <w:rsid w:val="00B4272C"/>
    <w:rsid w:val="00B46BD8"/>
    <w:rsid w:val="00B76EB0"/>
    <w:rsid w:val="00B852DE"/>
    <w:rsid w:val="00B938A2"/>
    <w:rsid w:val="00BB70DD"/>
    <w:rsid w:val="00BB7791"/>
    <w:rsid w:val="00BC1B4F"/>
    <w:rsid w:val="00BC63B9"/>
    <w:rsid w:val="00BC659D"/>
    <w:rsid w:val="00BC664B"/>
    <w:rsid w:val="00BE225A"/>
    <w:rsid w:val="00BE70DD"/>
    <w:rsid w:val="00BF6BCF"/>
    <w:rsid w:val="00C11A5E"/>
    <w:rsid w:val="00C14E85"/>
    <w:rsid w:val="00C3058C"/>
    <w:rsid w:val="00C328D5"/>
    <w:rsid w:val="00C37174"/>
    <w:rsid w:val="00C50887"/>
    <w:rsid w:val="00C529E0"/>
    <w:rsid w:val="00C5363B"/>
    <w:rsid w:val="00C53F65"/>
    <w:rsid w:val="00C60E7C"/>
    <w:rsid w:val="00C71383"/>
    <w:rsid w:val="00C73E11"/>
    <w:rsid w:val="00C82528"/>
    <w:rsid w:val="00C85668"/>
    <w:rsid w:val="00C9762D"/>
    <w:rsid w:val="00CC5C0A"/>
    <w:rsid w:val="00CD1DB5"/>
    <w:rsid w:val="00CF340E"/>
    <w:rsid w:val="00D007DC"/>
    <w:rsid w:val="00D038A1"/>
    <w:rsid w:val="00D206FE"/>
    <w:rsid w:val="00D240F4"/>
    <w:rsid w:val="00D308CB"/>
    <w:rsid w:val="00D31CB0"/>
    <w:rsid w:val="00D44C93"/>
    <w:rsid w:val="00D46184"/>
    <w:rsid w:val="00D4637F"/>
    <w:rsid w:val="00D535B1"/>
    <w:rsid w:val="00D561E3"/>
    <w:rsid w:val="00D569EA"/>
    <w:rsid w:val="00D67230"/>
    <w:rsid w:val="00D7249C"/>
    <w:rsid w:val="00D80FD0"/>
    <w:rsid w:val="00D81E6B"/>
    <w:rsid w:val="00D81F77"/>
    <w:rsid w:val="00D82665"/>
    <w:rsid w:val="00D87E78"/>
    <w:rsid w:val="00DC25AD"/>
    <w:rsid w:val="00DD78AE"/>
    <w:rsid w:val="00E10CA0"/>
    <w:rsid w:val="00E12CC4"/>
    <w:rsid w:val="00E171BF"/>
    <w:rsid w:val="00E17953"/>
    <w:rsid w:val="00E23048"/>
    <w:rsid w:val="00E35774"/>
    <w:rsid w:val="00E4266B"/>
    <w:rsid w:val="00E6450D"/>
    <w:rsid w:val="00E80CBB"/>
    <w:rsid w:val="00E81C1F"/>
    <w:rsid w:val="00E84B24"/>
    <w:rsid w:val="00E958EB"/>
    <w:rsid w:val="00EA2AEE"/>
    <w:rsid w:val="00EA7390"/>
    <w:rsid w:val="00ED5F1D"/>
    <w:rsid w:val="00EE5CF8"/>
    <w:rsid w:val="00EF7598"/>
    <w:rsid w:val="00F02AE6"/>
    <w:rsid w:val="00F072DF"/>
    <w:rsid w:val="00F15DDD"/>
    <w:rsid w:val="00F24091"/>
    <w:rsid w:val="00F25686"/>
    <w:rsid w:val="00F26D13"/>
    <w:rsid w:val="00F302B4"/>
    <w:rsid w:val="00F30BB1"/>
    <w:rsid w:val="00F31DCE"/>
    <w:rsid w:val="00F60F4C"/>
    <w:rsid w:val="00F75289"/>
    <w:rsid w:val="00F80489"/>
    <w:rsid w:val="00F83A0D"/>
    <w:rsid w:val="00F90A64"/>
    <w:rsid w:val="00F918E2"/>
    <w:rsid w:val="00F95692"/>
    <w:rsid w:val="00FA7C03"/>
    <w:rsid w:val="00FC5232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6EF851"/>
  <w15:docId w15:val="{8C36A886-86A9-471B-9915-C6B29D20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28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51285"/>
    <w:rPr>
      <w:rFonts w:hint="default"/>
    </w:rPr>
  </w:style>
  <w:style w:type="character" w:customStyle="1" w:styleId="WW8Num1z1">
    <w:name w:val="WW8Num1z1"/>
    <w:rsid w:val="00151285"/>
  </w:style>
  <w:style w:type="character" w:customStyle="1" w:styleId="WW8Num1z2">
    <w:name w:val="WW8Num1z2"/>
    <w:rsid w:val="00151285"/>
  </w:style>
  <w:style w:type="character" w:customStyle="1" w:styleId="WW8Num1z3">
    <w:name w:val="WW8Num1z3"/>
    <w:rsid w:val="00151285"/>
  </w:style>
  <w:style w:type="character" w:customStyle="1" w:styleId="WW8Num1z4">
    <w:name w:val="WW8Num1z4"/>
    <w:rsid w:val="00151285"/>
  </w:style>
  <w:style w:type="character" w:customStyle="1" w:styleId="WW8Num1z5">
    <w:name w:val="WW8Num1z5"/>
    <w:rsid w:val="00151285"/>
  </w:style>
  <w:style w:type="character" w:customStyle="1" w:styleId="WW8Num1z6">
    <w:name w:val="WW8Num1z6"/>
    <w:rsid w:val="00151285"/>
  </w:style>
  <w:style w:type="character" w:customStyle="1" w:styleId="WW8Num1z7">
    <w:name w:val="WW8Num1z7"/>
    <w:rsid w:val="00151285"/>
  </w:style>
  <w:style w:type="character" w:customStyle="1" w:styleId="WW8Num1z8">
    <w:name w:val="WW8Num1z8"/>
    <w:rsid w:val="00151285"/>
  </w:style>
  <w:style w:type="character" w:customStyle="1" w:styleId="WW8Num2z0">
    <w:name w:val="WW8Num2z0"/>
    <w:rsid w:val="00151285"/>
    <w:rPr>
      <w:rFonts w:hint="default"/>
    </w:rPr>
  </w:style>
  <w:style w:type="character" w:customStyle="1" w:styleId="WW8Num2z1">
    <w:name w:val="WW8Num2z1"/>
    <w:rsid w:val="00151285"/>
  </w:style>
  <w:style w:type="character" w:customStyle="1" w:styleId="WW8Num2z2">
    <w:name w:val="WW8Num2z2"/>
    <w:rsid w:val="00151285"/>
  </w:style>
  <w:style w:type="character" w:customStyle="1" w:styleId="WW8Num2z3">
    <w:name w:val="WW8Num2z3"/>
    <w:rsid w:val="00151285"/>
  </w:style>
  <w:style w:type="character" w:customStyle="1" w:styleId="WW8Num2z4">
    <w:name w:val="WW8Num2z4"/>
    <w:rsid w:val="00151285"/>
  </w:style>
  <w:style w:type="character" w:customStyle="1" w:styleId="WW8Num2z5">
    <w:name w:val="WW8Num2z5"/>
    <w:rsid w:val="00151285"/>
  </w:style>
  <w:style w:type="character" w:customStyle="1" w:styleId="WW8Num2z6">
    <w:name w:val="WW8Num2z6"/>
    <w:rsid w:val="00151285"/>
  </w:style>
  <w:style w:type="character" w:customStyle="1" w:styleId="WW8Num2z7">
    <w:name w:val="WW8Num2z7"/>
    <w:rsid w:val="00151285"/>
  </w:style>
  <w:style w:type="character" w:customStyle="1" w:styleId="WW8Num2z8">
    <w:name w:val="WW8Num2z8"/>
    <w:rsid w:val="00151285"/>
  </w:style>
  <w:style w:type="character" w:customStyle="1" w:styleId="1">
    <w:name w:val="Основной шрифт абзаца1"/>
    <w:rsid w:val="00151285"/>
  </w:style>
  <w:style w:type="character" w:customStyle="1" w:styleId="a3">
    <w:name w:val="Верхний колонтитул Знак"/>
    <w:basedOn w:val="1"/>
    <w:uiPriority w:val="99"/>
    <w:rsid w:val="0015128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1"/>
    <w:rsid w:val="00151285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5"/>
    <w:rsid w:val="0015128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51285"/>
    <w:pPr>
      <w:spacing w:after="140" w:line="288" w:lineRule="auto"/>
    </w:pPr>
  </w:style>
  <w:style w:type="paragraph" w:styleId="a6">
    <w:name w:val="List"/>
    <w:basedOn w:val="a5"/>
    <w:rsid w:val="00151285"/>
    <w:rPr>
      <w:rFonts w:cs="Arial"/>
    </w:rPr>
  </w:style>
  <w:style w:type="paragraph" w:styleId="a7">
    <w:name w:val="caption"/>
    <w:basedOn w:val="a"/>
    <w:qFormat/>
    <w:rsid w:val="00151285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151285"/>
    <w:pPr>
      <w:suppressLineNumbers/>
    </w:pPr>
    <w:rPr>
      <w:rFonts w:cs="Arial"/>
    </w:rPr>
  </w:style>
  <w:style w:type="paragraph" w:customStyle="1" w:styleId="31">
    <w:name w:val="Основной текст 31"/>
    <w:basedOn w:val="a"/>
    <w:rsid w:val="00151285"/>
    <w:pPr>
      <w:overflowPunct w:val="0"/>
      <w:autoSpaceDE w:val="0"/>
      <w:textAlignment w:val="baseline"/>
    </w:pPr>
    <w:rPr>
      <w:rFonts w:ascii="Arial" w:hAnsi="Arial" w:cs="Arial"/>
      <w:i/>
      <w:szCs w:val="20"/>
    </w:rPr>
  </w:style>
  <w:style w:type="paragraph" w:styleId="a8">
    <w:name w:val="header"/>
    <w:basedOn w:val="a"/>
    <w:uiPriority w:val="99"/>
    <w:rsid w:val="00151285"/>
  </w:style>
  <w:style w:type="paragraph" w:styleId="a9">
    <w:name w:val="footer"/>
    <w:basedOn w:val="a"/>
    <w:rsid w:val="00151285"/>
  </w:style>
  <w:style w:type="paragraph" w:styleId="aa">
    <w:name w:val="List Paragraph"/>
    <w:basedOn w:val="a"/>
    <w:qFormat/>
    <w:rsid w:val="00151285"/>
    <w:pPr>
      <w:ind w:left="720"/>
      <w:contextualSpacing/>
    </w:pPr>
  </w:style>
  <w:style w:type="paragraph" w:customStyle="1" w:styleId="ab">
    <w:name w:val="Содержимое таблицы"/>
    <w:basedOn w:val="a"/>
    <w:rsid w:val="00151285"/>
    <w:pPr>
      <w:suppressLineNumbers/>
    </w:pPr>
  </w:style>
  <w:style w:type="paragraph" w:customStyle="1" w:styleId="ac">
    <w:name w:val="Заголовок таблицы"/>
    <w:basedOn w:val="ab"/>
    <w:rsid w:val="00151285"/>
    <w:pPr>
      <w:jc w:val="center"/>
    </w:pPr>
    <w:rPr>
      <w:b/>
      <w:bCs/>
    </w:rPr>
  </w:style>
  <w:style w:type="paragraph" w:customStyle="1" w:styleId="ConsPlusNormal">
    <w:name w:val="ConsPlusNormal"/>
    <w:rsid w:val="002267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aliases w:val="Без отступа"/>
    <w:basedOn w:val="a"/>
    <w:next w:val="a"/>
    <w:uiPriority w:val="1"/>
    <w:qFormat/>
    <w:rsid w:val="00226763"/>
    <w:pPr>
      <w:suppressAutoHyphens w:val="0"/>
      <w:jc w:val="both"/>
    </w:pPr>
    <w:rPr>
      <w:szCs w:val="22"/>
      <w:lang w:eastAsia="ru-RU"/>
    </w:rPr>
  </w:style>
  <w:style w:type="character" w:styleId="ae">
    <w:name w:val="Hyperlink"/>
    <w:basedOn w:val="a0"/>
    <w:uiPriority w:val="99"/>
    <w:unhideWhenUsed/>
    <w:rsid w:val="001B5C1D"/>
    <w:rPr>
      <w:color w:val="0000FF"/>
      <w:u w:val="single"/>
    </w:rPr>
  </w:style>
  <w:style w:type="paragraph" w:styleId="af">
    <w:name w:val="Revision"/>
    <w:hidden/>
    <w:uiPriority w:val="99"/>
    <w:semiHidden/>
    <w:rsid w:val="005E2E4A"/>
    <w:rPr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5E2E4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2E4A"/>
    <w:rPr>
      <w:rFonts w:ascii="Tahoma" w:hAnsi="Tahoma" w:cs="Tahoma"/>
      <w:sz w:val="16"/>
      <w:szCs w:val="16"/>
      <w:lang w:eastAsia="zh-CN"/>
    </w:rPr>
  </w:style>
  <w:style w:type="paragraph" w:styleId="af2">
    <w:name w:val="Normal (Web)"/>
    <w:basedOn w:val="a"/>
    <w:uiPriority w:val="99"/>
    <w:unhideWhenUsed/>
    <w:rsid w:val="00D7249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ablovMS\Downloads\&#1087;&#1080;&#1089;&#1100;&#108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63CB6-8CC4-4F94-8B87-587681F9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789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ДКБ</Company>
  <LinksUpToDate>false</LinksUpToDate>
  <CharactersWithSpaces>1890</CharactersWithSpaces>
  <SharedDoc>false</SharedDoc>
  <HLinks>
    <vt:vector size="174" baseType="variant">
      <vt:variant>
        <vt:i4>7995446</vt:i4>
      </vt:variant>
      <vt:variant>
        <vt:i4>84</vt:i4>
      </vt:variant>
      <vt:variant>
        <vt:i4>0</vt:i4>
      </vt:variant>
      <vt:variant>
        <vt:i4>5</vt:i4>
      </vt:variant>
      <vt:variant>
        <vt:lpwstr>https://www.dkb63.ru/services/poliklinika/epidemiolog/</vt:lpwstr>
      </vt:variant>
      <vt:variant>
        <vt:lpwstr/>
      </vt:variant>
      <vt:variant>
        <vt:i4>3801150</vt:i4>
      </vt:variant>
      <vt:variant>
        <vt:i4>81</vt:i4>
      </vt:variant>
      <vt:variant>
        <vt:i4>0</vt:i4>
      </vt:variant>
      <vt:variant>
        <vt:i4>5</vt:i4>
      </vt:variant>
      <vt:variant>
        <vt:lpwstr>https://www.dkb63.ru/services/poliklinika/endokrinolog/</vt:lpwstr>
      </vt:variant>
      <vt:variant>
        <vt:lpwstr/>
      </vt:variant>
      <vt:variant>
        <vt:i4>7012397</vt:i4>
      </vt:variant>
      <vt:variant>
        <vt:i4>78</vt:i4>
      </vt:variant>
      <vt:variant>
        <vt:i4>0</vt:i4>
      </vt:variant>
      <vt:variant>
        <vt:i4>5</vt:i4>
      </vt:variant>
      <vt:variant>
        <vt:lpwstr>https://www.dkb63.ru/services/poliklinika/khirurg/</vt:lpwstr>
      </vt:variant>
      <vt:variant>
        <vt:lpwstr/>
      </vt:variant>
      <vt:variant>
        <vt:i4>3211311</vt:i4>
      </vt:variant>
      <vt:variant>
        <vt:i4>75</vt:i4>
      </vt:variant>
      <vt:variant>
        <vt:i4>0</vt:i4>
      </vt:variant>
      <vt:variant>
        <vt:i4>5</vt:i4>
      </vt:variant>
      <vt:variant>
        <vt:lpwstr>https://www.dkb63.ru/services/poliklinika/ftiziatr/</vt:lpwstr>
      </vt:variant>
      <vt:variant>
        <vt:lpwstr/>
      </vt:variant>
      <vt:variant>
        <vt:i4>196699</vt:i4>
      </vt:variant>
      <vt:variant>
        <vt:i4>72</vt:i4>
      </vt:variant>
      <vt:variant>
        <vt:i4>0</vt:i4>
      </vt:variant>
      <vt:variant>
        <vt:i4>5</vt:i4>
      </vt:variant>
      <vt:variant>
        <vt:lpwstr>https://www.dkb63.ru/services/poliklinika/fizioterapevt/</vt:lpwstr>
      </vt:variant>
      <vt:variant>
        <vt:lpwstr/>
      </vt:variant>
      <vt:variant>
        <vt:i4>5570632</vt:i4>
      </vt:variant>
      <vt:variant>
        <vt:i4>69</vt:i4>
      </vt:variant>
      <vt:variant>
        <vt:i4>0</vt:i4>
      </vt:variant>
      <vt:variant>
        <vt:i4>5</vt:i4>
      </vt:variant>
      <vt:variant>
        <vt:lpwstr>https://www.dkb63.ru/services/poliklinika/urolog/</vt:lpwstr>
      </vt:variant>
      <vt:variant>
        <vt:lpwstr/>
      </vt:variant>
      <vt:variant>
        <vt:i4>3342389</vt:i4>
      </vt:variant>
      <vt:variant>
        <vt:i4>66</vt:i4>
      </vt:variant>
      <vt:variant>
        <vt:i4>0</vt:i4>
      </vt:variant>
      <vt:variant>
        <vt:i4>5</vt:i4>
      </vt:variant>
      <vt:variant>
        <vt:lpwstr>https://www.dkb63.ru/services/poliklinika/travmatolog-ortoped/</vt:lpwstr>
      </vt:variant>
      <vt:variant>
        <vt:lpwstr/>
      </vt:variant>
      <vt:variant>
        <vt:i4>3735613</vt:i4>
      </vt:variant>
      <vt:variant>
        <vt:i4>63</vt:i4>
      </vt:variant>
      <vt:variant>
        <vt:i4>0</vt:i4>
      </vt:variant>
      <vt:variant>
        <vt:i4>5</vt:i4>
      </vt:variant>
      <vt:variant>
        <vt:lpwstr>https://www.dkb63.ru/services/poliklinika/terapevt/</vt:lpwstr>
      </vt:variant>
      <vt:variant>
        <vt:lpwstr/>
      </vt:variant>
      <vt:variant>
        <vt:i4>3407935</vt:i4>
      </vt:variant>
      <vt:variant>
        <vt:i4>60</vt:i4>
      </vt:variant>
      <vt:variant>
        <vt:i4>0</vt:i4>
      </vt:variant>
      <vt:variant>
        <vt:i4>5</vt:i4>
      </vt:variant>
      <vt:variant>
        <vt:lpwstr>https://www.dkb63.ru/services/poliklinika/refleksoterapevt/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https://www.dkb63.ru/services/poliklinika/rentgenolog/</vt:lpwstr>
      </vt:variant>
      <vt:variant>
        <vt:lpwstr/>
      </vt:variant>
      <vt:variant>
        <vt:i4>5963864</vt:i4>
      </vt:variant>
      <vt:variant>
        <vt:i4>54</vt:i4>
      </vt:variant>
      <vt:variant>
        <vt:i4>0</vt:i4>
      </vt:variant>
      <vt:variant>
        <vt:i4>5</vt:i4>
      </vt:variant>
      <vt:variant>
        <vt:lpwstr>https://www.dkb63.ru/services/poliklinika/revmatolog/</vt:lpwstr>
      </vt:variant>
      <vt:variant>
        <vt:lpwstr/>
      </vt:variant>
      <vt:variant>
        <vt:i4>5308494</vt:i4>
      </vt:variant>
      <vt:variant>
        <vt:i4>51</vt:i4>
      </vt:variant>
      <vt:variant>
        <vt:i4>0</vt:i4>
      </vt:variant>
      <vt:variant>
        <vt:i4>5</vt:i4>
      </vt:variant>
      <vt:variant>
        <vt:lpwstr>https://www.dkb63.ru/services/poliklinika/pulmonolog/</vt:lpwstr>
      </vt:variant>
      <vt:variant>
        <vt:lpwstr/>
      </vt:variant>
      <vt:variant>
        <vt:i4>5111884</vt:i4>
      </vt:variant>
      <vt:variant>
        <vt:i4>48</vt:i4>
      </vt:variant>
      <vt:variant>
        <vt:i4>0</vt:i4>
      </vt:variant>
      <vt:variant>
        <vt:i4>5</vt:i4>
      </vt:variant>
      <vt:variant>
        <vt:lpwstr>https://www.dkb63.ru/services/poliklinika/psikhoterapevt/</vt:lpwstr>
      </vt:variant>
      <vt:variant>
        <vt:lpwstr/>
      </vt:variant>
      <vt:variant>
        <vt:i4>393311</vt:i4>
      </vt:variant>
      <vt:variant>
        <vt:i4>45</vt:i4>
      </vt:variant>
      <vt:variant>
        <vt:i4>0</vt:i4>
      </vt:variant>
      <vt:variant>
        <vt:i4>5</vt:i4>
      </vt:variant>
      <vt:variant>
        <vt:lpwstr>https://www.dkb63.ru/services/poliklinika/psikhiatr/</vt:lpwstr>
      </vt:variant>
      <vt:variant>
        <vt:lpwstr/>
      </vt:variant>
      <vt:variant>
        <vt:i4>7733293</vt:i4>
      </vt:variant>
      <vt:variant>
        <vt:i4>42</vt:i4>
      </vt:variant>
      <vt:variant>
        <vt:i4>0</vt:i4>
      </vt:variant>
      <vt:variant>
        <vt:i4>5</vt:i4>
      </vt:variant>
      <vt:variant>
        <vt:lpwstr>https://www.dkb63.ru/services/poliklinika/profpatolog/</vt:lpwstr>
      </vt:variant>
      <vt:variant>
        <vt:lpwstr/>
      </vt:variant>
      <vt:variant>
        <vt:i4>5046346</vt:i4>
      </vt:variant>
      <vt:variant>
        <vt:i4>39</vt:i4>
      </vt:variant>
      <vt:variant>
        <vt:i4>0</vt:i4>
      </vt:variant>
      <vt:variant>
        <vt:i4>5</vt:i4>
      </vt:variant>
      <vt:variant>
        <vt:lpwstr>https://www.dkb63.ru/services/poliklinika/oftalmolog/</vt:lpwstr>
      </vt:variant>
      <vt:variant>
        <vt:lpwstr/>
      </vt:variant>
      <vt:variant>
        <vt:i4>1769567</vt:i4>
      </vt:variant>
      <vt:variant>
        <vt:i4>36</vt:i4>
      </vt:variant>
      <vt:variant>
        <vt:i4>0</vt:i4>
      </vt:variant>
      <vt:variant>
        <vt:i4>5</vt:i4>
      </vt:variant>
      <vt:variant>
        <vt:lpwstr>https://www.dkb63.ru/services/poliklinika/otorinolaringolog/</vt:lpwstr>
      </vt:variant>
      <vt:variant>
        <vt:lpwstr/>
      </vt:variant>
      <vt:variant>
        <vt:i4>7143474</vt:i4>
      </vt:variant>
      <vt:variant>
        <vt:i4>33</vt:i4>
      </vt:variant>
      <vt:variant>
        <vt:i4>0</vt:i4>
      </vt:variant>
      <vt:variant>
        <vt:i4>5</vt:i4>
      </vt:variant>
      <vt:variant>
        <vt:lpwstr>https://www.dkb63.ru/services/poliklinika/onkolog/</vt:lpwstr>
      </vt:variant>
      <vt:variant>
        <vt:lpwstr/>
      </vt:variant>
      <vt:variant>
        <vt:i4>3145781</vt:i4>
      </vt:variant>
      <vt:variant>
        <vt:i4>30</vt:i4>
      </vt:variant>
      <vt:variant>
        <vt:i4>0</vt:i4>
      </vt:variant>
      <vt:variant>
        <vt:i4>5</vt:i4>
      </vt:variant>
      <vt:variant>
        <vt:lpwstr>https://www.dkb63.ru/services/poliklinika/nefrolog/</vt:lpwstr>
      </vt:variant>
      <vt:variant>
        <vt:lpwstr/>
      </vt:variant>
      <vt:variant>
        <vt:i4>3145765</vt:i4>
      </vt:variant>
      <vt:variant>
        <vt:i4>27</vt:i4>
      </vt:variant>
      <vt:variant>
        <vt:i4>0</vt:i4>
      </vt:variant>
      <vt:variant>
        <vt:i4>5</vt:i4>
      </vt:variant>
      <vt:variant>
        <vt:lpwstr>https://www.dkb63.ru/services/poliklinika/nevrolog/</vt:lpwstr>
      </vt:variant>
      <vt:variant>
        <vt:lpwstr/>
      </vt:variant>
      <vt:variant>
        <vt:i4>6684706</vt:i4>
      </vt:variant>
      <vt:variant>
        <vt:i4>24</vt:i4>
      </vt:variant>
      <vt:variant>
        <vt:i4>0</vt:i4>
      </vt:variant>
      <vt:variant>
        <vt:i4>5</vt:i4>
      </vt:variant>
      <vt:variant>
        <vt:lpwstr>https://www.dkb63.ru/services/poliklinika/logoped/</vt:lpwstr>
      </vt:variant>
      <vt:variant>
        <vt:lpwstr/>
      </vt:variant>
      <vt:variant>
        <vt:i4>393286</vt:i4>
      </vt:variant>
      <vt:variant>
        <vt:i4>21</vt:i4>
      </vt:variant>
      <vt:variant>
        <vt:i4>0</vt:i4>
      </vt:variant>
      <vt:variant>
        <vt:i4>5</vt:i4>
      </vt:variant>
      <vt:variant>
        <vt:lpwstr>https://www.dkb63.ru/services/poliklinika/kardiolog/</vt:lpwstr>
      </vt:variant>
      <vt:variant>
        <vt:lpwstr/>
      </vt:variant>
      <vt:variant>
        <vt:i4>524376</vt:i4>
      </vt:variant>
      <vt:variant>
        <vt:i4>18</vt:i4>
      </vt:variant>
      <vt:variant>
        <vt:i4>0</vt:i4>
      </vt:variant>
      <vt:variant>
        <vt:i4>5</vt:i4>
      </vt:variant>
      <vt:variant>
        <vt:lpwstr>https://www.dkb63.ru/services/poliklinika/infektsionist/</vt:lpwstr>
      </vt:variant>
      <vt:variant>
        <vt:lpwstr/>
      </vt:variant>
      <vt:variant>
        <vt:i4>3801148</vt:i4>
      </vt:variant>
      <vt:variant>
        <vt:i4>15</vt:i4>
      </vt:variant>
      <vt:variant>
        <vt:i4>0</vt:i4>
      </vt:variant>
      <vt:variant>
        <vt:i4>5</vt:i4>
      </vt:variant>
      <vt:variant>
        <vt:lpwstr>https://www.dkb63.ru/services/poliklinika/dietolog/</vt:lpwstr>
      </vt:variant>
      <vt:variant>
        <vt:lpwstr/>
      </vt:variant>
      <vt:variant>
        <vt:i4>3211301</vt:i4>
      </vt:variant>
      <vt:variant>
        <vt:i4>12</vt:i4>
      </vt:variant>
      <vt:variant>
        <vt:i4>0</vt:i4>
      </vt:variant>
      <vt:variant>
        <vt:i4>5</vt:i4>
      </vt:variant>
      <vt:variant>
        <vt:lpwstr>https://www.dkb63.ru/services/poliklinika/dermatovenerolog/</vt:lpwstr>
      </vt:variant>
      <vt:variant>
        <vt:lpwstr/>
      </vt:variant>
      <vt:variant>
        <vt:i4>458824</vt:i4>
      </vt:variant>
      <vt:variant>
        <vt:i4>9</vt:i4>
      </vt:variant>
      <vt:variant>
        <vt:i4>0</vt:i4>
      </vt:variant>
      <vt:variant>
        <vt:i4>5</vt:i4>
      </vt:variant>
      <vt:variant>
        <vt:lpwstr>https://www.dkb63.ru/services/poliklinika/gematolog/</vt:lpwstr>
      </vt:variant>
      <vt:variant>
        <vt:lpwstr/>
      </vt:variant>
      <vt:variant>
        <vt:i4>7471155</vt:i4>
      </vt:variant>
      <vt:variant>
        <vt:i4>6</vt:i4>
      </vt:variant>
      <vt:variant>
        <vt:i4>0</vt:i4>
      </vt:variant>
      <vt:variant>
        <vt:i4>5</vt:i4>
      </vt:variant>
      <vt:variant>
        <vt:lpwstr>https://www.dkb63.ru/services/poliklinika/gastroenterolog/</vt:lpwstr>
      </vt:variant>
      <vt:variant>
        <vt:lpwstr/>
      </vt:variant>
      <vt:variant>
        <vt:i4>4784194</vt:i4>
      </vt:variant>
      <vt:variant>
        <vt:i4>3</vt:i4>
      </vt:variant>
      <vt:variant>
        <vt:i4>0</vt:i4>
      </vt:variant>
      <vt:variant>
        <vt:i4>5</vt:i4>
      </vt:variant>
      <vt:variant>
        <vt:lpwstr>https://www.dkb63.ru/services/poliklinika/allergolog/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http://www.dkb63.ru/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ZyablovMS</dc:creator>
  <cp:lastModifiedBy>User</cp:lastModifiedBy>
  <cp:revision>102</cp:revision>
  <cp:lastPrinted>2025-03-18T07:57:00Z</cp:lastPrinted>
  <dcterms:created xsi:type="dcterms:W3CDTF">2024-05-06T05:11:00Z</dcterms:created>
  <dcterms:modified xsi:type="dcterms:W3CDTF">2025-04-24T07:19:00Z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1621364610</vt:i4>
  </property>
</Properties>
</file>