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8A" w:rsidRPr="00D27D5A" w:rsidRDefault="002F158A" w:rsidP="005C2DF9">
      <w:pPr>
        <w:jc w:val="center"/>
        <w:rPr>
          <w:b/>
        </w:rPr>
      </w:pPr>
      <w:r w:rsidRPr="00D27D5A">
        <w:rPr>
          <w:b/>
        </w:rPr>
        <w:t xml:space="preserve">Техническое задание </w:t>
      </w:r>
    </w:p>
    <w:p w:rsidR="002F158A" w:rsidRPr="00D27D5A" w:rsidRDefault="002F158A" w:rsidP="005C2DF9">
      <w:pPr>
        <w:jc w:val="center"/>
        <w:rPr>
          <w:b/>
        </w:rPr>
      </w:pPr>
      <w:r w:rsidRPr="00D27D5A">
        <w:rPr>
          <w:b/>
        </w:rPr>
        <w:t xml:space="preserve">на закупку </w:t>
      </w:r>
      <w:r>
        <w:rPr>
          <w:b/>
        </w:rPr>
        <w:t>работ</w:t>
      </w:r>
      <w:r w:rsidRPr="00D27D5A">
        <w:rPr>
          <w:b/>
        </w:rPr>
        <w:t xml:space="preserve"> по ремонту видеогастроскопа </w:t>
      </w:r>
      <w:r>
        <w:rPr>
          <w:b/>
        </w:rPr>
        <w:t>«</w:t>
      </w:r>
      <w:r w:rsidRPr="00D27D5A">
        <w:rPr>
          <w:b/>
        </w:rPr>
        <w:t>ПЕНТАКС</w:t>
      </w:r>
      <w:r>
        <w:rPr>
          <w:b/>
        </w:rPr>
        <w:t>»</w:t>
      </w:r>
      <w:r w:rsidRPr="00D27D5A">
        <w:rPr>
          <w:b/>
        </w:rPr>
        <w:t xml:space="preserve"> </w:t>
      </w:r>
      <w:r>
        <w:rPr>
          <w:b/>
        </w:rPr>
        <w:t>«</w:t>
      </w:r>
      <w:r w:rsidRPr="00D27D5A">
        <w:rPr>
          <w:b/>
        </w:rPr>
        <w:t>EG</w:t>
      </w:r>
      <w:r>
        <w:rPr>
          <w:b/>
        </w:rPr>
        <w:t>»</w:t>
      </w:r>
      <w:r w:rsidRPr="00D27D5A">
        <w:rPr>
          <w:b/>
        </w:rPr>
        <w:t xml:space="preserve"> </w:t>
      </w:r>
    </w:p>
    <w:p w:rsidR="002F158A" w:rsidRPr="00D27D5A" w:rsidRDefault="002F158A" w:rsidP="005C2DF9">
      <w:pPr>
        <w:jc w:val="center"/>
        <w:rPr>
          <w:b/>
        </w:rPr>
      </w:pPr>
      <w:r w:rsidRPr="00D27D5A">
        <w:rPr>
          <w:b/>
        </w:rPr>
        <w:t xml:space="preserve">c принадлежностями,  в исполнении EG-2990Zi </w:t>
      </w:r>
      <w:r w:rsidRPr="00D27D5A">
        <w:rPr>
          <w:b/>
          <w:lang w:val="en-US"/>
        </w:rPr>
        <w:t>s</w:t>
      </w:r>
      <w:r w:rsidRPr="00D27D5A">
        <w:rPr>
          <w:b/>
        </w:rPr>
        <w:t>/</w:t>
      </w:r>
      <w:r w:rsidRPr="00D27D5A">
        <w:rPr>
          <w:b/>
          <w:lang w:val="en-US"/>
        </w:rPr>
        <w:t>n</w:t>
      </w:r>
      <w:r w:rsidRPr="00D27D5A">
        <w:rPr>
          <w:b/>
          <w:color w:val="000000"/>
        </w:rPr>
        <w:t xml:space="preserve"> </w:t>
      </w:r>
      <w:r w:rsidRPr="00D27D5A">
        <w:rPr>
          <w:b/>
        </w:rPr>
        <w:t>M110179</w:t>
      </w:r>
    </w:p>
    <w:p w:rsidR="002F158A" w:rsidRPr="00D27D5A" w:rsidRDefault="002F158A" w:rsidP="005C2DF9">
      <w:pPr>
        <w:ind w:hanging="851"/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85"/>
        <w:gridCol w:w="5558"/>
      </w:tblGrid>
      <w:tr w:rsidR="002F158A" w:rsidRPr="00D27D5A" w:rsidTr="00822BBE">
        <w:tc>
          <w:tcPr>
            <w:tcW w:w="4785" w:type="dxa"/>
          </w:tcPr>
          <w:p w:rsidR="002F158A" w:rsidRPr="00D27D5A" w:rsidRDefault="002F158A" w:rsidP="00822BBE">
            <w:pPr>
              <w:jc w:val="both"/>
              <w:rPr>
                <w:b/>
                <w:color w:val="000000"/>
              </w:rPr>
            </w:pPr>
            <w:r w:rsidRPr="00D27D5A">
              <w:rPr>
                <w:b/>
                <w:color w:val="000000"/>
              </w:rPr>
              <w:t>Наименование оборудования, имеющегося у Заказчика, подлежащее ремонту</w:t>
            </w:r>
          </w:p>
        </w:tc>
        <w:tc>
          <w:tcPr>
            <w:tcW w:w="5558" w:type="dxa"/>
          </w:tcPr>
          <w:p w:rsidR="002F158A" w:rsidRPr="00D27D5A" w:rsidRDefault="002F158A" w:rsidP="00822B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Видеогастроскоп «</w:t>
            </w:r>
            <w:r w:rsidRPr="00D27D5A">
              <w:rPr>
                <w:b/>
                <w:color w:val="000000"/>
              </w:rPr>
              <w:t>ПЕНТАКС</w:t>
            </w:r>
            <w:r>
              <w:rPr>
                <w:b/>
                <w:color w:val="000000"/>
              </w:rPr>
              <w:t>»</w:t>
            </w:r>
            <w:r w:rsidRPr="00D27D5A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«</w:t>
            </w:r>
            <w:r w:rsidRPr="00D27D5A">
              <w:rPr>
                <w:b/>
                <w:color w:val="000000"/>
              </w:rPr>
              <w:t>EG</w:t>
            </w:r>
            <w:r>
              <w:rPr>
                <w:b/>
                <w:color w:val="000000"/>
              </w:rPr>
              <w:t>»</w:t>
            </w:r>
            <w:r w:rsidRPr="00D27D5A">
              <w:rPr>
                <w:b/>
                <w:color w:val="000000"/>
              </w:rPr>
              <w:t xml:space="preserve"> c принадлежностями,  в исполнении EG-2990Zi</w:t>
            </w:r>
          </w:p>
        </w:tc>
      </w:tr>
      <w:tr w:rsidR="002F158A" w:rsidRPr="00D27D5A" w:rsidTr="00822BBE">
        <w:trPr>
          <w:trHeight w:val="70"/>
        </w:trPr>
        <w:tc>
          <w:tcPr>
            <w:tcW w:w="4785" w:type="dxa"/>
          </w:tcPr>
          <w:p w:rsidR="002F158A" w:rsidRPr="00D27D5A" w:rsidRDefault="002F158A" w:rsidP="00822BBE">
            <w:pPr>
              <w:jc w:val="both"/>
              <w:rPr>
                <w:b/>
                <w:color w:val="000000"/>
              </w:rPr>
            </w:pPr>
            <w:r w:rsidRPr="00D27D5A">
              <w:rPr>
                <w:b/>
                <w:color w:val="000000"/>
              </w:rPr>
              <w:t>Заводской (серийный) номер</w:t>
            </w:r>
          </w:p>
        </w:tc>
        <w:tc>
          <w:tcPr>
            <w:tcW w:w="5558" w:type="dxa"/>
          </w:tcPr>
          <w:p w:rsidR="002F158A" w:rsidRPr="00D27D5A" w:rsidRDefault="002F158A" w:rsidP="00822BBE">
            <w:pPr>
              <w:jc w:val="both"/>
              <w:rPr>
                <w:b/>
                <w:color w:val="000000"/>
              </w:rPr>
            </w:pPr>
            <w:r w:rsidRPr="00D27D5A">
              <w:rPr>
                <w:b/>
                <w:color w:val="000000"/>
              </w:rPr>
              <w:t>M110179</w:t>
            </w:r>
          </w:p>
        </w:tc>
      </w:tr>
    </w:tbl>
    <w:p w:rsidR="002F158A" w:rsidRPr="00D27D5A" w:rsidRDefault="002F158A" w:rsidP="005C2DF9">
      <w:pPr>
        <w:tabs>
          <w:tab w:val="left" w:pos="4281"/>
        </w:tabs>
        <w:ind w:firstLine="709"/>
        <w:jc w:val="both"/>
        <w:rPr>
          <w:b/>
        </w:rPr>
      </w:pPr>
    </w:p>
    <w:p w:rsidR="002F158A" w:rsidRPr="00D27D5A" w:rsidRDefault="002F158A" w:rsidP="005C2DF9">
      <w:pPr>
        <w:jc w:val="both"/>
        <w:rPr>
          <w:b/>
          <w:color w:val="000000"/>
        </w:rPr>
      </w:pPr>
      <w:r w:rsidRPr="00D27D5A">
        <w:rPr>
          <w:b/>
          <w:color w:val="000000"/>
        </w:rPr>
        <w:t>Выполняемые работы:</w:t>
      </w:r>
    </w:p>
    <w:p w:rsidR="002F158A" w:rsidRPr="00D27D5A" w:rsidRDefault="002F158A" w:rsidP="005C2DF9">
      <w:pPr>
        <w:ind w:firstLine="708"/>
        <w:jc w:val="both"/>
        <w:rPr>
          <w:bCs/>
        </w:rPr>
      </w:pPr>
      <w:r w:rsidRPr="00D27D5A">
        <w:rPr>
          <w:bCs/>
        </w:rPr>
        <w:t>Полная разборка аппарата с заменой запасных частей</w:t>
      </w:r>
      <w:r w:rsidRPr="00D27D5A">
        <w:rPr>
          <w:bCs/>
        </w:rPr>
        <w:tab/>
      </w:r>
      <w:r w:rsidRPr="00D27D5A">
        <w:rPr>
          <w:bCs/>
        </w:rPr>
        <w:tab/>
      </w:r>
    </w:p>
    <w:p w:rsidR="002F158A" w:rsidRPr="00D27D5A" w:rsidRDefault="002F158A" w:rsidP="005C2DF9">
      <w:pPr>
        <w:ind w:firstLine="708"/>
        <w:jc w:val="both"/>
        <w:rPr>
          <w:bCs/>
        </w:rPr>
      </w:pPr>
      <w:r w:rsidRPr="00D27D5A">
        <w:rPr>
          <w:bCs/>
        </w:rPr>
        <w:t>Замена изгибаемой части</w:t>
      </w:r>
    </w:p>
    <w:p w:rsidR="002F158A" w:rsidRPr="00D27D5A" w:rsidRDefault="002F158A" w:rsidP="005C2DF9">
      <w:pPr>
        <w:ind w:firstLine="708"/>
        <w:jc w:val="both"/>
        <w:rPr>
          <w:bCs/>
        </w:rPr>
      </w:pPr>
      <w:r w:rsidRPr="00D27D5A">
        <w:rPr>
          <w:bCs/>
        </w:rPr>
        <w:t>Замена резины изгибаемой части</w:t>
      </w:r>
    </w:p>
    <w:p w:rsidR="002F158A" w:rsidRPr="00D27D5A" w:rsidRDefault="002F158A" w:rsidP="005C2DF9">
      <w:pPr>
        <w:ind w:firstLine="708"/>
        <w:jc w:val="both"/>
        <w:rPr>
          <w:bCs/>
        </w:rPr>
      </w:pPr>
      <w:r w:rsidRPr="00D27D5A">
        <w:rPr>
          <w:bCs/>
        </w:rPr>
        <w:t>Замена рубашки вводимой гибкой</w:t>
      </w:r>
    </w:p>
    <w:p w:rsidR="002F158A" w:rsidRPr="00D27D5A" w:rsidRDefault="002F158A" w:rsidP="005C2DF9">
      <w:pPr>
        <w:ind w:firstLine="708"/>
        <w:jc w:val="both"/>
        <w:rPr>
          <w:bCs/>
        </w:rPr>
      </w:pPr>
      <w:r w:rsidRPr="00D27D5A">
        <w:rPr>
          <w:bCs/>
        </w:rPr>
        <w:t>Замена рубашки шнура универсального</w:t>
      </w:r>
    </w:p>
    <w:p w:rsidR="002F158A" w:rsidRPr="00D27D5A" w:rsidRDefault="002F158A" w:rsidP="005C2DF9">
      <w:pPr>
        <w:ind w:firstLine="708"/>
        <w:jc w:val="both"/>
        <w:rPr>
          <w:bCs/>
        </w:rPr>
      </w:pPr>
      <w:r w:rsidRPr="00D27D5A">
        <w:rPr>
          <w:bCs/>
        </w:rPr>
        <w:t>Замена головки дистальной в сборе с ПЗС-матрицей</w:t>
      </w:r>
      <w:r w:rsidRPr="00D27D5A">
        <w:rPr>
          <w:bCs/>
        </w:rPr>
        <w:tab/>
      </w:r>
    </w:p>
    <w:p w:rsidR="002F158A" w:rsidRPr="00D27D5A" w:rsidRDefault="002F158A" w:rsidP="005C2DF9">
      <w:pPr>
        <w:ind w:firstLine="708"/>
        <w:jc w:val="both"/>
        <w:rPr>
          <w:bCs/>
        </w:rPr>
      </w:pPr>
      <w:r w:rsidRPr="00D27D5A">
        <w:rPr>
          <w:bCs/>
        </w:rPr>
        <w:t>Замена аспирационного канала</w:t>
      </w:r>
    </w:p>
    <w:p w:rsidR="002F158A" w:rsidRPr="00D27D5A" w:rsidRDefault="002F158A" w:rsidP="005C2DF9">
      <w:pPr>
        <w:ind w:firstLine="708"/>
        <w:jc w:val="both"/>
        <w:rPr>
          <w:bCs/>
        </w:rPr>
      </w:pPr>
      <w:r w:rsidRPr="00D27D5A">
        <w:rPr>
          <w:bCs/>
        </w:rPr>
        <w:t>Замена шкивов поворота лево/право в сборе</w:t>
      </w:r>
    </w:p>
    <w:p w:rsidR="002F158A" w:rsidRPr="00D27D5A" w:rsidRDefault="002F158A" w:rsidP="005C2DF9">
      <w:pPr>
        <w:ind w:firstLine="708"/>
        <w:jc w:val="both"/>
        <w:rPr>
          <w:bCs/>
        </w:rPr>
      </w:pPr>
      <w:r w:rsidRPr="00D27D5A">
        <w:rPr>
          <w:bCs/>
        </w:rPr>
        <w:t>Замена шкивов поворота верх/низ в сборе</w:t>
      </w:r>
    </w:p>
    <w:p w:rsidR="002F158A" w:rsidRPr="00D27D5A" w:rsidRDefault="002F158A" w:rsidP="005C2DF9">
      <w:pPr>
        <w:ind w:firstLine="708"/>
        <w:jc w:val="both"/>
        <w:rPr>
          <w:bCs/>
        </w:rPr>
      </w:pPr>
      <w:r w:rsidRPr="00D27D5A">
        <w:rPr>
          <w:bCs/>
        </w:rPr>
        <w:t>Замена кнопки управления в сборе с платой</w:t>
      </w:r>
    </w:p>
    <w:p w:rsidR="002F158A" w:rsidRPr="00D27D5A" w:rsidRDefault="002F158A" w:rsidP="005C2DF9">
      <w:pPr>
        <w:ind w:firstLine="708"/>
        <w:jc w:val="both"/>
        <w:rPr>
          <w:bCs/>
        </w:rPr>
      </w:pPr>
      <w:r w:rsidRPr="00D27D5A">
        <w:rPr>
          <w:bCs/>
        </w:rPr>
        <w:t>Замена комплекта расходных материалов</w:t>
      </w:r>
    </w:p>
    <w:p w:rsidR="002F158A" w:rsidRPr="00D27D5A" w:rsidRDefault="002F158A" w:rsidP="005C2DF9">
      <w:pPr>
        <w:ind w:firstLine="708"/>
        <w:jc w:val="both"/>
        <w:rPr>
          <w:b/>
        </w:rPr>
      </w:pPr>
      <w:r w:rsidRPr="00D27D5A">
        <w:rPr>
          <w:bCs/>
        </w:rPr>
        <w:t>Выходной контроль</w:t>
      </w:r>
      <w:r w:rsidRPr="00D27D5A">
        <w:rPr>
          <w:b/>
        </w:rPr>
        <w:tab/>
      </w:r>
      <w:r w:rsidRPr="00D27D5A">
        <w:rPr>
          <w:b/>
        </w:rPr>
        <w:tab/>
      </w:r>
      <w:r w:rsidRPr="00D27D5A">
        <w:rPr>
          <w:b/>
        </w:rPr>
        <w:tab/>
      </w:r>
      <w:r w:rsidRPr="00D27D5A">
        <w:rPr>
          <w:b/>
        </w:rPr>
        <w:tab/>
      </w:r>
      <w:r w:rsidRPr="00D27D5A">
        <w:rPr>
          <w:b/>
        </w:rPr>
        <w:tab/>
      </w:r>
      <w:r w:rsidRPr="00D27D5A">
        <w:rPr>
          <w:b/>
        </w:rPr>
        <w:tab/>
      </w:r>
      <w:r w:rsidRPr="00D27D5A">
        <w:rPr>
          <w:b/>
        </w:rPr>
        <w:tab/>
      </w:r>
      <w:r w:rsidRPr="00D27D5A">
        <w:rPr>
          <w:b/>
        </w:rPr>
        <w:tab/>
      </w:r>
      <w:r w:rsidRPr="00D27D5A">
        <w:rPr>
          <w:b/>
        </w:rPr>
        <w:tab/>
      </w:r>
      <w:r w:rsidRPr="00D27D5A">
        <w:rPr>
          <w:b/>
        </w:rPr>
        <w:tab/>
      </w:r>
      <w:r w:rsidRPr="00D27D5A">
        <w:rPr>
          <w:b/>
        </w:rPr>
        <w:tab/>
      </w:r>
      <w:r w:rsidRPr="00D27D5A">
        <w:rPr>
          <w:b/>
        </w:rPr>
        <w:tab/>
      </w:r>
    </w:p>
    <w:p w:rsidR="002F158A" w:rsidRPr="00D27D5A" w:rsidRDefault="002F158A" w:rsidP="005C2DF9">
      <w:pPr>
        <w:ind w:firstLine="708"/>
        <w:jc w:val="both"/>
        <w:rPr>
          <w:b/>
        </w:rPr>
      </w:pPr>
      <w:r w:rsidRPr="00D27D5A">
        <w:rPr>
          <w:b/>
        </w:rPr>
        <w:t>Необходимые запасные части и материалы, подлежащие замене:</w:t>
      </w:r>
    </w:p>
    <w:p w:rsidR="002F158A" w:rsidRPr="00D27D5A" w:rsidRDefault="002F158A" w:rsidP="005C2DF9">
      <w:pPr>
        <w:ind w:firstLine="708"/>
        <w:jc w:val="both"/>
        <w:rPr>
          <w:b/>
        </w:rPr>
      </w:pPr>
    </w:p>
    <w:tbl>
      <w:tblPr>
        <w:tblW w:w="4516" w:type="pct"/>
        <w:jc w:val="center"/>
        <w:tblLook w:val="00A0"/>
      </w:tblPr>
      <w:tblGrid>
        <w:gridCol w:w="631"/>
        <w:gridCol w:w="7218"/>
        <w:gridCol w:w="980"/>
        <w:gridCol w:w="701"/>
      </w:tblGrid>
      <w:tr w:rsidR="002F158A" w:rsidRPr="00D27D5A" w:rsidTr="00822BBE">
        <w:trPr>
          <w:trHeight w:val="30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b/>
                <w:color w:val="000000"/>
              </w:rPr>
            </w:pPr>
            <w:r w:rsidRPr="00D27D5A">
              <w:rPr>
                <w:b/>
                <w:color w:val="000000"/>
              </w:rPr>
              <w:t>№</w:t>
            </w:r>
          </w:p>
        </w:tc>
        <w:tc>
          <w:tcPr>
            <w:tcW w:w="3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b/>
                <w:color w:val="000000"/>
              </w:rPr>
            </w:pPr>
            <w:r w:rsidRPr="00D27D5A">
              <w:rPr>
                <w:b/>
                <w:color w:val="000000"/>
              </w:rPr>
              <w:t>Товары (работы, услуги)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b/>
                <w:color w:val="000000"/>
              </w:rPr>
            </w:pPr>
            <w:r w:rsidRPr="00D27D5A">
              <w:rPr>
                <w:b/>
                <w:color w:val="000000"/>
              </w:rPr>
              <w:t>Кол-во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b/>
                <w:color w:val="000000"/>
              </w:rPr>
            </w:pPr>
            <w:r w:rsidRPr="00D27D5A">
              <w:rPr>
                <w:b/>
                <w:color w:val="000000"/>
              </w:rPr>
              <w:t>Ед.</w:t>
            </w:r>
          </w:p>
        </w:tc>
      </w:tr>
      <w:tr w:rsidR="002F158A" w:rsidRPr="00D27D5A" w:rsidTr="00822BBE">
        <w:trPr>
          <w:trHeight w:val="300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</w:p>
        </w:tc>
        <w:tc>
          <w:tcPr>
            <w:tcW w:w="3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both"/>
              <w:rPr>
                <w:color w:val="000000"/>
              </w:rPr>
            </w:pPr>
            <w:r w:rsidRPr="00D27D5A">
              <w:rPr>
                <w:color w:val="000000"/>
              </w:rPr>
              <w:t>Используемые запасные части и материалы: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  <w:r w:rsidRPr="00D27D5A">
              <w:rPr>
                <w:color w:val="000000"/>
              </w:rPr>
              <w:t>шт</w:t>
            </w:r>
          </w:p>
        </w:tc>
      </w:tr>
      <w:tr w:rsidR="002F158A" w:rsidRPr="00D27D5A" w:rsidTr="00822BBE">
        <w:trPr>
          <w:trHeight w:val="300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  <w:r w:rsidRPr="00D27D5A">
              <w:rPr>
                <w:color w:val="000000"/>
              </w:rPr>
              <w:t>1</w:t>
            </w:r>
          </w:p>
        </w:tc>
        <w:tc>
          <w:tcPr>
            <w:tcW w:w="3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both"/>
              <w:rPr>
                <w:color w:val="000000"/>
              </w:rPr>
            </w:pPr>
            <w:r w:rsidRPr="00D27D5A">
              <w:t>Изгибаемая часть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  <w:r w:rsidRPr="00D27D5A">
              <w:rPr>
                <w:color w:val="00000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  <w:r w:rsidRPr="00D27D5A">
              <w:rPr>
                <w:color w:val="000000"/>
              </w:rPr>
              <w:t>шт</w:t>
            </w:r>
          </w:p>
        </w:tc>
      </w:tr>
      <w:tr w:rsidR="002F158A" w:rsidRPr="00D27D5A" w:rsidTr="00822BBE">
        <w:trPr>
          <w:trHeight w:val="300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  <w:r w:rsidRPr="00D27D5A">
              <w:rPr>
                <w:color w:val="000000"/>
              </w:rPr>
              <w:t>2</w:t>
            </w:r>
          </w:p>
        </w:tc>
        <w:tc>
          <w:tcPr>
            <w:tcW w:w="3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both"/>
              <w:rPr>
                <w:color w:val="000000"/>
              </w:rPr>
            </w:pPr>
            <w:r w:rsidRPr="00D27D5A">
              <w:t>Резина изгибаемой части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  <w:r w:rsidRPr="00D27D5A">
              <w:rPr>
                <w:color w:val="00000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  <w:r w:rsidRPr="00D27D5A">
              <w:rPr>
                <w:color w:val="000000"/>
              </w:rPr>
              <w:t>шт</w:t>
            </w:r>
          </w:p>
        </w:tc>
      </w:tr>
      <w:tr w:rsidR="002F158A" w:rsidRPr="00D27D5A" w:rsidTr="00822BBE">
        <w:trPr>
          <w:trHeight w:val="300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  <w:r w:rsidRPr="00D27D5A">
              <w:rPr>
                <w:color w:val="000000"/>
              </w:rPr>
              <w:t>3</w:t>
            </w:r>
          </w:p>
        </w:tc>
        <w:tc>
          <w:tcPr>
            <w:tcW w:w="3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both"/>
              <w:rPr>
                <w:color w:val="000000"/>
              </w:rPr>
            </w:pPr>
            <w:r w:rsidRPr="00D27D5A">
              <w:t>Рубашка вводимая гибкая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  <w:r w:rsidRPr="00D27D5A">
              <w:rPr>
                <w:color w:val="00000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  <w:r w:rsidRPr="00D27D5A">
              <w:rPr>
                <w:color w:val="000000"/>
              </w:rPr>
              <w:t>шт</w:t>
            </w:r>
          </w:p>
        </w:tc>
      </w:tr>
      <w:tr w:rsidR="002F158A" w:rsidRPr="00D27D5A" w:rsidTr="00822BBE">
        <w:trPr>
          <w:trHeight w:val="300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  <w:r w:rsidRPr="00D27D5A">
              <w:rPr>
                <w:color w:val="000000"/>
              </w:rPr>
              <w:t>4</w:t>
            </w:r>
          </w:p>
        </w:tc>
        <w:tc>
          <w:tcPr>
            <w:tcW w:w="3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both"/>
              <w:rPr>
                <w:color w:val="000000"/>
              </w:rPr>
            </w:pPr>
            <w:r w:rsidRPr="00D27D5A">
              <w:t>Рубашка шнура универсального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  <w:r w:rsidRPr="00D27D5A">
              <w:rPr>
                <w:color w:val="00000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  <w:r w:rsidRPr="00D27D5A">
              <w:rPr>
                <w:color w:val="000000"/>
              </w:rPr>
              <w:t>шт</w:t>
            </w:r>
          </w:p>
        </w:tc>
      </w:tr>
      <w:tr w:rsidR="002F158A" w:rsidRPr="00D27D5A" w:rsidTr="00822BBE">
        <w:trPr>
          <w:trHeight w:val="300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  <w:r w:rsidRPr="00D27D5A">
              <w:rPr>
                <w:color w:val="000000"/>
              </w:rPr>
              <w:t>5</w:t>
            </w:r>
          </w:p>
        </w:tc>
        <w:tc>
          <w:tcPr>
            <w:tcW w:w="3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both"/>
              <w:rPr>
                <w:color w:val="000000"/>
              </w:rPr>
            </w:pPr>
            <w:r w:rsidRPr="00D27D5A">
              <w:t>Головка дистальная в сборе с ПЗС-матрице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  <w:r w:rsidRPr="00D27D5A">
              <w:rPr>
                <w:color w:val="00000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  <w:r w:rsidRPr="00D27D5A">
              <w:rPr>
                <w:color w:val="000000"/>
              </w:rPr>
              <w:t>шт</w:t>
            </w:r>
          </w:p>
        </w:tc>
      </w:tr>
      <w:tr w:rsidR="002F158A" w:rsidRPr="00D27D5A" w:rsidTr="00822BBE">
        <w:trPr>
          <w:trHeight w:val="300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  <w:r w:rsidRPr="00D27D5A">
              <w:rPr>
                <w:color w:val="000000"/>
              </w:rPr>
              <w:t>6</w:t>
            </w:r>
          </w:p>
        </w:tc>
        <w:tc>
          <w:tcPr>
            <w:tcW w:w="3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both"/>
              <w:rPr>
                <w:color w:val="000000"/>
              </w:rPr>
            </w:pPr>
            <w:r w:rsidRPr="00D27D5A">
              <w:t>Канал аспирационный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  <w:r w:rsidRPr="00D27D5A">
              <w:rPr>
                <w:color w:val="00000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  <w:r w:rsidRPr="00D27D5A">
              <w:rPr>
                <w:color w:val="000000"/>
              </w:rPr>
              <w:t>шт</w:t>
            </w:r>
          </w:p>
        </w:tc>
      </w:tr>
      <w:tr w:rsidR="002F158A" w:rsidRPr="00D27D5A" w:rsidTr="00822BBE">
        <w:trPr>
          <w:trHeight w:val="30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  <w:r w:rsidRPr="00D27D5A">
              <w:rPr>
                <w:color w:val="000000"/>
              </w:rPr>
              <w:t>7</w:t>
            </w:r>
          </w:p>
        </w:tc>
        <w:tc>
          <w:tcPr>
            <w:tcW w:w="3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both"/>
              <w:rPr>
                <w:color w:val="000000"/>
              </w:rPr>
            </w:pPr>
            <w:r w:rsidRPr="00D27D5A">
              <w:t>Шкив поворота право/лево в сборе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  <w:r w:rsidRPr="00D27D5A">
              <w:rPr>
                <w:color w:val="00000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  <w:r w:rsidRPr="00D27D5A">
              <w:rPr>
                <w:color w:val="000000"/>
              </w:rPr>
              <w:t>шт</w:t>
            </w:r>
          </w:p>
        </w:tc>
      </w:tr>
      <w:tr w:rsidR="002F158A" w:rsidRPr="00D27D5A" w:rsidTr="00822BBE">
        <w:trPr>
          <w:trHeight w:val="30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  <w:r w:rsidRPr="00D27D5A">
              <w:rPr>
                <w:color w:val="000000"/>
              </w:rPr>
              <w:t>8</w:t>
            </w:r>
          </w:p>
        </w:tc>
        <w:tc>
          <w:tcPr>
            <w:tcW w:w="3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both"/>
              <w:rPr>
                <w:color w:val="000000"/>
              </w:rPr>
            </w:pPr>
            <w:r w:rsidRPr="00D27D5A">
              <w:t>Шкив поворота верх/низ в сборе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  <w:r w:rsidRPr="00D27D5A">
              <w:rPr>
                <w:color w:val="00000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  <w:r w:rsidRPr="00D27D5A">
              <w:rPr>
                <w:color w:val="000000"/>
              </w:rPr>
              <w:t>шт</w:t>
            </w:r>
          </w:p>
        </w:tc>
      </w:tr>
      <w:tr w:rsidR="002F158A" w:rsidRPr="00D27D5A" w:rsidTr="00822BBE">
        <w:trPr>
          <w:trHeight w:val="30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  <w:r w:rsidRPr="00D27D5A">
              <w:rPr>
                <w:color w:val="000000"/>
              </w:rPr>
              <w:t>9</w:t>
            </w:r>
          </w:p>
        </w:tc>
        <w:tc>
          <w:tcPr>
            <w:tcW w:w="3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both"/>
              <w:rPr>
                <w:color w:val="000000"/>
              </w:rPr>
            </w:pPr>
            <w:r w:rsidRPr="00D27D5A">
              <w:t>Кнопка управления в сборе с платой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  <w:r w:rsidRPr="00D27D5A">
              <w:rPr>
                <w:color w:val="00000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  <w:r w:rsidRPr="00D27D5A">
              <w:rPr>
                <w:color w:val="000000"/>
              </w:rPr>
              <w:t>шт</w:t>
            </w:r>
          </w:p>
        </w:tc>
      </w:tr>
      <w:tr w:rsidR="002F158A" w:rsidRPr="00D27D5A" w:rsidTr="00822BBE">
        <w:trPr>
          <w:trHeight w:val="30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  <w:r w:rsidRPr="00D27D5A">
              <w:rPr>
                <w:color w:val="000000"/>
              </w:rPr>
              <w:t>10</w:t>
            </w:r>
          </w:p>
        </w:tc>
        <w:tc>
          <w:tcPr>
            <w:tcW w:w="3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both"/>
              <w:rPr>
                <w:color w:val="000000"/>
              </w:rPr>
            </w:pPr>
            <w:r w:rsidRPr="00D27D5A">
              <w:t>Комплект расходных материалов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  <w:r w:rsidRPr="00D27D5A">
              <w:rPr>
                <w:color w:val="00000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58A" w:rsidRPr="00D27D5A" w:rsidRDefault="002F158A" w:rsidP="00822BBE">
            <w:pPr>
              <w:jc w:val="center"/>
              <w:rPr>
                <w:color w:val="000000"/>
              </w:rPr>
            </w:pPr>
            <w:r w:rsidRPr="00D27D5A">
              <w:rPr>
                <w:color w:val="000000"/>
              </w:rPr>
              <w:t>шт</w:t>
            </w:r>
          </w:p>
        </w:tc>
      </w:tr>
    </w:tbl>
    <w:p w:rsidR="002F158A" w:rsidRPr="00D27D5A" w:rsidRDefault="002F158A" w:rsidP="005C2DF9">
      <w:pPr>
        <w:jc w:val="both"/>
      </w:pPr>
    </w:p>
    <w:p w:rsidR="002F158A" w:rsidRPr="00D27D5A" w:rsidRDefault="002F158A" w:rsidP="005C2DF9">
      <w:pPr>
        <w:ind w:firstLine="540"/>
        <w:jc w:val="both"/>
      </w:pPr>
      <w:r w:rsidRPr="00D27D5A">
        <w:t>Исполнитель должен обеспечить ремонт, охватывающий комплекс работ по восстановлению изделий медицинской техники путем замены или восстановления отдельных составных частей и выполнять регулировочные работы. Ремонтные работы проводить</w:t>
      </w:r>
      <w:r>
        <w:t xml:space="preserve"> по адресу Заказчика</w:t>
      </w:r>
      <w:r w:rsidRPr="00D27D5A">
        <w:t xml:space="preserve"> </w:t>
      </w:r>
      <w:r>
        <w:t xml:space="preserve">или </w:t>
      </w:r>
      <w:r w:rsidRPr="00D27D5A">
        <w:t>на производственных площадях Исполнителя, транспортировка медицинского оборудования к месту ремонта и обратно Заказчику будет производиться за счет и силами Исполнителя.</w:t>
      </w:r>
    </w:p>
    <w:p w:rsidR="002F158A" w:rsidRPr="00D27D5A" w:rsidRDefault="002F158A" w:rsidP="005C2DF9">
      <w:pPr>
        <w:ind w:firstLine="540"/>
        <w:jc w:val="both"/>
      </w:pPr>
      <w:r w:rsidRPr="00D27D5A">
        <w:t>При выполнении ремонта медицинского оборудования Исполнитель обязан по технологии производителя оборудования использовать только оригинальные запасные части и расходные материалы, при этом Исполнитель, по требованию Заказчика, предъявляет документы, подтверждающие соответствие запасных частей данной модели оборудования и произведенные на предприятии-производителе оборудования. Все запчасти, используемые для ремонта, должны быть новыми, оригинальными, нигде ранее не использовавшимися, полностью совместимыми с оборудованием, имеющимся у Заказчика.  Все работы по разборке и сборке производятся без нарушения функциональных характеристик и эстетического вида изделия.</w:t>
      </w:r>
    </w:p>
    <w:p w:rsidR="002F158A" w:rsidRPr="00D27D5A" w:rsidRDefault="002F158A" w:rsidP="005C2DF9">
      <w:pPr>
        <w:ind w:firstLine="540"/>
        <w:jc w:val="both"/>
      </w:pPr>
      <w:r w:rsidRPr="00D27D5A">
        <w:t>Согласно требованиям производителя оборудования, ремонт Pentax EG-2990Zi должен производиться сертифицированными специалистами, прошедшими обучение у производителя данного оборудования (наличие личного сертификата инженера, подтвержденного производителем, на обслуживание и ремонт конкретной модели оборудования), либо в авторизованных сервисных центрах производителя оборудования.</w:t>
      </w:r>
    </w:p>
    <w:p w:rsidR="002F158A" w:rsidRPr="00D27D5A" w:rsidRDefault="002F158A" w:rsidP="005C2DF9">
      <w:pPr>
        <w:ind w:firstLine="540"/>
        <w:jc w:val="both"/>
      </w:pPr>
      <w:r w:rsidRPr="00D27D5A">
        <w:t>Исполнитель должен обеспечить соответствие выходных параметров ремонтируемого медицинского оборудования требованиям технической документации. Технология и качество работ должны удовлетворять требованиям стандартов, техническим условиям, инструкциям производителя оборудования.</w:t>
      </w:r>
    </w:p>
    <w:p w:rsidR="002F158A" w:rsidRPr="00D27D5A" w:rsidRDefault="002F158A" w:rsidP="005C2DF9">
      <w:pPr>
        <w:ind w:firstLine="540"/>
        <w:jc w:val="both"/>
      </w:pPr>
    </w:p>
    <w:p w:rsidR="002F158A" w:rsidRPr="00D27D5A" w:rsidRDefault="002F158A" w:rsidP="005C2DF9">
      <w:pPr>
        <w:tabs>
          <w:tab w:val="left" w:pos="5850"/>
        </w:tabs>
        <w:ind w:firstLine="540"/>
        <w:jc w:val="both"/>
      </w:pPr>
      <w:r w:rsidRPr="00D27D5A">
        <w:rPr>
          <w:bCs/>
          <w:iCs/>
        </w:rPr>
        <w:t>Срок выполнения работ: не более 180 (сто восемьдесят) дней.</w:t>
      </w:r>
    </w:p>
    <w:p w:rsidR="002F158A" w:rsidRPr="00D27D5A" w:rsidRDefault="002F158A" w:rsidP="005C2DF9">
      <w:pPr>
        <w:tabs>
          <w:tab w:val="left" w:pos="5850"/>
        </w:tabs>
        <w:ind w:firstLine="540"/>
        <w:jc w:val="both"/>
      </w:pPr>
    </w:p>
    <w:p w:rsidR="002F158A" w:rsidRPr="00D27D5A" w:rsidRDefault="002F158A" w:rsidP="005C2DF9">
      <w:pPr>
        <w:tabs>
          <w:tab w:val="left" w:pos="5850"/>
        </w:tabs>
        <w:ind w:firstLine="540"/>
        <w:jc w:val="both"/>
      </w:pPr>
      <w:r w:rsidRPr="00D27D5A">
        <w:t>Гарантийный срок на выполненные работы: 3 (три) месяца с момента подписания акта приема-сдачи выполненных работ</w:t>
      </w:r>
      <w:r>
        <w:t>.</w:t>
      </w:r>
    </w:p>
    <w:p w:rsidR="002F158A" w:rsidRPr="00D27D5A" w:rsidRDefault="002F158A" w:rsidP="005C2DF9">
      <w:pPr>
        <w:tabs>
          <w:tab w:val="left" w:pos="5850"/>
        </w:tabs>
        <w:ind w:firstLine="540"/>
        <w:jc w:val="both"/>
      </w:pPr>
    </w:p>
    <w:p w:rsidR="002F158A" w:rsidRPr="00D27D5A" w:rsidRDefault="002F158A" w:rsidP="005C2DF9">
      <w:pPr>
        <w:tabs>
          <w:tab w:val="left" w:pos="5850"/>
        </w:tabs>
        <w:ind w:firstLine="540"/>
        <w:jc w:val="both"/>
      </w:pPr>
      <w:r w:rsidRPr="00D27D5A">
        <w:t>Гарантийный срок на установленные запасные части: 6 (шесть) месяцев с момента подписания акта приема-сдачи выполненных работ</w:t>
      </w:r>
      <w:r>
        <w:t>.</w:t>
      </w:r>
    </w:p>
    <w:p w:rsidR="002F158A" w:rsidRPr="00D27D5A" w:rsidRDefault="002F158A" w:rsidP="005C2DF9">
      <w:pPr>
        <w:ind w:firstLine="540"/>
        <w:jc w:val="both"/>
      </w:pPr>
    </w:p>
    <w:p w:rsidR="002F158A" w:rsidRPr="00D27D5A" w:rsidRDefault="002F158A" w:rsidP="005C2DF9">
      <w:pPr>
        <w:ind w:firstLine="540"/>
        <w:jc w:val="both"/>
      </w:pPr>
      <w:r w:rsidRPr="00D27D5A">
        <w:t xml:space="preserve">Место </w:t>
      </w:r>
      <w:r>
        <w:t>выполнения работ</w:t>
      </w:r>
      <w:r w:rsidRPr="00D27D5A">
        <w:t>: г.</w:t>
      </w:r>
      <w:r>
        <w:t xml:space="preserve"> </w:t>
      </w:r>
      <w:r w:rsidRPr="00D27D5A">
        <w:t>Ростов-на-Дону, ул.</w:t>
      </w:r>
      <w:r>
        <w:t xml:space="preserve"> </w:t>
      </w:r>
      <w:r w:rsidRPr="00D27D5A">
        <w:t xml:space="preserve">Варфоломеева, 92а или </w:t>
      </w:r>
      <w:r>
        <w:t xml:space="preserve">на </w:t>
      </w:r>
      <w:r w:rsidRPr="00D27D5A">
        <w:t>сервисн</w:t>
      </w:r>
      <w:r>
        <w:t>ой</w:t>
      </w:r>
      <w:r w:rsidRPr="00D27D5A">
        <w:t xml:space="preserve"> площадк</w:t>
      </w:r>
      <w:r>
        <w:t>е</w:t>
      </w:r>
      <w:r w:rsidRPr="00D27D5A">
        <w:t xml:space="preserve"> Исполнителя</w:t>
      </w:r>
      <w:r>
        <w:t>.</w:t>
      </w:r>
    </w:p>
    <w:p w:rsidR="002F158A" w:rsidRPr="00D27D5A" w:rsidRDefault="002F158A" w:rsidP="005C2DF9">
      <w:pPr>
        <w:ind w:hanging="851"/>
      </w:pPr>
    </w:p>
    <w:p w:rsidR="002F158A" w:rsidRPr="005C2DF9" w:rsidRDefault="002F158A" w:rsidP="005C2DF9">
      <w:pPr>
        <w:rPr>
          <w:szCs w:val="28"/>
        </w:rPr>
      </w:pPr>
    </w:p>
    <w:sectPr w:rsidR="002F158A" w:rsidRPr="005C2DF9" w:rsidSect="00D27D5A">
      <w:pgSz w:w="11906" w:h="16838"/>
      <w:pgMar w:top="899" w:right="851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33E"/>
    <w:rsid w:val="000A712A"/>
    <w:rsid w:val="000B59A0"/>
    <w:rsid w:val="000D2FF7"/>
    <w:rsid w:val="000E20DB"/>
    <w:rsid w:val="00241EDC"/>
    <w:rsid w:val="002975AD"/>
    <w:rsid w:val="002F158A"/>
    <w:rsid w:val="0048732D"/>
    <w:rsid w:val="005150C7"/>
    <w:rsid w:val="005C2DF9"/>
    <w:rsid w:val="007B340F"/>
    <w:rsid w:val="007F3984"/>
    <w:rsid w:val="00812703"/>
    <w:rsid w:val="00820505"/>
    <w:rsid w:val="00822BBE"/>
    <w:rsid w:val="0092790F"/>
    <w:rsid w:val="009323CB"/>
    <w:rsid w:val="009D60D4"/>
    <w:rsid w:val="00A41018"/>
    <w:rsid w:val="00A8133E"/>
    <w:rsid w:val="00AD5BDC"/>
    <w:rsid w:val="00B06BE6"/>
    <w:rsid w:val="00BA1EEB"/>
    <w:rsid w:val="00CA2D76"/>
    <w:rsid w:val="00D27D5A"/>
    <w:rsid w:val="00DF0A04"/>
    <w:rsid w:val="00ED1185"/>
    <w:rsid w:val="00F413CF"/>
    <w:rsid w:val="00F5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33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aliases w:val="H2,h2 Знак,h2,Chapter Title,Sub Head,PullOut"/>
    <w:basedOn w:val="Normal"/>
    <w:next w:val="Normal"/>
    <w:link w:val="Heading2Char1"/>
    <w:uiPriority w:val="99"/>
    <w:qFormat/>
    <w:locked/>
    <w:rsid w:val="005150C7"/>
    <w:pPr>
      <w:keepNext/>
      <w:jc w:val="center"/>
      <w:outlineLvl w:val="1"/>
    </w:pPr>
    <w:rPr>
      <w:rFonts w:ascii="Calibri" w:eastAsia="Calibri" w:hAnsi="Calibri"/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Знак Char,h2 Char,Chapter Title Char,Sub Head Char,PullOut Char"/>
    <w:basedOn w:val="DefaultParagraphFont"/>
    <w:link w:val="Heading2"/>
    <w:uiPriority w:val="99"/>
    <w:semiHidden/>
    <w:locked/>
    <w:rsid w:val="00820505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locked/>
    <w:rsid w:val="00A813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aliases w:val="H2 Char1,h2 Знак Char1,h2 Char1,Chapter Title Char1,Sub Head Char1,PullOut Char1"/>
    <w:link w:val="Heading2"/>
    <w:uiPriority w:val="99"/>
    <w:locked/>
    <w:rsid w:val="005150C7"/>
    <w:rPr>
      <w:b/>
      <w:sz w:val="24"/>
      <w:lang w:val="ru-RU" w:eastAsia="ru-RU"/>
    </w:rPr>
  </w:style>
  <w:style w:type="paragraph" w:customStyle="1" w:styleId="a">
    <w:name w:val="Без интервала"/>
    <w:uiPriority w:val="99"/>
    <w:rsid w:val="005150C7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2</Pages>
  <Words>517</Words>
  <Characters>2948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Палюх Светлана Анатольевна</dc:creator>
  <cp:keywords/>
  <dc:description/>
  <cp:lastModifiedBy>eyboyko</cp:lastModifiedBy>
  <cp:revision>24</cp:revision>
  <dcterms:created xsi:type="dcterms:W3CDTF">2024-03-05T06:24:00Z</dcterms:created>
  <dcterms:modified xsi:type="dcterms:W3CDTF">2024-09-11T10:59:00Z</dcterms:modified>
</cp:coreProperties>
</file>