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F1" w:rsidRPr="001206F1" w:rsidRDefault="001206F1" w:rsidP="001206F1">
      <w:pPr>
        <w:pStyle w:val="1"/>
        <w:spacing w:before="0" w:after="0" w:line="240" w:lineRule="auto"/>
        <w:jc w:val="right"/>
        <w:rPr>
          <w:rFonts w:eastAsia="Times New Roman" w:cs="Times New Roman"/>
          <w:iCs/>
          <w:sz w:val="24"/>
          <w:szCs w:val="24"/>
          <w:lang w:eastAsia="ru-RU"/>
        </w:rPr>
      </w:pPr>
      <w:r w:rsidRPr="001206F1">
        <w:rPr>
          <w:rFonts w:eastAsia="Times New Roman" w:cs="Times New Roman"/>
          <w:iCs/>
          <w:sz w:val="24"/>
          <w:szCs w:val="24"/>
          <w:lang w:eastAsia="ru-RU"/>
        </w:rPr>
        <w:t>Приложение 2</w:t>
      </w:r>
    </w:p>
    <w:p w:rsidR="001206F1" w:rsidRDefault="001206F1" w:rsidP="001206F1">
      <w:pPr>
        <w:spacing w:before="0" w:after="0"/>
        <w:jc w:val="right"/>
        <w:rPr>
          <w:szCs w:val="24"/>
          <w:lang w:eastAsia="ru-RU"/>
        </w:rPr>
      </w:pPr>
      <w:r w:rsidRPr="001206F1">
        <w:rPr>
          <w:szCs w:val="24"/>
          <w:lang w:eastAsia="ru-RU"/>
        </w:rPr>
        <w:t>к котировочной документации</w:t>
      </w:r>
    </w:p>
    <w:p w:rsidR="001206F1" w:rsidRPr="001206F1" w:rsidRDefault="001206F1" w:rsidP="001206F1">
      <w:pPr>
        <w:spacing w:before="0" w:after="0"/>
        <w:jc w:val="right"/>
        <w:rPr>
          <w:szCs w:val="24"/>
          <w:lang w:eastAsia="ru-RU"/>
        </w:rPr>
      </w:pPr>
    </w:p>
    <w:p w:rsidR="001206F1" w:rsidRPr="001206F1" w:rsidRDefault="00DD05D1" w:rsidP="001206F1">
      <w:pPr>
        <w:pStyle w:val="1"/>
        <w:spacing w:before="0" w:after="0" w:line="240" w:lineRule="auto"/>
        <w:jc w:val="center"/>
        <w:rPr>
          <w:rFonts w:eastAsia="Times New Roman" w:cs="Times New Roman"/>
          <w:iCs/>
          <w:sz w:val="28"/>
          <w:szCs w:val="28"/>
          <w:lang w:eastAsia="ru-RU"/>
        </w:rPr>
      </w:pPr>
      <w:r w:rsidRPr="001206F1">
        <w:rPr>
          <w:rFonts w:eastAsia="Times New Roman" w:cs="Times New Roman"/>
          <w:iCs/>
          <w:sz w:val="28"/>
          <w:szCs w:val="28"/>
          <w:lang w:eastAsia="ru-RU"/>
        </w:rPr>
        <w:t>Техническое</w:t>
      </w:r>
      <w:r w:rsidRPr="001206F1">
        <w:rPr>
          <w:rFonts w:eastAsia="Times New Roman" w:cs="Times New Roman" w:hint="cs"/>
          <w:iCs/>
          <w:sz w:val="28"/>
          <w:szCs w:val="28"/>
          <w:lang w:eastAsia="ru-RU"/>
        </w:rPr>
        <w:t xml:space="preserve"> </w:t>
      </w:r>
      <w:r w:rsidRPr="001206F1">
        <w:rPr>
          <w:rFonts w:eastAsia="Times New Roman" w:cs="Times New Roman"/>
          <w:iCs/>
          <w:sz w:val="28"/>
          <w:szCs w:val="28"/>
          <w:lang w:eastAsia="ru-RU"/>
        </w:rPr>
        <w:t>задание</w:t>
      </w:r>
    </w:p>
    <w:p w:rsidR="004E60E9" w:rsidRPr="005930C2" w:rsidRDefault="005930C2" w:rsidP="005930C2">
      <w:pPr>
        <w:pStyle w:val="1"/>
        <w:spacing w:before="0" w:after="0" w:line="240" w:lineRule="auto"/>
        <w:jc w:val="center"/>
        <w:rPr>
          <w:rFonts w:eastAsia="Times New Roman" w:cs="Times New Roman"/>
          <w:iCs/>
          <w:sz w:val="26"/>
          <w:szCs w:val="26"/>
          <w:lang w:eastAsia="ru-RU"/>
        </w:rPr>
      </w:pPr>
      <w:r w:rsidRPr="005930C2">
        <w:rPr>
          <w:rFonts w:eastAsia="Times New Roman" w:cs="Times New Roman"/>
          <w:iCs/>
          <w:sz w:val="26"/>
          <w:szCs w:val="26"/>
          <w:lang w:eastAsia="ru-RU"/>
        </w:rPr>
        <w:t xml:space="preserve">на оказание услуг </w:t>
      </w:r>
      <w:r w:rsidR="00DD05D1" w:rsidRPr="005930C2">
        <w:rPr>
          <w:rFonts w:eastAsia="Times New Roman" w:cs="Times New Roman"/>
          <w:iCs/>
          <w:sz w:val="26"/>
          <w:szCs w:val="26"/>
          <w:lang w:eastAsia="ru-RU"/>
        </w:rPr>
        <w:t>по</w:t>
      </w:r>
      <w:r w:rsidR="00DD05D1" w:rsidRPr="005930C2">
        <w:rPr>
          <w:rFonts w:eastAsia="Times New Roman" w:cs="Times New Roman" w:hint="cs"/>
          <w:iCs/>
          <w:sz w:val="26"/>
          <w:szCs w:val="26"/>
          <w:lang w:eastAsia="ru-RU"/>
        </w:rPr>
        <w:t xml:space="preserve"> </w:t>
      </w:r>
      <w:r w:rsidR="00DD05D1" w:rsidRPr="005930C2">
        <w:rPr>
          <w:rFonts w:eastAsia="Times New Roman" w:cs="Times New Roman"/>
          <w:iCs/>
          <w:sz w:val="26"/>
          <w:szCs w:val="26"/>
          <w:lang w:eastAsia="ru-RU"/>
        </w:rPr>
        <w:t>техническому</w:t>
      </w:r>
      <w:r w:rsidR="00DD05D1" w:rsidRPr="005930C2">
        <w:rPr>
          <w:rFonts w:eastAsia="Times New Roman" w:cs="Times New Roman" w:hint="cs"/>
          <w:iCs/>
          <w:sz w:val="26"/>
          <w:szCs w:val="26"/>
          <w:lang w:eastAsia="ru-RU"/>
        </w:rPr>
        <w:t xml:space="preserve"> </w:t>
      </w:r>
      <w:r w:rsidR="00DD05D1" w:rsidRPr="005930C2">
        <w:rPr>
          <w:rFonts w:eastAsia="Times New Roman" w:cs="Times New Roman"/>
          <w:iCs/>
          <w:sz w:val="26"/>
          <w:szCs w:val="26"/>
          <w:lang w:eastAsia="ru-RU"/>
        </w:rPr>
        <w:t>обслуживанию</w:t>
      </w:r>
      <w:r w:rsidR="00DD05D1" w:rsidRPr="005930C2">
        <w:rPr>
          <w:rFonts w:eastAsia="Times New Roman" w:cs="Times New Roman" w:hint="cs"/>
          <w:iCs/>
          <w:sz w:val="26"/>
          <w:szCs w:val="26"/>
          <w:lang w:eastAsia="ru-RU"/>
        </w:rPr>
        <w:t xml:space="preserve"> </w:t>
      </w:r>
      <w:r w:rsidR="00DD05D1" w:rsidRPr="005930C2">
        <w:rPr>
          <w:rFonts w:eastAsia="Times New Roman" w:cs="Times New Roman"/>
          <w:iCs/>
          <w:sz w:val="26"/>
          <w:szCs w:val="26"/>
          <w:lang w:eastAsia="ru-RU"/>
        </w:rPr>
        <w:t>медицинск</w:t>
      </w:r>
      <w:r w:rsidRPr="005930C2">
        <w:rPr>
          <w:rFonts w:eastAsia="Times New Roman" w:cs="Times New Roman"/>
          <w:iCs/>
          <w:sz w:val="26"/>
          <w:szCs w:val="26"/>
          <w:lang w:eastAsia="ru-RU"/>
        </w:rPr>
        <w:t>ого</w:t>
      </w:r>
      <w:r w:rsidR="00DD05D1" w:rsidRPr="005930C2">
        <w:rPr>
          <w:rFonts w:eastAsia="Times New Roman" w:cs="Times New Roman" w:hint="cs"/>
          <w:iCs/>
          <w:sz w:val="26"/>
          <w:szCs w:val="26"/>
          <w:lang w:eastAsia="ru-RU"/>
        </w:rPr>
        <w:t xml:space="preserve"> </w:t>
      </w:r>
      <w:r w:rsidRPr="005930C2">
        <w:rPr>
          <w:rFonts w:eastAsia="Times New Roman" w:cs="Times New Roman"/>
          <w:iCs/>
          <w:sz w:val="26"/>
          <w:szCs w:val="26"/>
          <w:lang w:eastAsia="ru-RU"/>
        </w:rPr>
        <w:t>оборудования</w:t>
      </w:r>
      <w:r w:rsidR="006F373D" w:rsidRPr="005930C2">
        <w:rPr>
          <w:rFonts w:eastAsia="Times New Roman" w:cs="Times New Roman" w:hint="cs"/>
          <w:iCs/>
          <w:sz w:val="26"/>
          <w:szCs w:val="26"/>
          <w:lang w:eastAsia="ru-RU"/>
        </w:rPr>
        <w:t xml:space="preserve"> </w:t>
      </w:r>
    </w:p>
    <w:p w:rsidR="001206F1" w:rsidRPr="001206F1" w:rsidRDefault="001206F1" w:rsidP="001206F1">
      <w:pPr>
        <w:rPr>
          <w:lang w:eastAsia="ru-RU"/>
        </w:rPr>
      </w:pPr>
    </w:p>
    <w:p w:rsidR="00EA278C" w:rsidRPr="00B25130" w:rsidRDefault="00EA278C" w:rsidP="00B25130">
      <w:pPr>
        <w:spacing w:after="0" w:line="240" w:lineRule="auto"/>
        <w:ind w:right="-1"/>
        <w:jc w:val="both"/>
        <w:rPr>
          <w:rFonts w:cs="Times New Roman"/>
          <w:sz w:val="25"/>
          <w:szCs w:val="25"/>
        </w:rPr>
      </w:pPr>
      <w:r w:rsidRPr="00B25130">
        <w:rPr>
          <w:rFonts w:cs="Times New Roman"/>
          <w:b/>
          <w:sz w:val="25"/>
          <w:szCs w:val="25"/>
        </w:rPr>
        <w:t>Цель оказания услуг:</w:t>
      </w:r>
      <w:r w:rsidRPr="00B25130">
        <w:rPr>
          <w:rFonts w:cs="Times New Roman"/>
          <w:sz w:val="25"/>
          <w:szCs w:val="25"/>
          <w:shd w:val="clear" w:color="auto" w:fill="FFFFFF"/>
        </w:rPr>
        <w:t xml:space="preserve"> поддержание и </w:t>
      </w:r>
      <w:r w:rsidRPr="00B25130">
        <w:rPr>
          <w:rFonts w:cs="Times New Roman"/>
          <w:sz w:val="25"/>
          <w:szCs w:val="25"/>
        </w:rPr>
        <w:t xml:space="preserve">восстановление работоспособности медицинского оборудования и изделий медицинской техники. </w:t>
      </w:r>
    </w:p>
    <w:p w:rsidR="00EA278C" w:rsidRPr="00E761C3" w:rsidRDefault="00EA278C" w:rsidP="00EA278C">
      <w:pPr>
        <w:shd w:val="clear" w:color="auto" w:fill="FFFFFF"/>
        <w:spacing w:after="0" w:line="240" w:lineRule="auto"/>
        <w:ind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Комплекс регламентированных мероприятий и операций производятся в объеме и с периодичностью, оговоренной нормативной и эксплуатационной документацией изготовителя, необходимых для поддержания и восстановления работоспособности медицинского оборудования при эксплуатации. </w:t>
      </w:r>
    </w:p>
    <w:p w:rsidR="00EA278C" w:rsidRPr="00E761C3" w:rsidRDefault="00EA278C" w:rsidP="00EA278C">
      <w:pPr>
        <w:pStyle w:val="ad"/>
        <w:numPr>
          <w:ilvl w:val="0"/>
          <w:numId w:val="23"/>
        </w:numPr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b/>
          <w:sz w:val="25"/>
          <w:szCs w:val="25"/>
        </w:rPr>
        <w:t xml:space="preserve">Место оказания Услуг: </w:t>
      </w:r>
    </w:p>
    <w:p w:rsidR="00EA278C" w:rsidRPr="00E761C3" w:rsidRDefault="00EA278C" w:rsidP="00EA278C">
      <w:pPr>
        <w:pStyle w:val="ad"/>
        <w:spacing w:before="0" w:after="0" w:line="240" w:lineRule="auto"/>
        <w:ind w:left="851"/>
        <w:jc w:val="both"/>
        <w:rPr>
          <w:rFonts w:eastAsia="Times New Roman" w:cs="Times New Roman"/>
          <w:iCs/>
          <w:sz w:val="25"/>
          <w:szCs w:val="25"/>
          <w:lang w:eastAsia="ru-RU"/>
        </w:rPr>
      </w:pPr>
      <w:r w:rsidRPr="00E761C3">
        <w:rPr>
          <w:rFonts w:eastAsia="Times New Roman" w:cs="Times New Roman"/>
          <w:iCs/>
          <w:sz w:val="25"/>
          <w:szCs w:val="25"/>
          <w:lang w:eastAsia="ru-RU"/>
        </w:rPr>
        <w:t>г. Санкт – Петербург, пр. Мечникова, д.27, пр. Мечникова, д.23, ул. Боровая, д.55,</w:t>
      </w:r>
    </w:p>
    <w:p w:rsidR="00EA278C" w:rsidRPr="00E761C3" w:rsidRDefault="00EA278C" w:rsidP="00EA278C">
      <w:pPr>
        <w:pStyle w:val="ad"/>
        <w:spacing w:before="0" w:after="0" w:line="240" w:lineRule="auto"/>
        <w:ind w:left="851"/>
        <w:jc w:val="both"/>
        <w:rPr>
          <w:rFonts w:eastAsia="Times New Roman" w:cs="Times New Roman"/>
          <w:iCs/>
          <w:sz w:val="25"/>
          <w:szCs w:val="25"/>
          <w:lang w:eastAsia="ru-RU"/>
        </w:rPr>
      </w:pPr>
      <w:r w:rsidRPr="00E761C3">
        <w:rPr>
          <w:rFonts w:eastAsia="Times New Roman" w:cs="Times New Roman"/>
          <w:iCs/>
          <w:sz w:val="25"/>
          <w:szCs w:val="25"/>
          <w:lang w:eastAsia="ru-RU"/>
        </w:rPr>
        <w:t xml:space="preserve">г. Малая Вишера, ул. Красноармейская, д. 2, </w:t>
      </w:r>
    </w:p>
    <w:p w:rsidR="00EA278C" w:rsidRPr="00E761C3" w:rsidRDefault="00EA278C" w:rsidP="00EA278C">
      <w:pPr>
        <w:pStyle w:val="ad"/>
        <w:spacing w:before="0" w:after="0" w:line="240" w:lineRule="auto"/>
        <w:ind w:left="851"/>
        <w:jc w:val="both"/>
        <w:rPr>
          <w:rFonts w:eastAsia="Times New Roman" w:cs="Times New Roman"/>
          <w:iCs/>
          <w:sz w:val="25"/>
          <w:szCs w:val="25"/>
          <w:lang w:eastAsia="ru-RU"/>
        </w:rPr>
      </w:pPr>
      <w:r w:rsidRPr="00E761C3">
        <w:rPr>
          <w:rFonts w:eastAsia="Times New Roman" w:cs="Times New Roman"/>
          <w:iCs/>
          <w:sz w:val="25"/>
          <w:szCs w:val="25"/>
          <w:lang w:eastAsia="ru-RU"/>
        </w:rPr>
        <w:t>г. Великий Новгород, Воскресенский бульвар, д. 5а.</w:t>
      </w:r>
    </w:p>
    <w:p w:rsidR="00EA278C" w:rsidRPr="00E761C3" w:rsidRDefault="00EA278C" w:rsidP="00EA278C">
      <w:pPr>
        <w:pStyle w:val="ad"/>
        <w:spacing w:before="0" w:after="0" w:line="240" w:lineRule="auto"/>
        <w:ind w:left="851"/>
        <w:jc w:val="both"/>
        <w:rPr>
          <w:rFonts w:eastAsia="Times New Roman" w:cs="Times New Roman"/>
          <w:iCs/>
          <w:sz w:val="25"/>
          <w:szCs w:val="25"/>
          <w:lang w:eastAsia="ru-RU"/>
        </w:rPr>
      </w:pPr>
      <w:r w:rsidRPr="00E761C3">
        <w:rPr>
          <w:rFonts w:eastAsia="Times New Roman" w:cs="Times New Roman"/>
          <w:iCs/>
          <w:sz w:val="25"/>
          <w:szCs w:val="25"/>
          <w:lang w:eastAsia="ru-RU"/>
        </w:rPr>
        <w:t>Медпункт на Витебском вокзале</w:t>
      </w:r>
    </w:p>
    <w:p w:rsidR="00EA278C" w:rsidRPr="00E761C3" w:rsidRDefault="00EA278C" w:rsidP="00EA278C">
      <w:pPr>
        <w:pStyle w:val="ad"/>
        <w:spacing w:before="0" w:after="0" w:line="240" w:lineRule="auto"/>
        <w:ind w:left="851"/>
        <w:jc w:val="both"/>
        <w:rPr>
          <w:rFonts w:eastAsia="Times New Roman" w:cs="Times New Roman"/>
          <w:iCs/>
          <w:sz w:val="25"/>
          <w:szCs w:val="25"/>
          <w:lang w:eastAsia="ru-RU"/>
        </w:rPr>
      </w:pPr>
      <w:r w:rsidRPr="00E761C3">
        <w:rPr>
          <w:rFonts w:eastAsia="Times New Roman" w:cs="Times New Roman"/>
          <w:iCs/>
          <w:sz w:val="25"/>
          <w:szCs w:val="25"/>
          <w:lang w:eastAsia="ru-RU"/>
        </w:rPr>
        <w:t>Медпункт на Московском вокзале</w:t>
      </w:r>
    </w:p>
    <w:p w:rsidR="00EA278C" w:rsidRPr="00E761C3" w:rsidRDefault="00EA278C" w:rsidP="00EA278C">
      <w:pPr>
        <w:pStyle w:val="ad"/>
        <w:spacing w:before="0" w:after="0" w:line="240" w:lineRule="auto"/>
        <w:ind w:left="851"/>
        <w:jc w:val="both"/>
        <w:rPr>
          <w:rFonts w:eastAsia="Times New Roman" w:cs="Times New Roman"/>
          <w:iCs/>
          <w:sz w:val="25"/>
          <w:szCs w:val="25"/>
          <w:lang w:eastAsia="ru-RU"/>
        </w:rPr>
      </w:pPr>
      <w:r w:rsidRPr="00E761C3">
        <w:rPr>
          <w:rFonts w:eastAsia="Times New Roman" w:cs="Times New Roman"/>
          <w:iCs/>
          <w:sz w:val="25"/>
          <w:szCs w:val="25"/>
          <w:lang w:eastAsia="ru-RU"/>
        </w:rPr>
        <w:t>Медпункт на Балтийском вокзале</w:t>
      </w:r>
    </w:p>
    <w:p w:rsidR="00EA278C" w:rsidRPr="00E761C3" w:rsidRDefault="00EA278C" w:rsidP="00EA278C">
      <w:pPr>
        <w:pStyle w:val="ad"/>
        <w:spacing w:before="0" w:after="0" w:line="240" w:lineRule="auto"/>
        <w:ind w:left="851"/>
        <w:jc w:val="both"/>
        <w:rPr>
          <w:rFonts w:eastAsia="Times New Roman" w:cs="Times New Roman"/>
          <w:iCs/>
          <w:sz w:val="25"/>
          <w:szCs w:val="25"/>
          <w:lang w:eastAsia="ru-RU"/>
        </w:rPr>
      </w:pPr>
      <w:r w:rsidRPr="00E761C3">
        <w:rPr>
          <w:rFonts w:eastAsia="Times New Roman" w:cs="Times New Roman"/>
          <w:iCs/>
          <w:sz w:val="25"/>
          <w:szCs w:val="25"/>
          <w:lang w:eastAsia="ru-RU"/>
        </w:rPr>
        <w:t>Медпункт на Ладожском вокзале</w:t>
      </w:r>
    </w:p>
    <w:p w:rsidR="00EA278C" w:rsidRPr="00E761C3" w:rsidRDefault="00EA278C" w:rsidP="00EA278C">
      <w:pPr>
        <w:pStyle w:val="ad"/>
        <w:spacing w:before="0" w:after="0" w:line="240" w:lineRule="auto"/>
        <w:ind w:left="851"/>
        <w:jc w:val="both"/>
        <w:rPr>
          <w:rFonts w:eastAsia="Times New Roman" w:cs="Times New Roman"/>
          <w:iCs/>
          <w:sz w:val="25"/>
          <w:szCs w:val="25"/>
          <w:lang w:eastAsia="ru-RU"/>
        </w:rPr>
      </w:pPr>
      <w:r w:rsidRPr="00E761C3">
        <w:rPr>
          <w:rFonts w:eastAsia="Times New Roman" w:cs="Times New Roman"/>
          <w:iCs/>
          <w:sz w:val="25"/>
          <w:szCs w:val="25"/>
          <w:lang w:eastAsia="ru-RU"/>
        </w:rPr>
        <w:t>Медпункт на Финляндском вокзале</w:t>
      </w:r>
    </w:p>
    <w:p w:rsidR="00EA278C" w:rsidRPr="00E761C3" w:rsidRDefault="00EA278C" w:rsidP="00EA278C">
      <w:pPr>
        <w:pStyle w:val="2"/>
        <w:numPr>
          <w:ilvl w:val="0"/>
          <w:numId w:val="23"/>
        </w:numPr>
        <w:spacing w:before="0" w:after="0" w:line="240" w:lineRule="auto"/>
        <w:ind w:left="0" w:firstLine="851"/>
        <w:rPr>
          <w:rFonts w:cs="Times New Roman"/>
          <w:b/>
          <w:bCs/>
          <w:color w:val="000000" w:themeColor="text1"/>
          <w:sz w:val="25"/>
          <w:szCs w:val="25"/>
        </w:rPr>
      </w:pPr>
      <w:r w:rsidRPr="00E761C3">
        <w:rPr>
          <w:rFonts w:cs="Times New Roman"/>
          <w:b/>
          <w:bCs/>
          <w:color w:val="000000" w:themeColor="text1"/>
          <w:sz w:val="25"/>
          <w:szCs w:val="25"/>
        </w:rPr>
        <w:t>Общие положения:</w:t>
      </w:r>
    </w:p>
    <w:p w:rsidR="00EA278C" w:rsidRPr="00E761C3" w:rsidRDefault="00EA278C" w:rsidP="00EA278C">
      <w:pPr>
        <w:pStyle w:val="ae"/>
        <w:numPr>
          <w:ilvl w:val="1"/>
          <w:numId w:val="23"/>
        </w:numPr>
        <w:spacing w:before="0" w:beforeAutospacing="0" w:after="0" w:afterAutospacing="0"/>
        <w:ind w:left="0" w:firstLine="851"/>
        <w:jc w:val="both"/>
        <w:rPr>
          <w:sz w:val="25"/>
          <w:szCs w:val="25"/>
        </w:rPr>
      </w:pPr>
      <w:r w:rsidRPr="00E761C3">
        <w:rPr>
          <w:sz w:val="25"/>
          <w:szCs w:val="25"/>
        </w:rPr>
        <w:t xml:space="preserve">Настоящее Техническое задание определяет требования к оказанию услуг по техническому обслуживанию медицинского оборудования, эксплуатируемого в учреждении Заказчика. </w:t>
      </w:r>
    </w:p>
    <w:p w:rsidR="00EA278C" w:rsidRPr="00E761C3" w:rsidRDefault="00EA278C" w:rsidP="00EA278C">
      <w:pPr>
        <w:pStyle w:val="ae"/>
        <w:numPr>
          <w:ilvl w:val="1"/>
          <w:numId w:val="23"/>
        </w:numPr>
        <w:spacing w:before="0" w:beforeAutospacing="0" w:after="0" w:afterAutospacing="0"/>
        <w:ind w:left="0" w:firstLine="851"/>
        <w:jc w:val="both"/>
        <w:rPr>
          <w:sz w:val="25"/>
          <w:szCs w:val="25"/>
        </w:rPr>
      </w:pPr>
      <w:r w:rsidRPr="00E761C3">
        <w:rPr>
          <w:sz w:val="25"/>
          <w:szCs w:val="25"/>
        </w:rPr>
        <w:t>Под медицинской техникой в настоящем Техническом задании понимаются приборы, аппараты, технические устройства, установки, комплекты, комплексы, системы с программными средствами, приспособления, механизированные и другие инструменты, предназначенные для применения в медицинских целях по отдельности или в сочетании между собой, для которых эксплуатационной документацией предусмотрено их техническое обслуживание при эксплуатации.</w:t>
      </w:r>
    </w:p>
    <w:p w:rsidR="00EA278C" w:rsidRPr="00E761C3" w:rsidRDefault="00EA278C" w:rsidP="00EA278C">
      <w:pPr>
        <w:pStyle w:val="ae"/>
        <w:numPr>
          <w:ilvl w:val="1"/>
          <w:numId w:val="23"/>
        </w:numPr>
        <w:spacing w:before="0" w:beforeAutospacing="0" w:after="0" w:afterAutospacing="0"/>
        <w:ind w:left="0" w:firstLine="851"/>
        <w:jc w:val="both"/>
        <w:rPr>
          <w:sz w:val="25"/>
          <w:szCs w:val="25"/>
        </w:rPr>
      </w:pPr>
      <w:r w:rsidRPr="00E761C3">
        <w:rPr>
          <w:sz w:val="25"/>
          <w:szCs w:val="25"/>
        </w:rPr>
        <w:t xml:space="preserve">Перечень медицинской техники для постановки на техническое обслуживание, приведен в Приложении № 1 </w:t>
      </w:r>
      <w:r w:rsidR="00AB78AE">
        <w:rPr>
          <w:sz w:val="25"/>
          <w:szCs w:val="25"/>
        </w:rPr>
        <w:t xml:space="preserve">к Техническому заданию </w:t>
      </w:r>
      <w:r w:rsidRPr="00E761C3">
        <w:rPr>
          <w:sz w:val="25"/>
          <w:szCs w:val="25"/>
        </w:rPr>
        <w:t>«Перечень обслуживаемого оборудования</w:t>
      </w:r>
      <w:r w:rsidR="00AB78AE">
        <w:rPr>
          <w:sz w:val="25"/>
          <w:szCs w:val="25"/>
        </w:rPr>
        <w:t>».</w:t>
      </w:r>
    </w:p>
    <w:p w:rsidR="00EA278C" w:rsidRPr="00E761C3" w:rsidRDefault="00EA278C" w:rsidP="00EA278C">
      <w:pPr>
        <w:pStyle w:val="ae"/>
        <w:numPr>
          <w:ilvl w:val="1"/>
          <w:numId w:val="23"/>
        </w:numPr>
        <w:spacing w:before="0" w:beforeAutospacing="0" w:after="0" w:afterAutospacing="0"/>
        <w:ind w:left="0" w:firstLine="851"/>
        <w:jc w:val="both"/>
        <w:rPr>
          <w:sz w:val="25"/>
          <w:szCs w:val="25"/>
        </w:rPr>
      </w:pPr>
      <w:r w:rsidRPr="00E761C3">
        <w:rPr>
          <w:sz w:val="25"/>
          <w:szCs w:val="25"/>
        </w:rPr>
        <w:t xml:space="preserve">Техническое обслуживание медицинской техники представляет собой комплекс регламентированных нормативными правовыми актами и эксплуатационной документацией мероприятий и операций по поддержанию работоспособности медицинской техники при ее использовании по назначению, а также при хранении и транспортировке. </w:t>
      </w:r>
    </w:p>
    <w:p w:rsidR="00EA278C" w:rsidRPr="00E761C3" w:rsidRDefault="00EA278C" w:rsidP="00EA278C">
      <w:pPr>
        <w:pStyle w:val="ae"/>
        <w:numPr>
          <w:ilvl w:val="1"/>
          <w:numId w:val="23"/>
        </w:numPr>
        <w:spacing w:before="0" w:beforeAutospacing="0" w:after="0" w:afterAutospacing="0"/>
        <w:ind w:left="0" w:firstLine="851"/>
        <w:jc w:val="both"/>
        <w:rPr>
          <w:sz w:val="25"/>
          <w:szCs w:val="25"/>
        </w:rPr>
      </w:pPr>
      <w:r w:rsidRPr="00E761C3">
        <w:rPr>
          <w:sz w:val="25"/>
          <w:szCs w:val="25"/>
        </w:rPr>
        <w:t xml:space="preserve"> В состав деятельности по техническому обслуживанию медицинской техники входят: </w:t>
      </w:r>
    </w:p>
    <w:p w:rsidR="00EA278C" w:rsidRPr="00E761C3" w:rsidRDefault="00EA278C" w:rsidP="00EA278C">
      <w:pPr>
        <w:pStyle w:val="ae"/>
        <w:tabs>
          <w:tab w:val="left" w:pos="709"/>
        </w:tabs>
        <w:spacing w:before="0" w:beforeAutospacing="0" w:after="0" w:afterAutospacing="0"/>
        <w:ind w:firstLine="851"/>
        <w:jc w:val="both"/>
        <w:rPr>
          <w:sz w:val="25"/>
          <w:szCs w:val="25"/>
        </w:rPr>
      </w:pPr>
      <w:r w:rsidRPr="00E761C3">
        <w:rPr>
          <w:sz w:val="25"/>
          <w:szCs w:val="25"/>
        </w:rPr>
        <w:t xml:space="preserve">- монтаж и наладка медицинской техники после перемещения медицинской техники на другое место эксплуатации, при изменении условий эксплуатации, после возврата медицинской техники из ремонта; </w:t>
      </w:r>
    </w:p>
    <w:p w:rsidR="00EA278C" w:rsidRPr="00E761C3" w:rsidRDefault="00EA278C" w:rsidP="00EA278C">
      <w:pPr>
        <w:pStyle w:val="ae"/>
        <w:tabs>
          <w:tab w:val="left" w:pos="709"/>
        </w:tabs>
        <w:spacing w:before="0" w:beforeAutospacing="0" w:after="0" w:afterAutospacing="0"/>
        <w:ind w:firstLine="851"/>
        <w:jc w:val="both"/>
        <w:rPr>
          <w:sz w:val="25"/>
          <w:szCs w:val="25"/>
        </w:rPr>
      </w:pPr>
      <w:r w:rsidRPr="00E761C3">
        <w:rPr>
          <w:sz w:val="25"/>
          <w:szCs w:val="25"/>
        </w:rPr>
        <w:t>- контроль технического состояния медицинской техники;</w:t>
      </w:r>
    </w:p>
    <w:p w:rsidR="00EA278C" w:rsidRPr="00E761C3" w:rsidRDefault="00EA278C" w:rsidP="00EA278C">
      <w:pPr>
        <w:pStyle w:val="ae"/>
        <w:tabs>
          <w:tab w:val="left" w:pos="709"/>
        </w:tabs>
        <w:spacing w:before="0" w:beforeAutospacing="0" w:after="0" w:afterAutospacing="0"/>
        <w:ind w:firstLine="851"/>
        <w:jc w:val="both"/>
        <w:rPr>
          <w:sz w:val="25"/>
          <w:szCs w:val="25"/>
        </w:rPr>
      </w:pPr>
      <w:r w:rsidRPr="00E761C3">
        <w:rPr>
          <w:sz w:val="25"/>
          <w:szCs w:val="25"/>
        </w:rPr>
        <w:t>- периодическое и текущее техническое обслуживание медицинской техники;</w:t>
      </w:r>
    </w:p>
    <w:p w:rsidR="00EA278C" w:rsidRPr="00E761C3" w:rsidRDefault="00EA278C" w:rsidP="00EA278C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На техническое обслуживание принимаются полностью работоспособное медицинское оборудование, полностью укомплектованное, в том числе эксплуатационной документацией. При нахождении медицинского оборудования в неисправном или некомплектном состоянии, об этом делается соответствующая отметка в акте, и данное </w:t>
      </w:r>
      <w:r w:rsidRPr="00E761C3">
        <w:rPr>
          <w:rFonts w:cs="Times New Roman"/>
          <w:sz w:val="25"/>
          <w:szCs w:val="25"/>
        </w:rPr>
        <w:lastRenderedPageBreak/>
        <w:t xml:space="preserve">оборудование на техническое обслуживание не принимается до момента восстановления его работоспособности/комплектности. 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 Услуги по диагностике медицинской техники в рамках периодического и текущего технического обслуживания включают в себя анализ неисправности, до выявления неисправного узла (единого блока или печатной платы). 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Услуги по периодическому техническому обслуживанию медицинской техники Исполнитель проводит в объемах и в сроки, указанные в технической документации к обслуживаемому оборудованию. </w:t>
      </w:r>
    </w:p>
    <w:p w:rsidR="00EA278C" w:rsidRPr="00803F7A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803F7A">
        <w:rPr>
          <w:rFonts w:cs="Times New Roman"/>
          <w:sz w:val="25"/>
          <w:szCs w:val="25"/>
        </w:rPr>
        <w:t xml:space="preserve">По результатам диагностики Исполнитель предоставляет Заказчику соответствующие документы, свидетельствующие о результатах диагностики. При необходимости ремонта медицинской техники Исполнитель обязан уведомить Заказчика о составе и стоимости ремонтных работ в течение 14 (четырнадцати) календарных дней с момента окончания диагностики. 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803F7A">
        <w:rPr>
          <w:rFonts w:cs="Times New Roman"/>
          <w:sz w:val="25"/>
          <w:szCs w:val="25"/>
        </w:rPr>
        <w:t xml:space="preserve"> При неработоспособности</w:t>
      </w:r>
      <w:r w:rsidRPr="00E761C3">
        <w:rPr>
          <w:rFonts w:cs="Times New Roman"/>
          <w:sz w:val="25"/>
          <w:szCs w:val="25"/>
        </w:rPr>
        <w:t xml:space="preserve"> медицинской техники и необходимости восстановления работоспособности техническое обслуживание данного изделия не проводится до момента восстановления его работоспособности. 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 Термины и определения, используемые в любых документах, составляемых при исполнении настоящего технического задания, используются в соответствии с их значениями, указанными в приведенных выше нормативных актах.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 Настоящее техническое задание отражает потребности Заказчика в техническом обслуживании используемых медицинских изделий.</w:t>
      </w:r>
    </w:p>
    <w:p w:rsidR="00EA278C" w:rsidRPr="00E761C3" w:rsidRDefault="00EA278C" w:rsidP="00EA278C">
      <w:pPr>
        <w:pStyle w:val="ad"/>
        <w:numPr>
          <w:ilvl w:val="0"/>
          <w:numId w:val="23"/>
        </w:numPr>
        <w:spacing w:before="0" w:after="0" w:line="240" w:lineRule="auto"/>
        <w:ind w:left="0" w:firstLine="851"/>
        <w:jc w:val="both"/>
        <w:rPr>
          <w:rFonts w:eastAsia="Times New Roman" w:cs="Times New Roman"/>
          <w:b/>
          <w:bCs/>
          <w:sz w:val="25"/>
          <w:szCs w:val="25"/>
          <w:lang w:eastAsia="ru-RU"/>
        </w:rPr>
      </w:pPr>
      <w:r w:rsidRPr="00E761C3">
        <w:rPr>
          <w:rFonts w:eastAsia="Times New Roman" w:cs="Times New Roman"/>
          <w:b/>
          <w:bCs/>
          <w:sz w:val="25"/>
          <w:szCs w:val="25"/>
          <w:lang w:eastAsia="ru-RU"/>
        </w:rPr>
        <w:t>Список Услуг и их характеристики:</w:t>
      </w:r>
    </w:p>
    <w:p w:rsidR="00EA278C" w:rsidRPr="00E761C3" w:rsidRDefault="00EA278C" w:rsidP="00EA278C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Услуги по техническому обслуживанию медицинской техники включают следующие основные виды: </w:t>
      </w:r>
    </w:p>
    <w:p w:rsidR="00EA278C" w:rsidRPr="00E761C3" w:rsidRDefault="00EA278C" w:rsidP="00EA278C">
      <w:pPr>
        <w:spacing w:after="0" w:line="240" w:lineRule="auto"/>
        <w:ind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- монтаж и наладка медицинской техники после перемещения медицинской техники на другое место эксплуатации, при изменении условий эксплуатации, после возврата медицинской техники из ремонта; </w:t>
      </w:r>
    </w:p>
    <w:p w:rsidR="00EA278C" w:rsidRPr="00E761C3" w:rsidRDefault="00EA278C" w:rsidP="00EA278C">
      <w:pPr>
        <w:spacing w:after="0" w:line="240" w:lineRule="auto"/>
        <w:ind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>- контроль технического состояния медицинской техники;</w:t>
      </w:r>
    </w:p>
    <w:p w:rsidR="00EA278C" w:rsidRPr="00E761C3" w:rsidRDefault="00EA278C" w:rsidP="00EA278C">
      <w:pPr>
        <w:spacing w:after="0" w:line="240" w:lineRule="auto"/>
        <w:ind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- периодическое и текущее техническое обслуживание медицинской техники; </w:t>
      </w:r>
    </w:p>
    <w:p w:rsidR="00EA278C" w:rsidRPr="00E761C3" w:rsidRDefault="00EA278C" w:rsidP="00EA278C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В рамках оказания услуг по периодическому и текущему обслуживанию медицинской техники проводятся следующие работы: </w:t>
      </w:r>
    </w:p>
    <w:p w:rsidR="00EA278C" w:rsidRPr="00E761C3" w:rsidRDefault="00EA278C" w:rsidP="00EA278C">
      <w:pPr>
        <w:pStyle w:val="ad"/>
        <w:spacing w:before="0" w:after="0" w:line="240" w:lineRule="auto"/>
        <w:ind w:left="0" w:firstLine="851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- очистка от пыли, грязи и т.п. изделия в целом или его составных частей; </w:t>
      </w:r>
    </w:p>
    <w:p w:rsidR="00EA278C" w:rsidRPr="00E761C3" w:rsidRDefault="00EA278C" w:rsidP="00EA278C">
      <w:pPr>
        <w:pStyle w:val="ad"/>
        <w:spacing w:before="0" w:after="0" w:line="240" w:lineRule="auto"/>
        <w:ind w:left="0" w:firstLine="851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>- чистка, смазка и, при необходимости, переборка механизмов и узлов;</w:t>
      </w:r>
    </w:p>
    <w:p w:rsidR="00EA278C" w:rsidRPr="00E761C3" w:rsidRDefault="00EA278C" w:rsidP="00EA278C">
      <w:pPr>
        <w:pStyle w:val="ad"/>
        <w:spacing w:before="0" w:after="0" w:line="240" w:lineRule="auto"/>
        <w:ind w:left="0" w:firstLine="851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>- затяжка ослабленных крепежных элементов;</w:t>
      </w:r>
    </w:p>
    <w:p w:rsidR="00EA278C" w:rsidRPr="00E761C3" w:rsidRDefault="00EA278C" w:rsidP="00EA278C">
      <w:pPr>
        <w:pStyle w:val="ad"/>
        <w:spacing w:before="0" w:after="0" w:line="240" w:lineRule="auto"/>
        <w:ind w:left="0" w:firstLine="851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- заправка расходными материалами, специальными жидкостями и др. </w:t>
      </w:r>
      <w:proofErr w:type="gramStart"/>
      <w:r w:rsidRPr="00E761C3">
        <w:rPr>
          <w:rFonts w:cs="Times New Roman"/>
          <w:sz w:val="25"/>
          <w:szCs w:val="25"/>
        </w:rPr>
        <w:t>( предоставляется</w:t>
      </w:r>
      <w:proofErr w:type="gramEnd"/>
      <w:r w:rsidRPr="00E761C3">
        <w:rPr>
          <w:rFonts w:cs="Times New Roman"/>
          <w:sz w:val="25"/>
          <w:szCs w:val="25"/>
        </w:rPr>
        <w:t xml:space="preserve"> заказчиком); </w:t>
      </w:r>
    </w:p>
    <w:p w:rsidR="00EA278C" w:rsidRPr="00E761C3" w:rsidRDefault="00EA278C" w:rsidP="00EA278C">
      <w:pPr>
        <w:pStyle w:val="ad"/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- замена отработавших ресурс составных частей (щетки электромашин, фильтры и т.п.); </w:t>
      </w:r>
    </w:p>
    <w:p w:rsidR="00EA278C" w:rsidRPr="00E761C3" w:rsidRDefault="00EA278C" w:rsidP="00EA278C">
      <w:pPr>
        <w:pStyle w:val="ad"/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-работы специфические для данного изделия, установленные эксплуатационной документацией; </w:t>
      </w:r>
    </w:p>
    <w:p w:rsidR="00EA278C" w:rsidRPr="00E761C3" w:rsidRDefault="00EA278C" w:rsidP="00EA278C">
      <w:pPr>
        <w:pStyle w:val="ad"/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- настройка и регулировка изделия. 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 Контроль технического состояния включает в себя проверку соответствия значений параметров и характеристик изделия медицинской техники требованиям нормативных правовых актов и эксплуатационной документации, выявление изношенных и поврежденных частей (деталей), проверку действия всех защитных устройств и блокировок, наличия и ведение эксплуатационной документации. 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Ввод в эксплуатацию проводится после перемещения медицинской техники на другое место эксплуатации, при изменении условий эксплуатации, после возврата медицинской техники из ремонта. По окончании монтажных и пуско-наладочных работ проводятся следующие мероприятия: </w:t>
      </w:r>
    </w:p>
    <w:p w:rsidR="00EA278C" w:rsidRPr="00E761C3" w:rsidRDefault="00EA278C" w:rsidP="00EA278C">
      <w:pPr>
        <w:pStyle w:val="ad"/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lastRenderedPageBreak/>
        <w:t xml:space="preserve">- контрольные технические испытания для оценки работоспособности медицинской техники и соответствия его характеристик требованиям, установленным технической документацией; </w:t>
      </w:r>
    </w:p>
    <w:p w:rsidR="00EA278C" w:rsidRPr="00E761C3" w:rsidRDefault="00EA278C" w:rsidP="00EA278C">
      <w:pPr>
        <w:pStyle w:val="ad"/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- обучение медицинского персонала правилам эксплуатации медицинской техники; - документальное оформление оказанных услуг. </w:t>
      </w:r>
    </w:p>
    <w:p w:rsidR="00EA278C" w:rsidRPr="00E761C3" w:rsidRDefault="00EA278C" w:rsidP="00EA278C">
      <w:pPr>
        <w:pStyle w:val="ad"/>
        <w:widowControl w:val="0"/>
        <w:numPr>
          <w:ilvl w:val="1"/>
          <w:numId w:val="2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>По завершению технического обслуживания медицинской техники Исполнитель делает в журнале технического обслуживания запись о годности медицинской техники к дальнейшей эксплуатации или о запрете дальнейшей эксплуатации. Отсутствие указанных записей в журнале технического обслуживания служит основанием для отказа в оплате оказанных услуг.</w:t>
      </w:r>
    </w:p>
    <w:p w:rsidR="00EA278C" w:rsidRPr="00E761C3" w:rsidRDefault="00EA278C" w:rsidP="00EA278C">
      <w:pPr>
        <w:pStyle w:val="ad"/>
        <w:widowControl w:val="0"/>
        <w:numPr>
          <w:ilvl w:val="1"/>
          <w:numId w:val="2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Приемка оказанных услуг производится представителем Заказчика с участием Исполнителя на основании документально зафиксированных видов оказанных услуг, оформленных с учетом требований настоящего Технического задания. </w:t>
      </w:r>
    </w:p>
    <w:p w:rsidR="00EA278C" w:rsidRPr="00E761C3" w:rsidRDefault="00EA278C" w:rsidP="00EA278C">
      <w:pPr>
        <w:pStyle w:val="ad"/>
        <w:widowControl w:val="0"/>
        <w:numPr>
          <w:ilvl w:val="1"/>
          <w:numId w:val="2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По итогам оказанных услуг за отчетный период (календарный месяц) составляется двухсторонний акт сдачи-приемки оказанных услуг, на основании которого производится оплата оказанных Услуг. </w:t>
      </w:r>
    </w:p>
    <w:p w:rsidR="00EA278C" w:rsidRPr="00E761C3" w:rsidRDefault="00EA278C" w:rsidP="00EA278C">
      <w:pPr>
        <w:pStyle w:val="ad"/>
        <w:widowControl w:val="0"/>
        <w:numPr>
          <w:ilvl w:val="1"/>
          <w:numId w:val="2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>Заказчик вправе изменять перечень медицинской техники, приведенный в Приложении №1 к настоящему техническому заданию путем направления Исполнителю соответствующего уведомления. Такое уведомление вступает в силу с 01 числа календарного месяца, следующего за месяцем, в который Исполнитель получил такое уведомление. Данные изменения не повлекут увеличение цены договора. Изменение перечня медицинской техники допускается в случаях:</w:t>
      </w:r>
    </w:p>
    <w:p w:rsidR="00EA278C" w:rsidRPr="00E761C3" w:rsidRDefault="00EA278C" w:rsidP="00EA278C">
      <w:pPr>
        <w:pStyle w:val="ad"/>
        <w:tabs>
          <w:tab w:val="left" w:pos="709"/>
          <w:tab w:val="left" w:pos="993"/>
        </w:tabs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>- начала эксплуатации Заказчиком медицинской техники, которой требуется техническое обслуживание и которая не включена в Приложение №1 Договору;</w:t>
      </w:r>
    </w:p>
    <w:p w:rsidR="00EA278C" w:rsidRPr="00E761C3" w:rsidRDefault="00EA278C" w:rsidP="00EA278C">
      <w:pPr>
        <w:pStyle w:val="ad"/>
        <w:tabs>
          <w:tab w:val="left" w:pos="709"/>
          <w:tab w:val="left" w:pos="993"/>
        </w:tabs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>- списания или прекращения эксплуатации, имеющейся у Заказчика медицинской техники.</w:t>
      </w:r>
    </w:p>
    <w:p w:rsidR="00EA278C" w:rsidRPr="00E761C3" w:rsidRDefault="00EA278C" w:rsidP="00EA278C">
      <w:pPr>
        <w:pStyle w:val="ad"/>
        <w:widowControl w:val="0"/>
        <w:numPr>
          <w:ilvl w:val="1"/>
          <w:numId w:val="2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В течение пяти дней с даты подписания договора Исполнитель обязан осмотреть медицинское оборудование, включенное в Приложение №1 к </w:t>
      </w:r>
      <w:r w:rsidR="006317F7">
        <w:rPr>
          <w:rFonts w:cs="Times New Roman"/>
          <w:sz w:val="25"/>
          <w:szCs w:val="25"/>
        </w:rPr>
        <w:t>Техническому заданию</w:t>
      </w:r>
      <w:r w:rsidRPr="00E761C3">
        <w:rPr>
          <w:rFonts w:cs="Times New Roman"/>
          <w:sz w:val="25"/>
          <w:szCs w:val="25"/>
        </w:rPr>
        <w:t>, и принять его на техническое обслуживание. Медицинское оборудование принимается на техническое обслуживание по акту приемки. В данном акте указывается состояние оборудования, его комплектность и работоспособность.</w:t>
      </w:r>
    </w:p>
    <w:p w:rsidR="00EA278C" w:rsidRPr="00E761C3" w:rsidRDefault="00EA278C" w:rsidP="00EA278C">
      <w:pPr>
        <w:pStyle w:val="ad"/>
        <w:widowControl w:val="0"/>
        <w:numPr>
          <w:ilvl w:val="1"/>
          <w:numId w:val="2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В случае выхода медицинского оборудования из строя, Заказчик обязан внести соответствующую запись в журнал технического обслуживания медицинского оборудования и незамедлительно сообщить Исполнителю любым доступным способом. Техническая диагностика проводится Исполнителем в максимально короткие сроки, но не более чем в течение 3 (трех) дней с момента получения заявки от Заказчика. </w:t>
      </w:r>
    </w:p>
    <w:p w:rsidR="00EA278C" w:rsidRPr="00137E44" w:rsidRDefault="00EA278C" w:rsidP="00EA278C">
      <w:pPr>
        <w:pStyle w:val="ad"/>
        <w:widowControl w:val="0"/>
        <w:numPr>
          <w:ilvl w:val="1"/>
          <w:numId w:val="2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137E44">
        <w:rPr>
          <w:rFonts w:cs="Times New Roman"/>
          <w:sz w:val="25"/>
          <w:szCs w:val="25"/>
        </w:rPr>
        <w:t>При проведении технической диагностики Исполнитель использует подменные запасные части для определения причины выхода медицинской техники из строя до выявления неисправной запасной части (или запасных частей).</w:t>
      </w:r>
    </w:p>
    <w:p w:rsidR="00137E44" w:rsidRPr="00137E44" w:rsidRDefault="00137E44" w:rsidP="00137E44">
      <w:pPr>
        <w:pStyle w:val="ad"/>
        <w:widowControl w:val="0"/>
        <w:numPr>
          <w:ilvl w:val="1"/>
          <w:numId w:val="2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137E44">
        <w:rPr>
          <w:rFonts w:cs="Times New Roman"/>
          <w:sz w:val="25"/>
          <w:szCs w:val="25"/>
        </w:rPr>
        <w:t xml:space="preserve">По результатам технической диагностики Исполнитель составляет </w:t>
      </w:r>
      <w:r w:rsidRPr="00137E44">
        <w:rPr>
          <w:rFonts w:cs="Times New Roman"/>
          <w:bCs/>
          <w:sz w:val="25"/>
          <w:szCs w:val="25"/>
        </w:rPr>
        <w:t>диагностический акт</w:t>
      </w:r>
      <w:r w:rsidRPr="00137E44">
        <w:rPr>
          <w:rFonts w:cs="Times New Roman"/>
          <w:sz w:val="25"/>
          <w:szCs w:val="25"/>
        </w:rPr>
        <w:t xml:space="preserve"> и направляет его Заказчику для подписания. Заказчик в течение трех дней должен либо подписать данный акт, либо представить письменные мотивированные возражения по содержанию акта.</w:t>
      </w:r>
    </w:p>
    <w:p w:rsidR="00EA278C" w:rsidRPr="00E761C3" w:rsidRDefault="00EA278C" w:rsidP="00EA278C">
      <w:pPr>
        <w:pStyle w:val="2"/>
        <w:numPr>
          <w:ilvl w:val="0"/>
          <w:numId w:val="23"/>
        </w:numPr>
        <w:spacing w:before="0" w:after="0" w:line="240" w:lineRule="auto"/>
        <w:ind w:left="0" w:firstLine="851"/>
        <w:jc w:val="both"/>
        <w:rPr>
          <w:rFonts w:cs="Times New Roman"/>
          <w:b/>
          <w:bCs/>
          <w:sz w:val="25"/>
          <w:szCs w:val="25"/>
        </w:rPr>
      </w:pPr>
      <w:bookmarkStart w:id="0" w:name="_GoBack"/>
      <w:bookmarkEnd w:id="0"/>
      <w:r w:rsidRPr="00E761C3">
        <w:rPr>
          <w:rFonts w:cs="Times New Roman"/>
          <w:b/>
          <w:bCs/>
          <w:sz w:val="25"/>
          <w:szCs w:val="25"/>
        </w:rPr>
        <w:t xml:space="preserve">Перечень нормативных технических и нормативных правовых актов, в соответствии с которым оказываются услуги по техническому обслуживанию  медицинской техники </w:t>
      </w:r>
    </w:p>
    <w:p w:rsidR="00EA278C" w:rsidRPr="00E761C3" w:rsidRDefault="00EA278C" w:rsidP="00EA278C">
      <w:pPr>
        <w:pStyle w:val="ad"/>
        <w:spacing w:before="0" w:after="0" w:line="240" w:lineRule="auto"/>
        <w:ind w:left="0" w:firstLine="851"/>
        <w:rPr>
          <w:rFonts w:eastAsia="Times New Roman" w:cs="Times New Roman"/>
          <w:sz w:val="25"/>
          <w:szCs w:val="25"/>
          <w:lang w:eastAsia="ru-RU"/>
        </w:rPr>
      </w:pPr>
    </w:p>
    <w:p w:rsidR="00EA278C" w:rsidRPr="00E761C3" w:rsidRDefault="00EA278C" w:rsidP="00EA278C">
      <w:pPr>
        <w:pStyle w:val="ad"/>
        <w:numPr>
          <w:ilvl w:val="1"/>
          <w:numId w:val="23"/>
        </w:numPr>
        <w:spacing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Федеральный закон от 04.05.2011 № 99-ФЗ «О лицензировании отдельных видов деятельности» 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eastAsia="Times New Roman" w:cs="Times New Roman"/>
          <w:sz w:val="25"/>
          <w:szCs w:val="25"/>
          <w:lang w:eastAsia="ru-RU"/>
        </w:rPr>
      </w:pPr>
      <w:r w:rsidRPr="00E761C3">
        <w:rPr>
          <w:rFonts w:eastAsia="Times New Roman" w:cs="Times New Roman"/>
          <w:sz w:val="25"/>
          <w:szCs w:val="25"/>
          <w:lang w:eastAsia="ru-RU"/>
        </w:rPr>
        <w:lastRenderedPageBreak/>
        <w:t xml:space="preserve">Постановление Правительства РФ от 03.06.2013 № 469 «Об утверждении Положения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техники». 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eastAsia="Times New Roman" w:cs="Times New Roman"/>
          <w:sz w:val="25"/>
          <w:szCs w:val="25"/>
          <w:lang w:eastAsia="ru-RU"/>
        </w:rPr>
      </w:pPr>
      <w:r w:rsidRPr="00E761C3">
        <w:rPr>
          <w:rFonts w:eastAsia="Times New Roman" w:cs="Times New Roman"/>
          <w:sz w:val="25"/>
          <w:szCs w:val="25"/>
          <w:lang w:eastAsia="ru-RU"/>
        </w:rPr>
        <w:t xml:space="preserve"> ГОСТ 30324.0-95 (МЭК 601-1-</w:t>
      </w:r>
      <w:proofErr w:type="gramStart"/>
      <w:r w:rsidRPr="00E761C3">
        <w:rPr>
          <w:rFonts w:eastAsia="Times New Roman" w:cs="Times New Roman"/>
          <w:sz w:val="25"/>
          <w:szCs w:val="25"/>
          <w:lang w:eastAsia="ru-RU"/>
        </w:rPr>
        <w:t>88)/</w:t>
      </w:r>
      <w:proofErr w:type="gramEnd"/>
      <w:r w:rsidRPr="00E761C3">
        <w:rPr>
          <w:rFonts w:eastAsia="Times New Roman" w:cs="Times New Roman"/>
          <w:sz w:val="25"/>
          <w:szCs w:val="25"/>
          <w:lang w:eastAsia="ru-RU"/>
        </w:rPr>
        <w:t xml:space="preserve">ГОСТ Р 50267.0-92 (МЭК 601-1-88). Межгосударственный стандарт. Изделия медицинские электрические. Часть 1. Общие требования безопасности (принят и введен в действие Постановлением Госстандарта России от 14.09.1992 № 1169). 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eastAsia="Times New Roman" w:cs="Times New Roman"/>
          <w:sz w:val="25"/>
          <w:szCs w:val="25"/>
          <w:lang w:eastAsia="ru-RU"/>
        </w:rPr>
      </w:pPr>
      <w:r w:rsidRPr="00E761C3">
        <w:rPr>
          <w:rFonts w:eastAsia="Times New Roman" w:cs="Times New Roman"/>
          <w:sz w:val="25"/>
          <w:szCs w:val="25"/>
          <w:lang w:eastAsia="ru-RU"/>
        </w:rPr>
        <w:t xml:space="preserve">ГОСТ 20790-93/ГОСТ Р 50444-92. Межгосударственный стандарт. Приборы, аппараты и оборудование медицинские. Общие технические условия (введен в действие Постановлением Госстандарта России от 12.03.1996 № 164). 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eastAsia="Times New Roman" w:cs="Times New Roman"/>
          <w:sz w:val="25"/>
          <w:szCs w:val="25"/>
          <w:lang w:eastAsia="ru-RU"/>
        </w:rPr>
      </w:pPr>
      <w:r w:rsidRPr="00E761C3">
        <w:rPr>
          <w:rFonts w:eastAsia="Times New Roman" w:cs="Times New Roman"/>
          <w:sz w:val="25"/>
          <w:szCs w:val="25"/>
          <w:lang w:eastAsia="ru-RU"/>
        </w:rPr>
        <w:t xml:space="preserve">ГОСТ Р 8.568-2017. «Национальный стандарт Российской Федерации. Государственная система обеспечения единства измерений. Аттестация испытательного оборудования. Основные положения» (утв. и введен в действие Приказом Росстандарта от 29.12.2017 № 2121-ст). 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eastAsia="Times New Roman" w:cs="Times New Roman"/>
          <w:sz w:val="25"/>
          <w:szCs w:val="25"/>
          <w:lang w:eastAsia="ru-RU"/>
        </w:rPr>
      </w:pPr>
      <w:r w:rsidRPr="00E761C3">
        <w:rPr>
          <w:rFonts w:eastAsia="Times New Roman" w:cs="Times New Roman"/>
          <w:sz w:val="25"/>
          <w:szCs w:val="25"/>
          <w:lang w:eastAsia="ru-RU"/>
        </w:rPr>
        <w:t>Приказ Ростехнадзора от 15.12.2020 № 536 «Об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давлением».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eastAsia="Times New Roman" w:cs="Times New Roman"/>
          <w:sz w:val="25"/>
          <w:szCs w:val="25"/>
          <w:lang w:eastAsia="ru-RU"/>
        </w:rPr>
      </w:pPr>
      <w:r w:rsidRPr="00E761C3">
        <w:rPr>
          <w:rFonts w:eastAsia="Times New Roman" w:cs="Times New Roman"/>
          <w:sz w:val="25"/>
          <w:szCs w:val="25"/>
          <w:lang w:eastAsia="ru-RU"/>
        </w:rPr>
        <w:t xml:space="preserve">Техническое обслуживание медицинской техники. Методические рекомендации (введены в действие Письмом Минздрава России от 27.10.2003 № 293-22/233). </w:t>
      </w:r>
    </w:p>
    <w:p w:rsidR="00EA278C" w:rsidRPr="00E761C3" w:rsidRDefault="00EA278C" w:rsidP="00EA278C">
      <w:pPr>
        <w:pStyle w:val="ad"/>
        <w:numPr>
          <w:ilvl w:val="0"/>
          <w:numId w:val="23"/>
        </w:numPr>
        <w:spacing w:before="0" w:after="0" w:line="240" w:lineRule="auto"/>
        <w:ind w:left="0" w:firstLine="851"/>
        <w:rPr>
          <w:rFonts w:eastAsia="Times New Roman" w:cs="Times New Roman"/>
          <w:b/>
          <w:bCs/>
          <w:sz w:val="25"/>
          <w:szCs w:val="25"/>
          <w:lang w:eastAsia="ru-RU"/>
        </w:rPr>
      </w:pPr>
      <w:r w:rsidRPr="00E761C3">
        <w:rPr>
          <w:rFonts w:eastAsia="Times New Roman" w:cs="Times New Roman"/>
          <w:b/>
          <w:bCs/>
          <w:sz w:val="25"/>
          <w:szCs w:val="25"/>
          <w:lang w:eastAsia="ru-RU"/>
        </w:rPr>
        <w:t xml:space="preserve"> Требования к разрешительным документам на оказание услуг: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after="0" w:line="240" w:lineRule="auto"/>
        <w:ind w:left="0" w:firstLine="851"/>
        <w:jc w:val="both"/>
        <w:rPr>
          <w:rFonts w:cs="Times New Roman"/>
          <w:bCs/>
          <w:sz w:val="25"/>
          <w:szCs w:val="25"/>
        </w:rPr>
      </w:pPr>
      <w:r w:rsidRPr="00E761C3">
        <w:rPr>
          <w:rFonts w:cs="Times New Roman"/>
          <w:sz w:val="25"/>
          <w:szCs w:val="25"/>
        </w:rPr>
        <w:t>Для оказания Услуг Исполнитель должен иметь разрешительные документы, указанные в пункте 6.2 настоящего Приложения, и предоставить Заказчику копии данных разрешительных документов в течение 5 (пяти) дней с даты заключения Договора. В случае если Исполнитель не представил такие документы Заказчику в указанные сроки, Заказчик вправе потребовать у Исполнителя предоставления таких документов и Исполнитель обязан выполнить такое требование в течение 5 (пяти) дней с даты направления Заказчиком требования. За неисполнение требования Исполнитель несет ответственность в соответствии с пунктом 10.2 Договора.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cs="Times New Roman"/>
          <w:bCs/>
          <w:sz w:val="25"/>
          <w:szCs w:val="25"/>
        </w:rPr>
      </w:pPr>
      <w:r w:rsidRPr="00E761C3">
        <w:rPr>
          <w:rFonts w:cs="Times New Roman"/>
          <w:sz w:val="25"/>
          <w:szCs w:val="25"/>
        </w:rPr>
        <w:t>Перечень разрешительных документов на проведение техническое обслуживание медицинского оборудования, которые должны быть у Исполнителя: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48"/>
        <w:gridCol w:w="3178"/>
        <w:gridCol w:w="3104"/>
        <w:gridCol w:w="3149"/>
      </w:tblGrid>
      <w:tr w:rsidR="00EA278C" w:rsidRPr="00E761C3" w:rsidTr="00675213">
        <w:tc>
          <w:tcPr>
            <w:tcW w:w="412" w:type="pct"/>
            <w:vAlign w:val="center"/>
          </w:tcPr>
          <w:p w:rsidR="00EA278C" w:rsidRPr="00E761C3" w:rsidRDefault="00EA278C" w:rsidP="0067521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№</w:t>
            </w:r>
          </w:p>
        </w:tc>
        <w:tc>
          <w:tcPr>
            <w:tcW w:w="1546" w:type="pct"/>
            <w:vAlign w:val="center"/>
          </w:tcPr>
          <w:p w:rsidR="00EA278C" w:rsidRPr="00E761C3" w:rsidRDefault="00EA278C" w:rsidP="0067521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Вид документа</w:t>
            </w:r>
          </w:p>
        </w:tc>
        <w:tc>
          <w:tcPr>
            <w:tcW w:w="1510" w:type="pct"/>
            <w:vAlign w:val="center"/>
          </w:tcPr>
          <w:p w:rsidR="00EA278C" w:rsidRPr="00E761C3" w:rsidRDefault="00EA278C" w:rsidP="0067521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Описание документа</w:t>
            </w:r>
          </w:p>
        </w:tc>
        <w:tc>
          <w:tcPr>
            <w:tcW w:w="1532" w:type="pct"/>
            <w:vAlign w:val="center"/>
          </w:tcPr>
          <w:p w:rsidR="00EA278C" w:rsidRPr="00E761C3" w:rsidRDefault="00EA278C" w:rsidP="0067521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Нормативный акт, предписывающий наличие данного разрешительного документа</w:t>
            </w:r>
          </w:p>
        </w:tc>
      </w:tr>
      <w:tr w:rsidR="00EA278C" w:rsidRPr="00E761C3" w:rsidTr="00675213">
        <w:tc>
          <w:tcPr>
            <w:tcW w:w="412" w:type="pct"/>
            <w:vAlign w:val="center"/>
          </w:tcPr>
          <w:p w:rsidR="00EA278C" w:rsidRPr="00E761C3" w:rsidRDefault="00EA278C" w:rsidP="0067521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1</w:t>
            </w:r>
          </w:p>
        </w:tc>
        <w:tc>
          <w:tcPr>
            <w:tcW w:w="1546" w:type="pct"/>
          </w:tcPr>
          <w:p w:rsidR="00EA278C" w:rsidRPr="00E761C3" w:rsidRDefault="00EA278C" w:rsidP="00675213">
            <w:pPr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Лицензия Росздравнадзора на производство и техническое обслуживание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техники;</w:t>
            </w:r>
          </w:p>
        </w:tc>
        <w:tc>
          <w:tcPr>
            <w:tcW w:w="1510" w:type="pct"/>
          </w:tcPr>
          <w:p w:rsidR="00EA278C" w:rsidRPr="00E761C3" w:rsidRDefault="00EA278C" w:rsidP="0067521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_</w:t>
            </w:r>
          </w:p>
        </w:tc>
        <w:tc>
          <w:tcPr>
            <w:tcW w:w="1532" w:type="pct"/>
          </w:tcPr>
          <w:p w:rsidR="00EA278C" w:rsidRPr="00E761C3" w:rsidRDefault="00EA278C" w:rsidP="00675213">
            <w:pPr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п.17 ч.1 ст.12 ФЗ «О лицензировании отдельных видов деятельности» №99-ФЗ</w:t>
            </w:r>
          </w:p>
        </w:tc>
      </w:tr>
      <w:tr w:rsidR="00EA278C" w:rsidRPr="00E761C3" w:rsidTr="00675213">
        <w:tc>
          <w:tcPr>
            <w:tcW w:w="412" w:type="pct"/>
            <w:vAlign w:val="center"/>
          </w:tcPr>
          <w:p w:rsidR="00EA278C" w:rsidRPr="00E761C3" w:rsidRDefault="00EA278C" w:rsidP="0067521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546" w:type="pct"/>
          </w:tcPr>
          <w:p w:rsidR="00EA278C" w:rsidRPr="00E761C3" w:rsidRDefault="00EA278C" w:rsidP="00675213">
            <w:pPr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 xml:space="preserve">Лицензия </w:t>
            </w:r>
            <w:r w:rsidRPr="00E761C3">
              <w:rPr>
                <w:rFonts w:cs="Times New Roman"/>
                <w:sz w:val="25"/>
                <w:szCs w:val="25"/>
              </w:rPr>
              <w:lastRenderedPageBreak/>
              <w:t>Роспотребнадзора на деятельность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деятельности).</w:t>
            </w:r>
          </w:p>
        </w:tc>
        <w:tc>
          <w:tcPr>
            <w:tcW w:w="1510" w:type="pct"/>
          </w:tcPr>
          <w:p w:rsidR="00EA278C" w:rsidRPr="00E761C3" w:rsidRDefault="00EA278C" w:rsidP="00675213">
            <w:pPr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lastRenderedPageBreak/>
              <w:t xml:space="preserve">В качестве разрешенного </w:t>
            </w:r>
            <w:r w:rsidRPr="00E761C3">
              <w:rPr>
                <w:rFonts w:cs="Times New Roman"/>
                <w:sz w:val="25"/>
                <w:szCs w:val="25"/>
              </w:rPr>
              <w:lastRenderedPageBreak/>
              <w:t>вида деятельности лицензия должна предусматривать техническое обслуживание источников ионизирующего излучения (генерирующих), перечисленных в приложении №1 к Договору.</w:t>
            </w:r>
          </w:p>
        </w:tc>
        <w:tc>
          <w:tcPr>
            <w:tcW w:w="1532" w:type="pct"/>
          </w:tcPr>
          <w:p w:rsidR="00EA278C" w:rsidRPr="00E761C3" w:rsidRDefault="00EA278C" w:rsidP="00675213">
            <w:pPr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lastRenderedPageBreak/>
              <w:t xml:space="preserve">п.39 ч.1 ст.12 ФЗ «О </w:t>
            </w:r>
            <w:r w:rsidRPr="00E761C3">
              <w:rPr>
                <w:rFonts w:cs="Times New Roman"/>
                <w:sz w:val="25"/>
                <w:szCs w:val="25"/>
              </w:rPr>
              <w:lastRenderedPageBreak/>
              <w:t>лицензировании отдельных видов деятельности» №99-ФЗ, п.5.1.2 ГОСТ Р 57501-2017 «Техническое обслуживание медицинских изделий. Требования для государственных закупок»</w:t>
            </w:r>
          </w:p>
        </w:tc>
      </w:tr>
    </w:tbl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eastAsia="Times New Roman" w:cs="Times New Roman"/>
          <w:b/>
          <w:bCs/>
          <w:sz w:val="25"/>
          <w:szCs w:val="25"/>
          <w:lang w:eastAsia="ru-RU"/>
        </w:rPr>
      </w:pPr>
      <w:r w:rsidRPr="00E761C3">
        <w:rPr>
          <w:rFonts w:cs="Times New Roman"/>
          <w:sz w:val="25"/>
          <w:szCs w:val="25"/>
        </w:rPr>
        <w:lastRenderedPageBreak/>
        <w:t>Исполнитель обязан сообщать Заказчику обо всех изменениях в разрешительных документах Исполнителя, включенных в перечень в течение 5 (пяти) дней со дня таких изменений с предоставлением копий подтверждающих документов.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eastAsia="Times New Roman" w:cs="Times New Roman"/>
          <w:b/>
          <w:bCs/>
          <w:sz w:val="25"/>
          <w:szCs w:val="25"/>
          <w:lang w:eastAsia="ru-RU"/>
        </w:rPr>
      </w:pPr>
      <w:r w:rsidRPr="00E761C3">
        <w:rPr>
          <w:rFonts w:cs="Times New Roman"/>
          <w:sz w:val="25"/>
          <w:szCs w:val="25"/>
        </w:rPr>
        <w:t>Заказчик не допускает Исполнителя к оказанию услуг в случае отсутствия у Исполнителя разрешительных документов.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eastAsia="Times New Roman" w:cs="Times New Roman"/>
          <w:b/>
          <w:bCs/>
          <w:sz w:val="25"/>
          <w:szCs w:val="25"/>
          <w:lang w:eastAsia="ru-RU"/>
        </w:rPr>
      </w:pPr>
      <w:r w:rsidRPr="00E761C3">
        <w:rPr>
          <w:rFonts w:cs="Times New Roman"/>
          <w:sz w:val="25"/>
          <w:szCs w:val="25"/>
        </w:rPr>
        <w:t>Отсутствие у Исполнителя всего перечня разрешительных документов или непредставление их по требованию Заказчика считается существенным нарушением договора и является основанием для отказа Заказчика от договора в одностороннем порядке.</w:t>
      </w:r>
    </w:p>
    <w:p w:rsidR="00EA278C" w:rsidRPr="00E761C3" w:rsidRDefault="00EA278C" w:rsidP="00EA278C">
      <w:pPr>
        <w:pStyle w:val="2"/>
        <w:numPr>
          <w:ilvl w:val="0"/>
          <w:numId w:val="23"/>
        </w:numPr>
        <w:spacing w:before="0" w:after="0" w:line="240" w:lineRule="auto"/>
        <w:ind w:left="0" w:firstLine="851"/>
        <w:jc w:val="both"/>
        <w:rPr>
          <w:rFonts w:cs="Times New Roman"/>
          <w:b/>
          <w:bCs/>
          <w:sz w:val="25"/>
          <w:szCs w:val="25"/>
        </w:rPr>
      </w:pPr>
      <w:r w:rsidRPr="00E761C3">
        <w:rPr>
          <w:rFonts w:cs="Times New Roman"/>
          <w:b/>
          <w:bCs/>
          <w:sz w:val="25"/>
          <w:szCs w:val="25"/>
        </w:rPr>
        <w:t xml:space="preserve">Требования к квалификации Исполнителя, наличию у Исполнителя документации, контрольно-измерительного и технологического испытательного оборудования </w:t>
      </w:r>
    </w:p>
    <w:p w:rsidR="00EA278C" w:rsidRPr="00E761C3" w:rsidRDefault="00EA278C" w:rsidP="00EA278C">
      <w:pPr>
        <w:pStyle w:val="2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eastAsiaTheme="minorHAnsi" w:cs="Times New Roman"/>
          <w:sz w:val="25"/>
          <w:szCs w:val="25"/>
        </w:rPr>
        <w:t xml:space="preserve"> Исполнитель должен располагать персоналом, уполномоченным оказывать Услуги в отношении всех видов медицинского оборудования, указанным в приложении №1 к настоящему Техническому заданию. Перед началом оказания услуг сотрудники Исполнителя предоставляют Заказчику документы, указанные в пункте 7.1 настоящего Технического задания.</w:t>
      </w:r>
    </w:p>
    <w:p w:rsidR="00EA278C" w:rsidRPr="00E761C3" w:rsidRDefault="00EA278C" w:rsidP="00EA278C">
      <w:pPr>
        <w:pStyle w:val="2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 xml:space="preserve">Перечень разрешительных документов, технической документации при наличии которых специалист Исполнителя может быть допущен к оказанию Услуг: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3"/>
        <w:gridCol w:w="3573"/>
        <w:gridCol w:w="2973"/>
        <w:gridCol w:w="3230"/>
      </w:tblGrid>
      <w:tr w:rsidR="00EA278C" w:rsidRPr="00E761C3" w:rsidTr="00675213">
        <w:tc>
          <w:tcPr>
            <w:tcW w:w="245" w:type="pct"/>
            <w:vAlign w:val="center"/>
          </w:tcPr>
          <w:p w:rsidR="00EA278C" w:rsidRPr="00E761C3" w:rsidRDefault="00EA278C" w:rsidP="00675213">
            <w:pPr>
              <w:ind w:firstLine="29"/>
              <w:jc w:val="center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№</w:t>
            </w:r>
          </w:p>
        </w:tc>
        <w:tc>
          <w:tcPr>
            <w:tcW w:w="1738" w:type="pct"/>
            <w:vAlign w:val="center"/>
          </w:tcPr>
          <w:p w:rsidR="00EA278C" w:rsidRPr="00E761C3" w:rsidRDefault="00EA278C" w:rsidP="00675213">
            <w:pPr>
              <w:ind w:firstLine="851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Вид документа</w:t>
            </w:r>
          </w:p>
        </w:tc>
        <w:tc>
          <w:tcPr>
            <w:tcW w:w="1446" w:type="pct"/>
            <w:vAlign w:val="center"/>
          </w:tcPr>
          <w:p w:rsidR="00EA278C" w:rsidRPr="00E761C3" w:rsidRDefault="00EA278C" w:rsidP="00675213">
            <w:pPr>
              <w:ind w:firstLine="62"/>
              <w:jc w:val="center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Описание документа</w:t>
            </w:r>
          </w:p>
        </w:tc>
        <w:tc>
          <w:tcPr>
            <w:tcW w:w="1571" w:type="pct"/>
            <w:vAlign w:val="center"/>
          </w:tcPr>
          <w:p w:rsidR="00EA278C" w:rsidRPr="00E761C3" w:rsidRDefault="00EA278C" w:rsidP="00675213">
            <w:pPr>
              <w:ind w:hanging="108"/>
              <w:jc w:val="center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Нормативный акт, предписывающий наличие данного документа</w:t>
            </w:r>
          </w:p>
        </w:tc>
      </w:tr>
      <w:tr w:rsidR="00EA278C" w:rsidRPr="00E761C3" w:rsidTr="00675213">
        <w:tc>
          <w:tcPr>
            <w:tcW w:w="245" w:type="pct"/>
            <w:vAlign w:val="center"/>
          </w:tcPr>
          <w:p w:rsidR="00EA278C" w:rsidRPr="00E761C3" w:rsidRDefault="00EA278C" w:rsidP="00675213">
            <w:pPr>
              <w:ind w:firstLine="29"/>
              <w:jc w:val="center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1</w:t>
            </w:r>
          </w:p>
        </w:tc>
        <w:tc>
          <w:tcPr>
            <w:tcW w:w="1738" w:type="pct"/>
          </w:tcPr>
          <w:p w:rsidR="00EA278C" w:rsidRPr="00E761C3" w:rsidRDefault="00EA278C" w:rsidP="00675213">
            <w:pPr>
              <w:jc w:val="both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Документ, подтверждающий наличие высшего или среднего технического образования, профессиональной переподготовки в соответствии со специальностью и должностными обязанностями</w:t>
            </w:r>
          </w:p>
        </w:tc>
        <w:tc>
          <w:tcPr>
            <w:tcW w:w="1446" w:type="pct"/>
          </w:tcPr>
          <w:p w:rsidR="00EA278C" w:rsidRPr="00E761C3" w:rsidRDefault="00EA278C" w:rsidP="00675213">
            <w:pPr>
              <w:ind w:firstLine="62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Документы об образовании, признаваемые на территории Российской Федерации</w:t>
            </w:r>
          </w:p>
        </w:tc>
        <w:tc>
          <w:tcPr>
            <w:tcW w:w="1571" w:type="pct"/>
          </w:tcPr>
          <w:p w:rsidR="00EA278C" w:rsidRPr="00E761C3" w:rsidRDefault="00EA278C" w:rsidP="00675213">
            <w:pPr>
              <w:ind w:left="99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п.5.5 ГОСТ Р 58451-2019 «Изделие медицинское. Обслуживание техническое. Основные положения»</w:t>
            </w:r>
          </w:p>
        </w:tc>
      </w:tr>
      <w:tr w:rsidR="00EA278C" w:rsidRPr="00E761C3" w:rsidTr="00675213">
        <w:tc>
          <w:tcPr>
            <w:tcW w:w="245" w:type="pct"/>
            <w:vAlign w:val="center"/>
          </w:tcPr>
          <w:p w:rsidR="00EA278C" w:rsidRPr="00E761C3" w:rsidRDefault="00EA278C" w:rsidP="00675213">
            <w:pPr>
              <w:ind w:firstLine="29"/>
              <w:jc w:val="center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738" w:type="pct"/>
          </w:tcPr>
          <w:p w:rsidR="00EA278C" w:rsidRPr="00E761C3" w:rsidRDefault="00EA278C" w:rsidP="00675213">
            <w:pPr>
              <w:jc w:val="both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Документ, подтверждающий наличие квалификационной группы допуска к проведению опасных и специальных видов работ для осуществления ТО соответствующих видов МИ в части электробезопасности</w:t>
            </w:r>
          </w:p>
        </w:tc>
        <w:tc>
          <w:tcPr>
            <w:tcW w:w="1446" w:type="pct"/>
          </w:tcPr>
          <w:p w:rsidR="00EA278C" w:rsidRPr="00E761C3" w:rsidRDefault="00EA278C" w:rsidP="00675213">
            <w:pPr>
              <w:ind w:firstLine="62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 xml:space="preserve">Наличие у специалистов Исполнителя допуска не ниже </w:t>
            </w:r>
            <w:r w:rsidRPr="00E761C3">
              <w:rPr>
                <w:rFonts w:cs="Times New Roman"/>
                <w:sz w:val="25"/>
                <w:szCs w:val="25"/>
                <w:lang w:val="en-US"/>
              </w:rPr>
              <w:t>III</w:t>
            </w:r>
            <w:r w:rsidRPr="00E761C3">
              <w:rPr>
                <w:rFonts w:cs="Times New Roman"/>
                <w:sz w:val="25"/>
                <w:szCs w:val="25"/>
              </w:rPr>
              <w:t xml:space="preserve"> группы по электробезопасности для проведения технического обслуживания</w:t>
            </w:r>
          </w:p>
          <w:p w:rsidR="00EA278C" w:rsidRPr="00E761C3" w:rsidRDefault="00EA278C" w:rsidP="00675213">
            <w:pPr>
              <w:ind w:firstLine="62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 xml:space="preserve">Наличие у специалистов Исполнителя допуска не ниже </w:t>
            </w:r>
            <w:r w:rsidRPr="00E761C3">
              <w:rPr>
                <w:rFonts w:cs="Times New Roman"/>
                <w:sz w:val="25"/>
                <w:szCs w:val="25"/>
                <w:lang w:val="en-US"/>
              </w:rPr>
              <w:t>IV</w:t>
            </w:r>
            <w:r w:rsidRPr="00E761C3">
              <w:rPr>
                <w:rFonts w:cs="Times New Roman"/>
                <w:sz w:val="25"/>
                <w:szCs w:val="25"/>
              </w:rPr>
              <w:t xml:space="preserve"> группы по </w:t>
            </w:r>
            <w:r w:rsidRPr="00E761C3">
              <w:rPr>
                <w:rFonts w:cs="Times New Roman"/>
                <w:sz w:val="25"/>
                <w:szCs w:val="25"/>
              </w:rPr>
              <w:lastRenderedPageBreak/>
              <w:t>электробезопасности для проведения контроля технического состояния медицинского оборудования</w:t>
            </w:r>
          </w:p>
        </w:tc>
        <w:tc>
          <w:tcPr>
            <w:tcW w:w="1571" w:type="pct"/>
          </w:tcPr>
          <w:p w:rsidR="00EA278C" w:rsidRPr="00E761C3" w:rsidRDefault="00EA278C" w:rsidP="00675213">
            <w:pPr>
              <w:ind w:left="99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lastRenderedPageBreak/>
              <w:t>п.3.2, п.39.3 приказа Приказ Минтруда России от 15.12.2020 N 903н</w:t>
            </w:r>
          </w:p>
          <w:p w:rsidR="00EA278C" w:rsidRPr="00E761C3" w:rsidRDefault="00EA278C" w:rsidP="00675213">
            <w:pPr>
              <w:ind w:left="99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(ред. от 29.04.2022)</w:t>
            </w:r>
          </w:p>
          <w:p w:rsidR="00EA278C" w:rsidRPr="00E761C3" w:rsidRDefault="00EA278C" w:rsidP="00675213">
            <w:pPr>
              <w:ind w:left="99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"Об утверждении Правил по охране труда при эксплуатации электроустановок".</w:t>
            </w:r>
          </w:p>
          <w:p w:rsidR="00EA278C" w:rsidRPr="00E761C3" w:rsidRDefault="00EA278C" w:rsidP="00675213">
            <w:pPr>
              <w:ind w:left="99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lastRenderedPageBreak/>
              <w:t>п.5.5 ГОСТ Р 58451-2019 «Изделие медицинское. Обслуживание техническое. Основные положения»</w:t>
            </w:r>
          </w:p>
        </w:tc>
      </w:tr>
      <w:tr w:rsidR="00EA278C" w:rsidRPr="00E761C3" w:rsidTr="00675213">
        <w:tc>
          <w:tcPr>
            <w:tcW w:w="245" w:type="pct"/>
            <w:vAlign w:val="center"/>
          </w:tcPr>
          <w:p w:rsidR="00EA278C" w:rsidRPr="00E761C3" w:rsidRDefault="00EA278C" w:rsidP="00675213">
            <w:pPr>
              <w:ind w:firstLine="29"/>
              <w:jc w:val="center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lastRenderedPageBreak/>
              <w:t>3</w:t>
            </w:r>
          </w:p>
        </w:tc>
        <w:tc>
          <w:tcPr>
            <w:tcW w:w="1738" w:type="pct"/>
          </w:tcPr>
          <w:p w:rsidR="00EA278C" w:rsidRPr="00E761C3" w:rsidRDefault="00EA278C" w:rsidP="00675213">
            <w:pPr>
              <w:jc w:val="both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Документ, подтверждающий обучение специалистов Исполнителя по соответствующим видам (наименованиям) медицинских изделий</w:t>
            </w:r>
          </w:p>
        </w:tc>
        <w:tc>
          <w:tcPr>
            <w:tcW w:w="1446" w:type="pct"/>
          </w:tcPr>
          <w:p w:rsidR="00EA278C" w:rsidRPr="00E761C3" w:rsidRDefault="00EA278C" w:rsidP="00675213">
            <w:pPr>
              <w:tabs>
                <w:tab w:val="left" w:pos="1560"/>
              </w:tabs>
              <w:ind w:firstLine="62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Квалификация специалистов должна быть подтверждена соответствующими удостоверяющими документами: сертификатами и/или удостоверениями, подтверждающими квалификацию и профессиональную подготовку специалистов, необходимую для выполнения всего комплекса услуг по техническому обслуживанию медицинского оборудования, указанным в приложении №1 к Договору.</w:t>
            </w:r>
          </w:p>
        </w:tc>
        <w:tc>
          <w:tcPr>
            <w:tcW w:w="1571" w:type="pct"/>
          </w:tcPr>
          <w:p w:rsidR="00EA278C" w:rsidRPr="00E761C3" w:rsidRDefault="00EA278C" w:rsidP="00675213">
            <w:pPr>
              <w:ind w:left="99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 xml:space="preserve">пункт 5.2 ГОСТ Р 57501-2017 «Техническое обслуживание медицинских изделий. Требования для государственных закупок», </w:t>
            </w:r>
          </w:p>
          <w:p w:rsidR="00EA278C" w:rsidRPr="00E761C3" w:rsidRDefault="00EA278C" w:rsidP="00675213">
            <w:pPr>
              <w:ind w:left="99"/>
              <w:rPr>
                <w:rFonts w:cs="Times New Roman"/>
                <w:sz w:val="25"/>
                <w:szCs w:val="25"/>
              </w:rPr>
            </w:pPr>
            <w:r w:rsidRPr="00E761C3">
              <w:rPr>
                <w:rFonts w:cs="Times New Roman"/>
                <w:sz w:val="25"/>
                <w:szCs w:val="25"/>
              </w:rPr>
              <w:t>п.5.5 ГОСТ Р 58451-2019 «Изделие медицинское. Обслуживание техническое. Основные положения»</w:t>
            </w:r>
          </w:p>
        </w:tc>
      </w:tr>
    </w:tbl>
    <w:p w:rsidR="00EA278C" w:rsidRPr="00E761C3" w:rsidRDefault="00EA278C" w:rsidP="00EA278C">
      <w:pPr>
        <w:pStyle w:val="2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eastAsiaTheme="minorHAnsi" w:cs="Times New Roman"/>
          <w:sz w:val="25"/>
          <w:szCs w:val="25"/>
        </w:rPr>
      </w:pPr>
      <w:r w:rsidRPr="00E761C3">
        <w:rPr>
          <w:rFonts w:eastAsiaTheme="minorHAnsi" w:cs="Times New Roman"/>
          <w:sz w:val="25"/>
          <w:szCs w:val="25"/>
        </w:rPr>
        <w:t xml:space="preserve">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услуг по техническому обслуживанию медицинского оборудования, согласно пункту 5.3 ГОСТ Р 57501-2017. </w:t>
      </w:r>
    </w:p>
    <w:p w:rsidR="00EA278C" w:rsidRPr="00E761C3" w:rsidRDefault="00EA278C" w:rsidP="00EA278C">
      <w:pPr>
        <w:pStyle w:val="2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eastAsiaTheme="minorHAnsi" w:cs="Times New Roman"/>
          <w:sz w:val="25"/>
          <w:szCs w:val="25"/>
        </w:rPr>
      </w:pPr>
      <w:r w:rsidRPr="00E761C3">
        <w:rPr>
          <w:rFonts w:eastAsiaTheme="minorHAnsi" w:cs="Times New Roman"/>
          <w:sz w:val="25"/>
          <w:szCs w:val="25"/>
        </w:rPr>
        <w:t>Средства измерений должны быть поверены, а технологическое испытательное оборудование, требующее аттестации, должно быть аттестовано по ГОСТ Р 8.568.</w:t>
      </w:r>
    </w:p>
    <w:p w:rsidR="00EA278C" w:rsidRPr="00E761C3" w:rsidRDefault="00EA278C" w:rsidP="00EA278C">
      <w:pPr>
        <w:pStyle w:val="2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eastAsiaTheme="minorHAnsi" w:cs="Times New Roman"/>
          <w:sz w:val="25"/>
          <w:szCs w:val="25"/>
        </w:rPr>
      </w:pPr>
      <w:r w:rsidRPr="00E761C3">
        <w:rPr>
          <w:rFonts w:eastAsiaTheme="minorHAnsi" w:cs="Times New Roman"/>
          <w:sz w:val="25"/>
          <w:szCs w:val="25"/>
        </w:rPr>
        <w:t>Заказчик вправе запросить у Исполнителя перечень используемого контрольно-измерительного и технологического испытательного оборудования, которое используется при техническом обслуживании медицинского оборудования с копиями документов о поверке и аттестации данного оборудования. Исполнитель обязан предоставить такие документы в течение 10 (десяти) дней с даты направления Заказчиком требования. За неисполнение требования Исполнитель несет ответственность в соответствии с пунктом 10.2 Договора.</w:t>
      </w:r>
    </w:p>
    <w:p w:rsidR="00EA278C" w:rsidRPr="00E761C3" w:rsidRDefault="00EA278C" w:rsidP="00EA278C">
      <w:pPr>
        <w:pStyle w:val="2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eastAsiaTheme="minorHAnsi" w:cs="Times New Roman"/>
          <w:sz w:val="25"/>
          <w:szCs w:val="25"/>
        </w:rPr>
      </w:pPr>
      <w:r w:rsidRPr="00E761C3">
        <w:rPr>
          <w:rFonts w:eastAsiaTheme="minorHAnsi" w:cs="Times New Roman"/>
          <w:sz w:val="25"/>
          <w:szCs w:val="25"/>
        </w:rPr>
        <w:t xml:space="preserve">Исполнитель должен иметь полный комплект действующей нормативной, технической и эксплуатационной документации, необходимой для проведения обслуживания согласно пункту 5.5 ГОСТ Р 57501-2017. </w:t>
      </w:r>
    </w:p>
    <w:p w:rsidR="00EA278C" w:rsidRPr="00E761C3" w:rsidRDefault="00EA278C" w:rsidP="00EA278C">
      <w:pPr>
        <w:pStyle w:val="2"/>
        <w:numPr>
          <w:ilvl w:val="0"/>
          <w:numId w:val="23"/>
        </w:numPr>
        <w:spacing w:before="0" w:after="0" w:line="240" w:lineRule="auto"/>
        <w:ind w:left="0" w:firstLine="851"/>
        <w:jc w:val="both"/>
        <w:rPr>
          <w:rFonts w:cs="Times New Roman"/>
          <w:b/>
          <w:bCs/>
          <w:sz w:val="25"/>
          <w:szCs w:val="25"/>
        </w:rPr>
      </w:pPr>
      <w:r w:rsidRPr="00E761C3">
        <w:rPr>
          <w:rFonts w:cs="Times New Roman"/>
          <w:b/>
          <w:bCs/>
          <w:sz w:val="25"/>
          <w:szCs w:val="25"/>
        </w:rPr>
        <w:t>Требования к обеспечению качества обслуживания медицинского оборудования: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>У исполнителя должна быть внедрена система менеджмента качества в соответствии с ГОСТ ISO 9001 или ГОСТ ISO 13485. Все услуги по техническому обслуживанию медицинского оборудования должны проводиться согласно действующей технической и эксплуатационной документации на оборудование.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lastRenderedPageBreak/>
        <w:t>В течение 10 (десяти) дней с даты заключения договора Исполнитель предоставляет Заказчику копию действующего сертификата на систему менеджмента качества применительно к деятельности, выполняемой Исполнителем в рамках настоящего технического задания. В случае если Исполнитель не представил такие документы Заказчику в указанные сроки, Заказчик вправе потребовать у Исполнителя предоставления таких документов и Исполнитель обязан выполнить такое требование в течение 10 (десяти) дней с даты направления Заказчиком требования. За неисполнение требования Исполнитель несет ответственность в соответствии с пунктом 10.2 Договора.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>Заказчик вправе отказаться от договора в одностороннем порядке в случае отсутствия у Исполнителя действующего сертификата системы менеджмента качества применительно к деятельности, выполняемой Исполнителем в рамках настоящего технического задания, или непредоставления данного сертификата в сроки, установленные настоящим техническим заданием.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cs="Times New Roman"/>
          <w:color w:val="000000" w:themeColor="text1"/>
          <w:sz w:val="25"/>
          <w:szCs w:val="25"/>
        </w:rPr>
      </w:pPr>
      <w:r w:rsidRPr="00E761C3">
        <w:rPr>
          <w:rFonts w:cs="Times New Roman"/>
          <w:color w:val="000000" w:themeColor="text1"/>
          <w:sz w:val="25"/>
          <w:szCs w:val="25"/>
        </w:rPr>
        <w:t>Гарантийный срок на оказанные услуги действует от момента оказания услуг до окончания срока действия Договора, но не менее 3 (трех) месяцев с даты подписания Акта сдачи-приемки оказанных услуг.</w:t>
      </w:r>
    </w:p>
    <w:p w:rsidR="00EA278C" w:rsidRPr="00E761C3" w:rsidRDefault="00EA278C" w:rsidP="00EA278C">
      <w:pPr>
        <w:pStyle w:val="2"/>
        <w:numPr>
          <w:ilvl w:val="0"/>
          <w:numId w:val="23"/>
        </w:numPr>
        <w:spacing w:before="0" w:after="0" w:line="240" w:lineRule="auto"/>
        <w:ind w:left="0" w:firstLine="851"/>
        <w:rPr>
          <w:rFonts w:cs="Times New Roman"/>
          <w:b/>
          <w:bCs/>
          <w:sz w:val="25"/>
          <w:szCs w:val="25"/>
        </w:rPr>
      </w:pPr>
      <w:r w:rsidRPr="00E761C3">
        <w:rPr>
          <w:rFonts w:cs="Times New Roman"/>
          <w:b/>
          <w:bCs/>
          <w:sz w:val="25"/>
          <w:szCs w:val="25"/>
        </w:rPr>
        <w:t>Результат оказания Услуг.</w:t>
      </w:r>
    </w:p>
    <w:p w:rsidR="00EA278C" w:rsidRPr="00E761C3" w:rsidRDefault="00EA278C" w:rsidP="00EA278C">
      <w:pPr>
        <w:pStyle w:val="ad"/>
        <w:numPr>
          <w:ilvl w:val="1"/>
          <w:numId w:val="23"/>
        </w:numPr>
        <w:spacing w:before="0"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E761C3">
        <w:rPr>
          <w:rFonts w:cs="Times New Roman"/>
          <w:sz w:val="25"/>
          <w:szCs w:val="25"/>
        </w:rPr>
        <w:t>Результатом оказанных по заявкам Заказчика Услуг является работоспособное медицинское оборудование и изделия медицинской техники. Оформление результатов оказания Услуг осуществляется актом сдачи-приемки оказанных услуг.</w:t>
      </w:r>
    </w:p>
    <w:p w:rsidR="00740C53" w:rsidRPr="00E761C3" w:rsidRDefault="00740C53" w:rsidP="00740C53">
      <w:pPr>
        <w:spacing w:before="0" w:after="0" w:line="240" w:lineRule="auto"/>
        <w:rPr>
          <w:rFonts w:cs="Times New Roman"/>
          <w:sz w:val="25"/>
          <w:szCs w:val="25"/>
        </w:rPr>
        <w:sectPr w:rsidR="00740C53" w:rsidRPr="00E761C3" w:rsidSect="00570A55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F3482" w:rsidRDefault="002F3482" w:rsidP="003121FE">
      <w:pPr>
        <w:pStyle w:val="2"/>
        <w:spacing w:before="0" w:after="0" w:line="240" w:lineRule="auto"/>
        <w:jc w:val="right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lastRenderedPageBreak/>
        <w:t>Приложение</w:t>
      </w:r>
      <w:r w:rsidR="003121FE" w:rsidRPr="00E761C3">
        <w:rPr>
          <w:rFonts w:cs="Times New Roman"/>
          <w:sz w:val="25"/>
          <w:szCs w:val="25"/>
        </w:rPr>
        <w:t xml:space="preserve"> № 1</w:t>
      </w:r>
    </w:p>
    <w:p w:rsidR="003121FE" w:rsidRDefault="003121FE" w:rsidP="003121FE">
      <w:pPr>
        <w:pStyle w:val="2"/>
        <w:spacing w:before="0" w:after="0" w:line="240" w:lineRule="auto"/>
        <w:jc w:val="right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к техническому заданию</w:t>
      </w:r>
    </w:p>
    <w:p w:rsidR="002F3482" w:rsidRDefault="002F3482" w:rsidP="003121FE">
      <w:pPr>
        <w:pStyle w:val="2"/>
        <w:spacing w:before="0" w:after="0" w:line="240" w:lineRule="auto"/>
        <w:jc w:val="center"/>
        <w:rPr>
          <w:rFonts w:cs="Times New Roman"/>
          <w:b/>
          <w:sz w:val="25"/>
          <w:szCs w:val="25"/>
        </w:rPr>
      </w:pPr>
    </w:p>
    <w:p w:rsidR="00E30455" w:rsidRDefault="003121FE" w:rsidP="003121FE">
      <w:pPr>
        <w:pStyle w:val="2"/>
        <w:spacing w:before="0" w:after="0" w:line="240" w:lineRule="auto"/>
        <w:jc w:val="center"/>
        <w:rPr>
          <w:rFonts w:cs="Times New Roman"/>
          <w:b/>
          <w:sz w:val="25"/>
          <w:szCs w:val="25"/>
        </w:rPr>
      </w:pPr>
      <w:r w:rsidRPr="003121FE">
        <w:rPr>
          <w:rFonts w:cs="Times New Roman"/>
          <w:b/>
          <w:sz w:val="25"/>
          <w:szCs w:val="25"/>
        </w:rPr>
        <w:t>Перечень обслуживаемого оборудования</w:t>
      </w: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6"/>
        <w:gridCol w:w="2870"/>
        <w:gridCol w:w="1560"/>
        <w:gridCol w:w="1417"/>
        <w:gridCol w:w="1276"/>
        <w:gridCol w:w="1134"/>
        <w:gridCol w:w="1843"/>
      </w:tblGrid>
      <w:tr w:rsidR="003121FE" w:rsidRPr="002536CB" w:rsidTr="003121FE">
        <w:trPr>
          <w:trHeight w:val="7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536CB">
              <w:rPr>
                <w:b/>
                <w:bCs/>
                <w:color w:val="000000"/>
                <w:szCs w:val="24"/>
              </w:rPr>
              <w:t>№ п.п.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536CB">
              <w:rPr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536CB">
              <w:rPr>
                <w:b/>
                <w:bCs/>
                <w:color w:val="000000"/>
                <w:szCs w:val="24"/>
              </w:rPr>
              <w:t>Производитель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536CB">
              <w:rPr>
                <w:b/>
                <w:bCs/>
                <w:color w:val="000000"/>
                <w:szCs w:val="24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536CB">
              <w:rPr>
                <w:b/>
                <w:bCs/>
                <w:color w:val="000000"/>
                <w:szCs w:val="24"/>
              </w:rPr>
              <w:t>Заводской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536CB">
              <w:rPr>
                <w:b/>
                <w:bCs/>
                <w:color w:val="000000"/>
                <w:szCs w:val="24"/>
              </w:rPr>
              <w:t>Год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536CB">
              <w:rPr>
                <w:b/>
                <w:bCs/>
                <w:color w:val="000000"/>
                <w:szCs w:val="24"/>
              </w:rPr>
              <w:t>Адрес места обслуживания оборудования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Анализатор общего белка в моче фотометрический портативный;Rochtn Alba U -500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"Эйкон Биотех"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59w000001 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ст.Малая Вишера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Фотометры фотоэлектрические КФК-3 « ЗОМЗ»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"ЗОМЗ"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1600821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ст.Малая Вишера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Электрокардиографы </w:t>
            </w:r>
            <w:proofErr w:type="gramStart"/>
            <w:r w:rsidRPr="002536CB">
              <w:rPr>
                <w:szCs w:val="24"/>
              </w:rPr>
              <w:t>компьютерные( старое</w:t>
            </w:r>
            <w:proofErr w:type="gramEnd"/>
            <w:r w:rsidRPr="002536CB">
              <w:rPr>
                <w:szCs w:val="24"/>
              </w:rPr>
              <w:t xml:space="preserve"> название 8 канальное) ПОЛИ-СПЕКТР-8\У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"Нейрософт"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1258630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1536 PU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ст.Малая Вишера</w:t>
            </w:r>
          </w:p>
        </w:tc>
      </w:tr>
      <w:tr w:rsidR="003121FE" w:rsidRPr="002536CB" w:rsidTr="003121FE">
        <w:trPr>
          <w:trHeight w:val="17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Комплексы компьюторные многофункционадьные для исследования ЭЭГ, ВП и ЭМГ Нейрон-спектр -электроэнцефалограф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"Нейрософт"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отсутствует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ст.Малая Вишера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Синхронный 3-канальный ЭКГ-258 Heart-Mirror3-IKO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"Innomed Medical"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70013174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ст.Малая Вишера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СТОМАТОЛОГИЧЕСКАЯ УСТАНОВКА Азимут 100А </w:t>
            </w:r>
            <w:proofErr w:type="gramStart"/>
            <w:r w:rsidRPr="002536CB">
              <w:rPr>
                <w:szCs w:val="24"/>
              </w:rPr>
              <w:t>( СВ.СИНЯЯ</w:t>
            </w:r>
            <w:proofErr w:type="gramEnd"/>
            <w:r w:rsidRPr="002536CB">
              <w:rPr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"Azimut"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13758855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ст.Малая Вишера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Микроспирометр Спирос-100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"Альтомедика"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отсутствует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ст.Малая Вишера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Спектрофотометр «Невский СФМ-4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"НПФ Медицина Техника"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00-0012910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отсутствует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ст.Малая Вишера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Фотометр фотоэлектрический «ЗОМС» КФК -3-01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"ЗОМЗ"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13764030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отсутствует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ст.Малая Вишера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Аппаратно-программный комплекс «Валента»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Компания "НЕО"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159704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ст.Новгород</w:t>
            </w:r>
          </w:p>
        </w:tc>
      </w:tr>
      <w:tr w:rsidR="003121FE" w:rsidRPr="002536CB" w:rsidTr="003121FE">
        <w:trPr>
          <w:trHeight w:val="17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Электроэнцефалограф комплекс компьютерный многофункциональный для исследования ЭЭГ, ВП, ЭМГ Нейрон-Спектр-3 Нейрософт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"Нейрософт"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6360105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ст.Новгород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Облучатель-рециркулятор воздуха УФ Бактерицидный «ОРУБн 2-01-КРОНТ»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24110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ст.Новгород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Холодильник комбинированный лабораторный ХЛ-250 «POZIS»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"Позис"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РЗН 2016-4043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ст.Новгород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Колориметр фотоэлектрический КФК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"ЗОМЗ"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8161072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ст.Новгород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Центрифуга СМ-6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"СИА "ЭЛМИ"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32137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ст.Новгород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Микроскоп биологический МБИ-4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"Завод Прогресс"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9013995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ст.Новгород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Дефибриллятор Zoll AED Plus с дисплеем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"Zoll Melical Corporation"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ст.Новгород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Вибротестер МБН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"НМФ МБН"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ст.Новгород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Проектор знаков серии АСР-7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"ЮНИКОС 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826050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ст.Новгород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Автоматический рефрактометр Speedy-1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Righton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944240/011287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ст.Новгород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Прибор для определения сумеречного зрения MESOTEST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"Oculus Optikgerate"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94914001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ст.Новгород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Офтальмоскоп зеркальный ОЗ-5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"Харьковский завод Точмедприбор"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03.май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Амбулатория на ст.Новгород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Стом.установка Geomed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"Geomed"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s/n 51401727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Стом.установка Azimut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"Azimut"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1902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25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Стом.установка «FD-6200B»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"FINNDENT"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3000077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Стом.установка Сиронга С8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"Сирона"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16161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Стом.установка Geomed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"Geomed"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51501211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Стом.установка Geomed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"Geomed"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515000611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Стом.установка Geomed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"Geomed"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51401728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Стом.установка Geomed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"Geomed"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515000610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Стом.установка SDS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"DARTA"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20170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Стом.установка SDS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"DARTA"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20171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Стом.установка SDS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"DARTA"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20173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Наконечник угловой хирургический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"AZIMUT"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1376431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42532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Наконечник угловой хирургический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"AZIMUT"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20046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Электромотор для хирургии (физиодиспенсер)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"KAVO"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61.10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37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ультразвуковой Vektor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"Дюрр Дентал"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1376175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L405428048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Стерилизатор паровой Melag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"Melag"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1376208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202012+1054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для смазки QUATTRO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"KAVO"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19475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Мойка ультразвуковая ВУ-09-«Я-ФП»-05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"Ферропласт Медикал"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1082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Скалер ультразвуковой Piezon150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EMS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Jy00699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Скалер ультразвуковой Piezon150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EMS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Jy00695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Скалер ультразвуковой Woodpecker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Woodpecker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S2140573EL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Скалер ультразвуковой Woodpecker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Woodpecker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S2140558EL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Апекслокатор DENSPLY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 DENSPLY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PXW2018042491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Апекслокатор DENSPLY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 DENSPLY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PXW2018052918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Апекслокатор DENSPLY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 DENSPLY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PXW2018052915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Апекслокатор DENSPLY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 DENSPLY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PXW2018052919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49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Электрокоагулятор ЭКпс-20-1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НПО "Рубикон-Инновация"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10938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Рентгенаппарат дентальный портативный EzRay Air VEX-P300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"Ватек 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EIS04ED515-19767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радиовизиографический Vatech EzSensor 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"Ватек 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8FE124004024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Эндомотор со встроенным апеклокатором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Карл Шторц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E2310723WP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Устройство запечатывающее Euroseal 2001PLus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ЕУРОНДА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EDH161170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Тонометр microlife BR AG1-10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Microlife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367018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both"/>
              <w:rPr>
                <w:szCs w:val="24"/>
              </w:rPr>
            </w:pPr>
            <w:r w:rsidRPr="002536CB">
              <w:rPr>
                <w:szCs w:val="24"/>
              </w:rPr>
              <w:t>Стоматологическое отделение Поликлиники № 1.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Дефибриллятор Primedic-Defi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Метракс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71144038785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Терапевтическое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Электрокардиограф переносной ЭК12ТМ «Альтон»-106»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Альтоника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60FC3EC0B0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Терапевтическое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Электрокардиограф 6к FUKUDA DENCHI FX 3010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FUKUDA DENCHI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Терапевтическое отделение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Облучатель-рециркулятор воздуха УФ Бактерицидный «ОРУБн 3-3-КРОНТ-Дезар-3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9822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Терапевтическое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Холодильник лабораторный ХЛ «POZIS»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"Позис"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217CV20004752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Финляндском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Электрокардиограф 12-канальный ЭК12Т-01-Р-Д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"НПП "Монитор"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1276010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G180513626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Финляндском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Дефибриллятор Primedic-Defi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Метракс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1376013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71144044808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Финляндском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Аспиратор вакуумный Varino18AC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"Медела АГ"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1374867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1302862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Финляндском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63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«ОРУБн 3-5-КРОНТ-Дезар-5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32372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Финляндском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«ОРУБн 3-5-КРОНТ-Дезар-5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59154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Финляндском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«ОРУБн 3-5-КРОНТ-Дезар-5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59137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Финляндском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«ОРУБн 3-5-КРОНТ-Дезар-5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59131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Финляндском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Ингалятор Omron компресорный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Omron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1374867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20230103600UF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Финляндском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Дефибриллятор Primedic-Defi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Метракс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71144044808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Финляндском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Электрокардиограф 12-канальный ЭК12Т-01-Р-Д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"НПП "Монитор"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G180513629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Ладожском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Электрокардиограф 1/3-канальный ЭК3Т-01-Р-Д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"НПП "Монитор"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МЦ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   E 120315608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Ладожском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Дефибриллятор Primedic-Defi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Метракс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1376012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71144044815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Ладожском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Дефибриллятор HeartStart FRx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"Филипс Медикал Системс"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B13L-00153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Ладожском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Дефибриллятор-монитор ДКИ-Н-10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"Концерн "Аксион"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Ладожском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Каталка КСМ-ТБВМ-02г с гидроприводом высоты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"Хитэк групп"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2,021E+16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Ладожском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Ингалятор компрессионный OMRONNE-C24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Omron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201412021364F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Ладожском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Кресло-коляска для инвалидов Н007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"Джиагсу ЮЮ Медикал"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Ладожском вокзале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Отсасыватель портативный с мех.приводом АПМ-МП-1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"Медплант"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Ладожском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Рециркулятор воздуха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136320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Медпункт на Ладожском </w:t>
            </w:r>
            <w:r w:rsidRPr="002536CB">
              <w:rPr>
                <w:szCs w:val="24"/>
              </w:rPr>
              <w:lastRenderedPageBreak/>
              <w:t>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79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Установка бактерицидная Itkalux 4шт (по 3 лампы 30w)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ITKA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Ладожском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Электрокардиограф MAC-1200ST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"Джии Медикал Системс"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101103817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Медпункт на Балтийском вокзале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Дефибриллятор Primedic-Defi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Метракс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1375588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19026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Медпункт на Балтийском вокзале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Кресло-коляска для инвалидов Н007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"Джиагсу ЮЮ Медикал"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4600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Медпункт на Балтийском вокзале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Ингалятор компрессионный OMRONNE-C24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Omron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2,01412E+13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Медпункт на Балтийском вокзале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Отсасыватель ножной ОНП-600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"МИТК-М"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Медпункт на Балтийском вокзале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Холодильник ХФ-400-2 «Позис»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"Позис"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213cv20013496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Медпункт на Балтийском вокзале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Рециркулятор воздуха «Дезар» 2 шт </w:t>
            </w:r>
            <w:proofErr w:type="gramStart"/>
            <w:r w:rsidRPr="002536CB">
              <w:rPr>
                <w:szCs w:val="24"/>
              </w:rPr>
              <w:t>( по</w:t>
            </w:r>
            <w:proofErr w:type="gramEnd"/>
            <w:r w:rsidRPr="002536CB">
              <w:rPr>
                <w:szCs w:val="24"/>
              </w:rPr>
              <w:t xml:space="preserve"> 3 лампы 15 Вт)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Медпункт на Балтийском вокзале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Ингалятор компрессионный OMRON NE-C24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Omron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Московском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Ингалятор кислородный КИ-Р7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"КАМПО"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1213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Московском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Морозильник Libherr G1223-21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Libherr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Московском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Электрокардиограф 12-канальный ЭК12Т-01-Р-Д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"НПП "Монитор"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G1805813630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Московском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Дефибриллятор-монитор ДКИ-Н-10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"Концерн "Аксион"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Московском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  <w:lang w:val="en-US"/>
              </w:rPr>
            </w:pPr>
            <w:r w:rsidRPr="002536CB">
              <w:rPr>
                <w:szCs w:val="24"/>
              </w:rPr>
              <w:t>ЭКГ</w:t>
            </w:r>
            <w:r w:rsidRPr="002536CB">
              <w:rPr>
                <w:szCs w:val="24"/>
                <w:lang w:val="en-US"/>
              </w:rPr>
              <w:t xml:space="preserve"> General Electric mac-400 3-</w:t>
            </w:r>
            <w:r w:rsidRPr="002536CB">
              <w:rPr>
                <w:szCs w:val="24"/>
              </w:rPr>
              <w:t>канальный</w:t>
            </w:r>
            <w:r w:rsidRPr="002536CB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"Джии Медикал Системс"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Московском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Рециркулятор воздуха </w:t>
            </w:r>
            <w:proofErr w:type="gramStart"/>
            <w:r w:rsidRPr="002536CB">
              <w:rPr>
                <w:szCs w:val="24"/>
              </w:rPr>
              <w:t>бактерицидный  4</w:t>
            </w:r>
            <w:proofErr w:type="gramEnd"/>
            <w:r w:rsidRPr="002536CB">
              <w:rPr>
                <w:szCs w:val="24"/>
              </w:rPr>
              <w:t xml:space="preserve"> 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Московском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94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бак.ультрафиолет ОРУБн-02-01 «Дезар 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Московском вокзале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Облучатель-рециркулятор воздуха  «ОРУБн 3-3-КРОНТ-Дезар-4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Московском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Отсасыватель ОПНт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"МИТК-М"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Московском вокзале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Отсасыватель портативный с механическим приводом АПМ-МП-1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"Медплант"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Московском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Холодильник фармацевтический Rolsen Enerew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Rolsen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Московском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Тележка ТПБВ-02 «Д» внутрикорпусная для перевозки больных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"Досчатинский завод медицинского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Московском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100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Тележка ТПБВ-02 «Д» внутрикорпусная для перевозки больных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"Досчатинский завод медицинского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Московском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101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Маммограф Рентгеновский  «Маммо-4» 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"МТЛ"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970-19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Центр лучевой диагностики.Поликлиника № 1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102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Коммутатор ARUBA INSNANT ON 1930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ARUBA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1360806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06к3м093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Центр лучевой диагностики.Поликлиника № 1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103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Рентгеновская диагностическая система ITALRAY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ITALRAY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1М373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Центр лучевой диагностики.Поликлиника № 1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104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Рентгеновская диагностическая система ITALRAY на 2 раб.места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ITALRAY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1М085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Центр лучевой диагностики.Поликлиника № 1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105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Ортопантомограф Cranex3СЕРН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"Соредекс, Палодех </w:t>
            </w:r>
            <w:r w:rsidRPr="002536CB">
              <w:rPr>
                <w:color w:val="000000"/>
                <w:szCs w:val="24"/>
              </w:rPr>
              <w:lastRenderedPageBreak/>
              <w:t>групп"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lastRenderedPageBreak/>
              <w:t>1375537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H410901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Центр лучевой диагностики.П</w:t>
            </w:r>
            <w:r w:rsidRPr="002536CB">
              <w:rPr>
                <w:szCs w:val="24"/>
              </w:rPr>
              <w:lastRenderedPageBreak/>
              <w:t>оликлиника № 1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106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Машина проявочная «Оптимакс-Амико»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"АМИКО"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028-10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Центр лучевой диагностики.Поликлиника № 1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107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Система маммографическая Lorad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"Холоджик Инк."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H410901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Центр лучевой диагностики.Поликлиника № 1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108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флюорографический «Флюоро-програф-рп»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"Рентгенпром"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15-28112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Центр лучевой диагностики.Поликлиника № 1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109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Машина KONICA SRX-101A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KONICA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106 933 462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Центр лучевой диагностики.Поликлиника № 1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Рентгеновский аппарат дентальный CS2100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"Кэарстрим Хелс"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DIVM150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Центр лучевой диагностики.Поликлиника № 1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111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Облучатель </w:t>
            </w:r>
            <w:proofErr w:type="gramStart"/>
            <w:r w:rsidRPr="002536CB">
              <w:rPr>
                <w:szCs w:val="24"/>
              </w:rPr>
              <w:t>бак.ультрафиолетовый  ОРУБн</w:t>
            </w:r>
            <w:proofErr w:type="gramEnd"/>
            <w:r w:rsidRPr="002536CB">
              <w:rPr>
                <w:szCs w:val="24"/>
              </w:rPr>
              <w:t>-02-01 «Дезар2»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10749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Центр лучевой диагностики.Поликлиника № 1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112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Электрокардиограф АТ-101 «SCHILLER»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«SCHILLER»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8009171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Витебском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113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Дефибриллятор-монитор ДКИ-Н-10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"Концерн "Аксион"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Д0811Д13944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Витебском вокзале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114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Кушетка-стол передвижная КСМ-ТБВП-03г универсальная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"Хитэк групп"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2,023E+16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Витебском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115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Ингалятор компрессионный OMRON NE-C24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Omron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20141202135UF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Витебском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116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Рециркулятор воздуха ОРУБ-3-5 «КРОТОН»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59132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Витебском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117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Рециркулятор воздуха ОРУБ-3-5 «КРОТОН»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59068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Витебском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118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Рециркулятор воздуха ОРУБ-3-5 «КРОТОН»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59066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Витебском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119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Холодильник лабораторный ХЛ-340 «POZIS»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"Позис"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217CV20004736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Витебском вокзале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120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Холодильник «Смоленск-3М-0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"Айсберг"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1380363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8890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Медпункт на Витебском вокзале</w:t>
            </w:r>
          </w:p>
        </w:tc>
      </w:tr>
      <w:tr w:rsidR="003121FE" w:rsidRPr="002536CB" w:rsidTr="003121FE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121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кварцевый ОВК-03м4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"Кварцприбор-М"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Процедурный кабинет Поликлиники № 1</w:t>
            </w:r>
          </w:p>
        </w:tc>
      </w:tr>
      <w:tr w:rsidR="003121FE" w:rsidRPr="002536CB" w:rsidTr="003121FE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122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для лазерного облучения крови АЛОК-1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"Плазма"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Процедурный кабинет Поликлиники № 1</w:t>
            </w:r>
          </w:p>
        </w:tc>
      </w:tr>
      <w:tr w:rsidR="003121FE" w:rsidRPr="002536CB" w:rsidTr="003121FE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123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бак.ультрафиолет ОРУБн-02-01 «Дезар 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3279999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21974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Процедурный кабинет Поликлиники № 1</w:t>
            </w:r>
          </w:p>
        </w:tc>
      </w:tr>
      <w:tr w:rsidR="003121FE" w:rsidRPr="002536CB" w:rsidTr="003121FE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124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 ОРУБ-03 «Дезар 3»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136265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4729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Процедурный кабинет Поликлиники № 1</w:t>
            </w:r>
          </w:p>
        </w:tc>
      </w:tr>
      <w:tr w:rsidR="003121FE" w:rsidRPr="002536CB" w:rsidTr="003121FE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125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Облучатель настенный ОРУБ-01-3 «Дезар»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136274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4748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Процедурный кабинет Поликлиники № 1</w:t>
            </w:r>
          </w:p>
        </w:tc>
      </w:tr>
      <w:tr w:rsidR="003121FE" w:rsidRPr="002536CB" w:rsidTr="003121FE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126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Облучатель-рециркулятор воздуха «ОРБИ-ЗП»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"ТВЕС"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Процедурный кабинет Поликлиники № 1</w:t>
            </w:r>
          </w:p>
        </w:tc>
      </w:tr>
      <w:tr w:rsidR="003121FE" w:rsidRPr="002536CB" w:rsidTr="003121FE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127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Холодильник «Бирюса»-152-1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Бирюса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602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Процедурный кабинет Поликлиники № 1</w:t>
            </w:r>
          </w:p>
        </w:tc>
      </w:tr>
      <w:tr w:rsidR="003121FE" w:rsidRPr="002536CB" w:rsidTr="003121FE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128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Лазмик-ВЛОК лазерный терапевт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"Матрикс"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20DF0408-01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Процедурный кабинет Поликлиники № 1</w:t>
            </w:r>
          </w:p>
        </w:tc>
      </w:tr>
      <w:tr w:rsidR="003121FE" w:rsidRPr="002536CB" w:rsidTr="003121FE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129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Ингалятор компрессионный OMRON NE-C24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Omron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25807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Процедурный кабинет Поликлиники № 1</w:t>
            </w:r>
          </w:p>
        </w:tc>
      </w:tr>
      <w:tr w:rsidR="003121FE" w:rsidRPr="002536CB" w:rsidTr="003121FE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бак.ультрафиолет ОРУБн-02-01 «Дезар 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-67647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36098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Процедурный кабинет Поликлиники № 1</w:t>
            </w:r>
          </w:p>
        </w:tc>
      </w:tr>
      <w:tr w:rsidR="003121FE" w:rsidRPr="002536CB" w:rsidTr="003121FE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131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бак.ультрафиолет ОРУБн-02-01 «Дезар 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-67647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36123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Процедурный кабинет Поликлиники № 1</w:t>
            </w:r>
          </w:p>
        </w:tc>
      </w:tr>
      <w:tr w:rsidR="003121FE" w:rsidRPr="002536CB" w:rsidTr="003121FE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бак.ультрафиолет ОРУБн-02-01 «Дезар 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-67647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36138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Процедурный кабинет Поликлиники № 1</w:t>
            </w:r>
          </w:p>
        </w:tc>
      </w:tr>
      <w:tr w:rsidR="003121FE" w:rsidRPr="002536CB" w:rsidTr="003121FE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бак.ультрафиолет ОРУБн-02-01 «Дезар 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-67647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36102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Процедурный кабинет Поликлиники № 1</w:t>
            </w:r>
          </w:p>
        </w:tc>
      </w:tr>
      <w:tr w:rsidR="003121FE" w:rsidRPr="002536CB" w:rsidTr="003121FE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бак.ультрафиолет ОРУБн-02-01 «Дезар 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-67647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36111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Процедурный кабинет Поликлиники № 1</w:t>
            </w:r>
          </w:p>
        </w:tc>
      </w:tr>
      <w:tr w:rsidR="003121FE" w:rsidRPr="002536CB" w:rsidTr="003121FE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бак.ультрафиолет ОРУБн-02-01 «Дезар 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-67647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36136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Процедурный кабинет Поликлиники № 1</w:t>
            </w:r>
          </w:p>
        </w:tc>
      </w:tr>
      <w:tr w:rsidR="003121FE" w:rsidRPr="002536CB" w:rsidTr="003121FE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настенный ОРУБ-01-3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136254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4730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Процедурный кабинет Поликлиники № 1</w:t>
            </w:r>
          </w:p>
        </w:tc>
      </w:tr>
      <w:tr w:rsidR="003121FE" w:rsidRPr="002536CB" w:rsidTr="003121FE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настенный ОРУБ-01-3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136274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4748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Процедурный кабинет Поликлиники № 1</w:t>
            </w:r>
          </w:p>
        </w:tc>
      </w:tr>
      <w:tr w:rsidR="003121FE" w:rsidRPr="002536CB" w:rsidTr="003121FE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Холодильник фармацевтический ХФ-140 «Позис»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"Позис"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215CV20031578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Процедурный кабинет Поликлиники № 1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Лор комбайн Atmos c61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Atmos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030045855-61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отоларингологии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140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Лор комбайн Atmos c31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Atmos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03001908-027250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отоларингологии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141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Аудиометр MAICO ST20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MAICO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4881848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отоларингологии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142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Аудиометр MAICO ST20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MAICO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126002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отоларингологии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143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Аудиометр MAICO ST20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MAICO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8100724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отоларингологии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144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«Тонзиллор»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"НПП Метромед"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2340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отоларинголог</w:t>
            </w:r>
            <w:r w:rsidRPr="002536CB">
              <w:rPr>
                <w:szCs w:val="24"/>
              </w:rPr>
              <w:lastRenderedPageBreak/>
              <w:t>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145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Тимпанометр Titan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Интеракустикс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997755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отоларингологии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146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Аудиометр интеракустик CSAD 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Интеракустикс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997267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отоларингологии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147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воздуха Дезар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30123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отоларингологии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148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воздуха Дезар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38739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отоларингологии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149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воздуха Дезар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25466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отоларингологии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150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воздуха Дезар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64571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отоларингологии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151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Облучатель-рециркулятор воздуха  «ОРУБн 3-3-КРОНТ-Дезар-3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64575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медицинской профилактики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152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Облучатель-рециркулятор воздуха УФ-</w:t>
            </w:r>
            <w:proofErr w:type="gramStart"/>
            <w:r w:rsidRPr="002536CB">
              <w:rPr>
                <w:szCs w:val="24"/>
              </w:rPr>
              <w:t>бактерицидный  ОРУБ</w:t>
            </w:r>
            <w:proofErr w:type="gramEnd"/>
            <w:r w:rsidRPr="002536CB">
              <w:rPr>
                <w:szCs w:val="24"/>
              </w:rPr>
              <w:t>-01 «Дезар 5»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10788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медицинской профилактики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153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бак.ультрафиолет ОРУБн-02-01 «кронт»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7771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медицинской профилактики</w:t>
            </w:r>
          </w:p>
        </w:tc>
      </w:tr>
      <w:tr w:rsidR="003121FE" w:rsidRPr="002536CB" w:rsidTr="003121FE">
        <w:trPr>
          <w:trHeight w:val="7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154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Автоматическая моечная машина Belimed-170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Belimed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ЦСО Поликлиники № 1</w:t>
            </w:r>
          </w:p>
        </w:tc>
      </w:tr>
      <w:tr w:rsidR="003121FE" w:rsidRPr="002536CB" w:rsidTr="003121FE">
        <w:trPr>
          <w:trHeight w:val="7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155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Сваривающий прибор Hawo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Hawo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ЦСО Поликлиники № 1</w:t>
            </w:r>
          </w:p>
        </w:tc>
      </w:tr>
      <w:tr w:rsidR="003121FE" w:rsidRPr="002536CB" w:rsidTr="003121FE">
        <w:trPr>
          <w:trHeight w:val="7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156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Стерилизатор паровой ГК-100-3-м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"ТЗМОИ"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ЦСО Поликлиники № 1</w:t>
            </w:r>
          </w:p>
        </w:tc>
      </w:tr>
      <w:tr w:rsidR="003121FE" w:rsidRPr="002536CB" w:rsidTr="003121FE">
        <w:trPr>
          <w:trHeight w:val="7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157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Стерилизатор паровой ksg-210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KSG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7068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ЦСО Поликлиники № 1</w:t>
            </w:r>
          </w:p>
        </w:tc>
      </w:tr>
      <w:tr w:rsidR="003121FE" w:rsidRPr="002536CB" w:rsidTr="003121FE">
        <w:trPr>
          <w:trHeight w:val="7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158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Стерилизатор паровой euroklav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Melag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ЦСО Поликлиники № 1</w:t>
            </w:r>
          </w:p>
        </w:tc>
      </w:tr>
      <w:tr w:rsidR="003121FE" w:rsidRPr="002536CB" w:rsidTr="003121FE">
        <w:trPr>
          <w:trHeight w:val="7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159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Стерилизатор паровой ksg-z10-led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KSG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7906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ЦСО Поликлиники № 1</w:t>
            </w:r>
          </w:p>
        </w:tc>
      </w:tr>
      <w:tr w:rsidR="003121FE" w:rsidRPr="002536CB" w:rsidTr="003121FE">
        <w:trPr>
          <w:trHeight w:val="7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160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настенный дезар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ЦСО Поликлиники № 1</w:t>
            </w:r>
          </w:p>
        </w:tc>
      </w:tr>
      <w:tr w:rsidR="003121FE" w:rsidRPr="002536CB" w:rsidTr="003121FE">
        <w:trPr>
          <w:trHeight w:val="7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настенный (дезар)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ЦСО Поликлиники № 1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Облучатель-рециркулятор воздуха УФ-</w:t>
            </w:r>
            <w:proofErr w:type="gramStart"/>
            <w:r w:rsidRPr="002536CB">
              <w:rPr>
                <w:szCs w:val="24"/>
              </w:rPr>
              <w:t>бактерицидный  ОРУБ</w:t>
            </w:r>
            <w:proofErr w:type="gramEnd"/>
            <w:r w:rsidRPr="002536CB">
              <w:rPr>
                <w:szCs w:val="24"/>
              </w:rPr>
              <w:t>-01-кронт-(дезар)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136263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4740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Кожно-венерологическое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Генератор высоких частот  HF-800BZ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16001067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Z80A1310046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Кожно-венерологическое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Дерматоскоп KaWe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Кирхнер энд Вильгельм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20172091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Кожно-венерологическое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Холодильник Bravo-Xr 100 однокамерный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Bravo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WM03-170065-2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Кожно-венерологическое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Система терапевтическая для подиатрии (педикюрный аппарат)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Хельмут Рук ГМБх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0123-01953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Кожно-венерологическое отделение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Система криохирургическая общего назначения, с криогенным газом, механическая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Крионика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Кожно-венерологическое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Лампа Вуда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Петролазер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Кожно-венерологическое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Стол процедурный Delta 1MD 7Prof с подушками круглый 15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Райнер Райала 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1632972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1582910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неврологии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170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бак. ОРУБн-02-01-Кронт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7752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неврологии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171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Ингалятор солевой Галонеб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"Аэромед"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38п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172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Ингалятор Пари Мастер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Pari Gmbx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Obz2ва077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173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БОП-4(КУФ)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"Новоаннинский завод электромедицинской аппаратуры"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174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Поток-1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"Завод Эма"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12403634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68792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175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Биоптрон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Биоптрон 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131932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176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Магнитер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"НПП Полет"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7223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132208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177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Полюс-2М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"Завод Эма"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7739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178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Эльфор-Проф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"НПФ НЕВОТОН"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136154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179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Милта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ЗАО НПО "Космического приборостроения"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КП-2476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180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Амплипульс-6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"Завод Измеритель"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181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Ультразвук УЗТ.1.301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"Мед Теко"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883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182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УВЧ 70-01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"Стрела"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133214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183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Кварц ОРК-021М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ЧП "Завет"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ТЦ331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184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Амплипульс-7М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"Завод Измеритель"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185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Искра-1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"Новоаннинский завод электромедицинской аппаратуры"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133161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2529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186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Электрофарез Эльфор проф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"НПФ НЕВОТОН"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136155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187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УВЧ-80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"Стрела"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188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УВЧ-66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"Стрела"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1371235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451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189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Мустанг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"НПЛЦ техника"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400YE047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Колибри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"Нейротех"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Спектр(хромотер)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"Ллазерный центр ИТМО"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Полюс-2М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"Завод Эма"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6601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Амплипульс-8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ОАО "Завод </w:t>
            </w:r>
            <w:r w:rsidRPr="002536CB">
              <w:rPr>
                <w:color w:val="000000"/>
                <w:szCs w:val="24"/>
              </w:rPr>
              <w:lastRenderedPageBreak/>
              <w:t>Измеритель"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lastRenderedPageBreak/>
              <w:t>1375497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088.03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Отделение </w:t>
            </w:r>
            <w:r w:rsidRPr="002536CB">
              <w:rPr>
                <w:szCs w:val="24"/>
              </w:rPr>
              <w:lastRenderedPageBreak/>
              <w:t>физиотерапии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194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Искра-1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"Новоаннинский завод электромедицинской аппаратуры"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Ультразвук УЗТ-101-Ф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"Мед Теко"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1371239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Поток-1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"Завод Эма"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93501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Каскад-40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"Мед-сервис"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Биоптрон(портативный)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Биоптрон 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133338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Шатл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"Медлаз-Нева"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1371754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5565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Эльфор-Проф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"НПФ НЕВОТОН"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1361155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Магнито-ик лазерный «Милта»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ЗАО НПО "Космического приборостроения"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28242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физиотерапии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Кресло гинекологическое ATMOS Chair41 Gyne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ATMOS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1633070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360004363-001314-201409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Кресло гинекологическое Merivaara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Merivaara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0343/0162844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Кресло гинекологическое Merivaara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Merivaara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Стол универсальный  (гинекологический)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Merivaara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1632962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Кресло гинекологическое урологическое «Клер»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"Дентофлекс"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1633064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437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Стол гинекологический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Merivaara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1632970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Кресло гинеколог КГ-3М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"Досчатинский завод медицинского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209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Кресло гинеколог КГ-1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"Досчатинский завод медицинского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Кресло гинеколог КГ-1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"Досчатинский завод медицинского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Кольпоскоп цифровой Sensitec VC-100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"Апексмед Интернешнл"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Кольпоскоп КС-02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"Здоровый мир"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Кольпоскоп КС-02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"Здоровый мир"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Кольпоскоп КС-02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"Здоровый мир"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Кольпоскоп КС-02 СГИП 3 803010-02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"Здоровый мир"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3316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Кольпоскоп OLYMPUS OSC-500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 OLYMPUS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710119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Кольпоскоп видеокольпоскоп COMSCOP DCSM-102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Соумтех Инк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Камера УФ-бактерицидная для хранения стерильных медицинских инструментов КБ</w:t>
            </w:r>
            <w:proofErr w:type="gramStart"/>
            <w:r w:rsidRPr="002536CB">
              <w:rPr>
                <w:szCs w:val="24"/>
              </w:rPr>
              <w:t>-«</w:t>
            </w:r>
            <w:proofErr w:type="gramEnd"/>
            <w:r w:rsidRPr="002536CB">
              <w:rPr>
                <w:szCs w:val="24"/>
              </w:rPr>
              <w:t>Я»-ФП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"Ферропласт Медикал"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2171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Камера УФ-бактерицидная для хранения стерильных медицинских инструментов КБ</w:t>
            </w:r>
            <w:proofErr w:type="gramStart"/>
            <w:r w:rsidRPr="002536CB">
              <w:rPr>
                <w:szCs w:val="24"/>
              </w:rPr>
              <w:t>-«</w:t>
            </w:r>
            <w:proofErr w:type="gramEnd"/>
            <w:r w:rsidRPr="002536CB">
              <w:rPr>
                <w:szCs w:val="24"/>
              </w:rPr>
              <w:t>Я»-ФП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"Ферропласт Медикал"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2172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220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Камера УФ-бактерицидная для хранения стерильных медицинских инструментов КБ</w:t>
            </w:r>
            <w:proofErr w:type="gramStart"/>
            <w:r w:rsidRPr="002536CB">
              <w:rPr>
                <w:szCs w:val="24"/>
              </w:rPr>
              <w:t>-«</w:t>
            </w:r>
            <w:proofErr w:type="gramEnd"/>
            <w:r w:rsidRPr="002536CB">
              <w:rPr>
                <w:szCs w:val="24"/>
              </w:rPr>
              <w:t>Я»-ФП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"Ферропласт Медикал"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2165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221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Камера УФ-бактерицидная для хранения стерильных медицинских инструментов КБ</w:t>
            </w:r>
            <w:proofErr w:type="gramStart"/>
            <w:r w:rsidRPr="002536CB">
              <w:rPr>
                <w:szCs w:val="24"/>
              </w:rPr>
              <w:t>-«</w:t>
            </w:r>
            <w:proofErr w:type="gramEnd"/>
            <w:r w:rsidRPr="002536CB">
              <w:rPr>
                <w:szCs w:val="24"/>
              </w:rPr>
              <w:t>Я»-ФП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"Ферропласт Медикал"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2182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222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Камера УФ-бактерицидная для хранения стерильных медицинских инструментов КБ</w:t>
            </w:r>
            <w:proofErr w:type="gramStart"/>
            <w:r w:rsidRPr="002536CB">
              <w:rPr>
                <w:szCs w:val="24"/>
              </w:rPr>
              <w:t>-«</w:t>
            </w:r>
            <w:proofErr w:type="gramEnd"/>
            <w:r w:rsidRPr="002536CB">
              <w:rPr>
                <w:szCs w:val="24"/>
              </w:rPr>
              <w:t>Я»-ФП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"Ферропласт Медикал"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2183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223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бак.ультрафиолет ОРУБн-02-01 «Кронт»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6458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22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224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лазерный полупроводниковый К- и ИК излучения, с волоконнооптическими световодами для чрескожной и внутриполосной терапии «АЛП-01</w:t>
            </w:r>
            <w:proofErr w:type="gramStart"/>
            <w:r w:rsidRPr="002536CB">
              <w:rPr>
                <w:szCs w:val="24"/>
              </w:rPr>
              <w:t>-«</w:t>
            </w:r>
            <w:proofErr w:type="gramEnd"/>
            <w:r w:rsidRPr="002536CB">
              <w:rPr>
                <w:szCs w:val="24"/>
              </w:rPr>
              <w:t>ЛАТОН»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"НПП ВОЛО"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04-090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22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225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лазерный полупроводниковый К- и ИК излучения, с волоконнооптическими световодами для чрескожной и внутриполосной терапии «АЛП-01</w:t>
            </w:r>
            <w:proofErr w:type="gramStart"/>
            <w:r w:rsidRPr="002536CB">
              <w:rPr>
                <w:szCs w:val="24"/>
              </w:rPr>
              <w:t>-«</w:t>
            </w:r>
            <w:proofErr w:type="gramEnd"/>
            <w:r w:rsidRPr="002536CB">
              <w:rPr>
                <w:szCs w:val="24"/>
              </w:rPr>
              <w:t>ЛАТОН»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"НПП ВОЛО"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04-061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226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волоконный кварцевый ОВК-03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"Кварцприбор-М"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227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волоконный кварцевый ОВК-03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"Кварцприбор-М"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228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Светильник медицинский ITKALUX X1 FM MERIVAARA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MERIVAARA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1,00207E+11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229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Светильник медицинский ITKALUX X1 FM MERIVAARA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MERIVAARA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1,00207E+11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230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Электроотсос медицинский VACUSON 60 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НОВАГ 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ED2263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231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Электрокоагулятор AUTOCON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CE0123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232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Светильник-лампа VLA-15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585, 280, 828, 503,266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АГО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233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Автоматический пневмотонометр Reichert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Reichert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6270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234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Тонометр бесконтактный HNT-7000 с принадлежностями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"Хувитц 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7NT00014л0017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235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Авторефрактометр RC-5000 Tomey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Tomey Corporation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361408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236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Авторефрактометр Righton Speedy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Райт МФГ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11293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237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Авторефрактометр Righton Speedy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Райт МФГ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11270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238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Аманолоскоп Oculus HMC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Oculus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47720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239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Компьютеризованный прибор для определения Сумер. Зрения MESOTEST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"Oculus Optikgerate"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1374168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62801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240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Статический автоматический периграф «Периком»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"СКТБ ОП ОПТИМЕД"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453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241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Проектор знаков CP-30 Shin Nippon с кронштейном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Shin Nippon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957407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242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Проектор знаков ACP-7E TOPCON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TOPCON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846684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243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Щелевая лампа SL-1E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Zeiss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1109115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244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Щелевая лампа SL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Zeiss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1109105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245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Щелевая лампа SL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Zeiss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1109116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246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Щелевая лампа TOPCON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TOPCON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1116263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247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Офтальмоскоп Beta-200 3,5B «Heine»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 «Heine»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29636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248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Офтальмоскоп Beta-200 3,5B «Heine»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 «Heine»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29657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249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Офтальмоскоп </w:t>
            </w:r>
            <w:r w:rsidRPr="002536CB">
              <w:rPr>
                <w:szCs w:val="24"/>
              </w:rPr>
              <w:lastRenderedPageBreak/>
              <w:t>Optotechnik EN100-1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 xml:space="preserve"> «Heine»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1238325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Отделение </w:t>
            </w:r>
            <w:r w:rsidRPr="002536CB">
              <w:rPr>
                <w:szCs w:val="24"/>
              </w:rPr>
              <w:lastRenderedPageBreak/>
              <w:t>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250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Офтальмоскоп Optotechnik EN100-1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 «Heine»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1238347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251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Тонометр ВГД, ТГДЦ-01 «ПРА» Диатон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"ГРПЗ"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1472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252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Тонометр ВГД, ТГДЦ-01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"ГРПЗ"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5938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253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настенный «Дезар»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м/о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9726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254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Периграф «Периком»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"СКТБ ОП ОПТИМЕД"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2287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255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лазерный терапевт. «АЗОР-2К-02»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"АЗОР"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133341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256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Автоматический пневмотонометр Reichtert-7CR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Reichert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SN46947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257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Стол подставка электроподъемная специальная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Шанхай Медиворкс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258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Проектор знаков РАСР 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Потэк 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C7JJ09FLR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259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Офтальмоскоп прямой медицинский Beta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 «Heine»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1107652219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260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Офтальмоскоп прямой медицинский Beta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 «Heine»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1107434570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261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Проектор знаков АСР-7Е TOPCON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TOPCON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826039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262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Проектор знаков CCH-3100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"Хувитц 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16/0016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263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Проектор знаков CCH-3100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"Хувитц 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16/0016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Отделение офтальмологии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264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Аппарат лазерный хирургический «ЛАХТА-МИЛОН»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"Квалитон"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1726121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265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Урофлометр «УФМ-01» Яровит»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Яровит-Ярь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720553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266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Ректоскоп операционный РеВС-01 «Азимут Плюс»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«Азимут Плюс»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05217,05317,05417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267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Стол операционный общехирургический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Merivaara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1039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268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Цистоуретроскоп ЦуВС-КЭ</w:t>
            </w:r>
            <w:proofErr w:type="gramStart"/>
            <w:r w:rsidRPr="002536CB">
              <w:rPr>
                <w:szCs w:val="24"/>
              </w:rPr>
              <w:t>-«</w:t>
            </w:r>
            <w:proofErr w:type="gramEnd"/>
            <w:r w:rsidRPr="002536CB">
              <w:rPr>
                <w:szCs w:val="24"/>
              </w:rPr>
              <w:t>АЗИМУТ»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«АЗИМУТ»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3019713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269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Осветители для жестких эндоскопов ОЖЭ </w:t>
            </w:r>
            <w:r w:rsidRPr="002536CB">
              <w:rPr>
                <w:szCs w:val="24"/>
              </w:rPr>
              <w:lastRenderedPageBreak/>
              <w:t>«АЗИМУТ»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«АЗИМУТ»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02-40006-14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270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Ректоскоп операционный с волоконным световодом Ре-ВС-01 «Азимут плюс»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«Азимут Плюс»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5614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271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бак.ультрафиолет ОРУБн-02-01 «Кронт»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6478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5568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272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Светильник хирургический  СР-4-«Е-ЭМА»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Завод ЭМА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1544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273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Камера УФ-бактерицидная для хранения стерильных медицинских инструментов КБ</w:t>
            </w:r>
            <w:proofErr w:type="gramStart"/>
            <w:r w:rsidRPr="002536CB">
              <w:rPr>
                <w:szCs w:val="24"/>
              </w:rPr>
              <w:t>-«</w:t>
            </w:r>
            <w:proofErr w:type="gramEnd"/>
            <w:r w:rsidRPr="002536CB">
              <w:rPr>
                <w:szCs w:val="24"/>
              </w:rPr>
              <w:t>Я»-ФП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"Ферропласт Медикал"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3090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274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Стол перевязочный с гидроподъемом МСК-229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"Медстальконструкция"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0737-126182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275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Галогеновая осветительная установка типа BH-132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Medilux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276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Камера УФ-бактерицидная для хранения стерильных медицинских инструментов КБ</w:t>
            </w:r>
            <w:proofErr w:type="gramStart"/>
            <w:r w:rsidRPr="002536CB">
              <w:rPr>
                <w:szCs w:val="24"/>
              </w:rPr>
              <w:t>-«</w:t>
            </w:r>
            <w:proofErr w:type="gramEnd"/>
            <w:r w:rsidRPr="002536CB">
              <w:rPr>
                <w:szCs w:val="24"/>
              </w:rPr>
              <w:t>Я»-ФП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"Ферропласт Медикал"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133048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277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Камера УФ-бактерицидная для хранения стерильных медицинских инструментов КБ</w:t>
            </w:r>
            <w:proofErr w:type="gramStart"/>
            <w:r w:rsidRPr="002536CB">
              <w:rPr>
                <w:szCs w:val="24"/>
              </w:rPr>
              <w:t>-«</w:t>
            </w:r>
            <w:proofErr w:type="gramEnd"/>
            <w:r w:rsidRPr="002536CB">
              <w:rPr>
                <w:szCs w:val="24"/>
              </w:rPr>
              <w:t>Я»-ФП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"Ферропласт Медикал"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133035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278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бак.ультрафиолет ОРУБн-02-01 «Кронт»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7804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916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279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Стол операционный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Merivaara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2881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280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бак.ультрафиолет ОРУБ-03 «Кронт»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136250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Е11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281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Unix Air Control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Maxstar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282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Комплекс беспроводного мониторинга электрофизиологических сигналов «Колибри»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"Нейротех"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1376587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8538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17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283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Ректоскоп операционный РеВС-01 «АЗИМУТ ПЛЮС» </w:t>
            </w:r>
            <w:r w:rsidRPr="002536CB">
              <w:rPr>
                <w:szCs w:val="24"/>
              </w:rPr>
              <w:br/>
              <w:t xml:space="preserve">Кабель для передачи света </w:t>
            </w:r>
            <w:r w:rsidRPr="002536CB">
              <w:rPr>
                <w:szCs w:val="24"/>
              </w:rPr>
              <w:br/>
              <w:t>Осветитель эндоскопический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«Азимут Плюс»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05614, 05514, 02914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284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Ректоскоп операционный РеВС-01 «АЗИМУТ ПЛЮС»200 мм, 300мм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«Азимут Плюс»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09016, 09116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Хирургическое отделение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285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Гастрофиброскоп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2017153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286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Гастрофиброскоп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2017297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287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Видеоцентр CV-70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7333119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288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Видеогастроскоп GIF-V70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2310897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289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Видеоадаптер ovc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2300050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290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Адаптер А10-Т2 1,2 для фиброскопа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OTV-S5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291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Фиброгастроскоп Pentax FG-24v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292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Фиброгастроскоп Pentax FG-24v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15599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A11401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293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Эндоскопы гибкие GIF-Q150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200665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294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Видеоцентр CV-150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70441114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295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Отсос эндоскопический SSU-2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Key Med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21014889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296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Тележка </w:t>
            </w:r>
            <w:proofErr w:type="gramStart"/>
            <w:r w:rsidRPr="002536CB">
              <w:rPr>
                <w:szCs w:val="24"/>
              </w:rPr>
              <w:t>внутрикорпусная  ТЛ</w:t>
            </w:r>
            <w:proofErr w:type="gramEnd"/>
            <w:r w:rsidRPr="002536CB">
              <w:rPr>
                <w:szCs w:val="24"/>
              </w:rPr>
              <w:t>-ТС 01 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Техстрой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2017-04/154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297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Колонофиброскоп GF-40L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Olympus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2101643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298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Гастровидеоскоп Gif-Q150 Olympus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Olympus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1375874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2418725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299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Биопсийные щипцы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Азимут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136233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300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Галогеновый осветитель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 «Heine»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1371349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301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Камера УФ-бактерицидная для хранения стерильных медицинских инструментов КБ</w:t>
            </w:r>
            <w:proofErr w:type="gramStart"/>
            <w:r w:rsidRPr="002536CB">
              <w:rPr>
                <w:szCs w:val="24"/>
              </w:rPr>
              <w:t>-«</w:t>
            </w:r>
            <w:proofErr w:type="gramEnd"/>
            <w:r w:rsidRPr="002536CB">
              <w:rPr>
                <w:szCs w:val="24"/>
              </w:rPr>
              <w:t>Я»-ФП-02 «Ультра-Лайт»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"Ферропласт Медикал"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19519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302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Медобор. Олимпус колонскоп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Olympus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1371518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303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Облучатель бак.ультрафиолет ОРУБн-02-01 «Кронт»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20073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304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Галогеновый осветитель CLE-10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 «Heine»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1371744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305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Осветитель к ректоскопу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 «Heine»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1371707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306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Отсасыватель медицинский ОМ-01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"УКБП"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136228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307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Отсасыватель медицинский ОМ-01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"УКБП"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136229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308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Отсасыватель медицинский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"УКБП"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1371771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309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Установка дезинфекционная эндоскопическая УДЭ-1-«КРОНТ»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1371836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Установка обеззараживания воды УОВ-0,5м-05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"НПФ Поток Интер"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1728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311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Фиброгастроскоп XP-20 «Олимпус»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Olympus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szCs w:val="24"/>
              </w:rPr>
            </w:pPr>
            <w:r w:rsidRPr="002536CB">
              <w:rPr>
                <w:szCs w:val="24"/>
              </w:rPr>
              <w:t>1371750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312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Шкаф для хранения стерильных эндоскопов ШЭ-2-Р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"НПЦ СЗТ"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3333491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Эндоскопический кабинет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313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электрохирургический Surgistat II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ОПЕРАЦИОННАЯ МИКРОХИРУРГИИ ГЛАЗА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314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Кресло операционное SURGI,в исполнении SURGILINE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УФСК-Интернешнл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ОПЕРАЦИОННАЯ МИКРОХИРУРГИИ ГЛАЗА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315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Кресло операционное SURGI,в исполнении SURGILINE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УФСК-Интернешнл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ОПЕРАЦИОННАЯ МИКРОХИРУРГИИ ГЛАЗА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316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Микроскоп </w:t>
            </w:r>
            <w:proofErr w:type="gramStart"/>
            <w:r w:rsidRPr="002536CB">
              <w:rPr>
                <w:color w:val="000000"/>
                <w:szCs w:val="24"/>
              </w:rPr>
              <w:t>операц.сер.OPM,мод.OPMI</w:t>
            </w:r>
            <w:proofErr w:type="gramEnd"/>
            <w:r w:rsidRPr="002536CB">
              <w:rPr>
                <w:color w:val="000000"/>
                <w:szCs w:val="24"/>
              </w:rPr>
              <w:t xml:space="preserve"> Visu 160 с принадл.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Zeiss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ОПЕРАЦИОННАЯ МИКРОХИРУ</w:t>
            </w:r>
            <w:r w:rsidRPr="002536CB">
              <w:rPr>
                <w:color w:val="000000"/>
                <w:szCs w:val="24"/>
              </w:rPr>
              <w:lastRenderedPageBreak/>
              <w:t>РГИИ ГЛАЗА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317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 офтальмологическая хирург.Constellation Vision System,комплектация эконом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Алкон лаборатория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ОПЕРАЦИОННАЯ МИКРОХИРУРГИИ ГЛАЗА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318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Стерилизатор  ГП-40-МО воздушный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"ГРПЗ"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ОПЕРАЦИОННАЯ МИКРОХИРУРГИИ ГЛАЗА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319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Операционный микроскоп Tokagi ОМ-30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Tokagi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ОПЕРАЦИОННАЯ МИКРОХИРУРГИИ ГЛАЗА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320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офтольмологическая хирургическая Centurion Vision System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Алкон лаборатория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ОПЕРАЦИОННАЯ МИКРОХИРУРГИИ ГЛАЗА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321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операционный XLE,в исполнении 500 XLE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УФСК-Интернешнл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ОПЕРАЦИОННАЯ МИКРОХИРУРГИИ ГЛАЗА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322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операционный XLE,в исполнении 500 XLE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УФСК-Интернешнл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ОПЕРАЦИОННАЯ МИКРОХИРУРГИИ ГЛАЗА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323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Светильник операц.хиругич.бестеневой </w:t>
            </w:r>
            <w:proofErr w:type="gramStart"/>
            <w:r w:rsidRPr="002536CB">
              <w:rPr>
                <w:color w:val="000000"/>
                <w:szCs w:val="24"/>
              </w:rPr>
              <w:t>универс.серия  MediLux</w:t>
            </w:r>
            <w:proofErr w:type="gramEnd"/>
            <w:r w:rsidRPr="002536CB">
              <w:rPr>
                <w:color w:val="000000"/>
                <w:szCs w:val="24"/>
              </w:rPr>
              <w:t>-S-Single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MediLux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ОПЕРАЦИОННАЯ МИКРОХИРУРГИИ ГЛАЗА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324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Светильник операц.хиругич.бестеневой </w:t>
            </w:r>
            <w:proofErr w:type="gramStart"/>
            <w:r w:rsidRPr="002536CB">
              <w:rPr>
                <w:color w:val="000000"/>
                <w:szCs w:val="24"/>
              </w:rPr>
              <w:t>универс.серия  MediLux</w:t>
            </w:r>
            <w:proofErr w:type="gramEnd"/>
            <w:r w:rsidRPr="002536CB">
              <w:rPr>
                <w:color w:val="000000"/>
                <w:szCs w:val="24"/>
              </w:rPr>
              <w:t>-S-Single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MediLux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ОПЕРАЦИОННАЯ МИКРОХИРУРГИИ ГЛАЗА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325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Рабочий стул с газовой пружиной 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Те-Па Медикал Ою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ОПЕРАЦИОННАЯ МИКРОХИРУРГИИ ГЛАЗА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326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Ножной привод для активации (</w:t>
            </w:r>
            <w:proofErr w:type="gramStart"/>
            <w:r w:rsidRPr="002536CB">
              <w:rPr>
                <w:color w:val="000000"/>
                <w:szCs w:val="24"/>
              </w:rPr>
              <w:t>Педаль )</w:t>
            </w:r>
            <w:proofErr w:type="gramEnd"/>
            <w:r w:rsidRPr="002536CB">
              <w:rPr>
                <w:color w:val="000000"/>
                <w:szCs w:val="24"/>
              </w:rPr>
              <w:t xml:space="preserve"> к генератору ультразвуковому эл.хирургическому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Этикон-Эндо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327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Резектоскоп биполярный KARL STORZ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26040EB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328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для низкочастотной магнитотерапии передвижной "Полюс-2М"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"Завод Эма"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329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Световод волоконнооптический 3,5мм, 230см 495NA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330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Генератор </w:t>
            </w:r>
            <w:proofErr w:type="gramStart"/>
            <w:r w:rsidRPr="002536CB">
              <w:rPr>
                <w:szCs w:val="24"/>
              </w:rPr>
              <w:t>ультразвуковой  эл.хирургический</w:t>
            </w:r>
            <w:proofErr w:type="gramEnd"/>
            <w:r w:rsidRPr="002536CB">
              <w:rPr>
                <w:szCs w:val="24"/>
              </w:rPr>
              <w:t xml:space="preserve"> G11 в комплектации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Этикон-Эндо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331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Электрокоагулятор хирургический биполярный для резекции и коагуляции в комплектации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332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Видеопроцессор модель EOS-B-01 в комплектации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Шанхай Анкинг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333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Стерилизатор паровой ВКа-25 ПЗ </w:t>
            </w:r>
            <w:proofErr w:type="gramStart"/>
            <w:r w:rsidRPr="002536CB">
              <w:rPr>
                <w:color w:val="000000"/>
                <w:szCs w:val="24"/>
              </w:rPr>
              <w:t>полуавтоматический  вар.исполн</w:t>
            </w:r>
            <w:proofErr w:type="gramEnd"/>
            <w:r w:rsidRPr="002536CB">
              <w:rPr>
                <w:color w:val="000000"/>
                <w:szCs w:val="24"/>
              </w:rPr>
              <w:t>. КИУС.942711.004-06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"ГРПЗ"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7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334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лазерный хирургический "FiberLase"  повышенной мощности, в исполнении FiberLase U2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"НТО ИРЭ-Полюс"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U220100008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335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Система </w:t>
            </w:r>
            <w:proofErr w:type="gramStart"/>
            <w:r w:rsidRPr="002536CB">
              <w:rPr>
                <w:color w:val="000000"/>
                <w:szCs w:val="24"/>
              </w:rPr>
              <w:t>электрохирургическая  ЭХВЧ</w:t>
            </w:r>
            <w:proofErr w:type="gramEnd"/>
            <w:r w:rsidRPr="002536CB">
              <w:rPr>
                <w:color w:val="000000"/>
                <w:szCs w:val="24"/>
              </w:rPr>
              <w:t>-300-03-"ЭФА-М" в комплектации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proofErr w:type="gramStart"/>
            <w:r w:rsidRPr="002536CB">
              <w:rPr>
                <w:color w:val="000000"/>
                <w:szCs w:val="24"/>
              </w:rPr>
              <w:t>ЭФА-М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КЗЗ-454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336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Инсуфлятор с микропроцессорной системой 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"ФОТЭК"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337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Маточный манипулятор GLEMONT-FERRAND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GLEMONT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338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Каталка "Ставро-Мед" больничная функциональная секционной конструкции в комплектации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"Авто-Универсал"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57200717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339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Литотриптор механический 120610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Дорнье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340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11988 Машина ЕЛАМЕД исп. 3 ультразвуковая медицинская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"ЕПЗ"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341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Манипулятор маточный по Mangeshikar в комплектации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Гюнтер Биссингер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???????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342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Генератор </w:t>
            </w:r>
            <w:proofErr w:type="gramStart"/>
            <w:r w:rsidRPr="002536CB">
              <w:rPr>
                <w:color w:val="000000"/>
                <w:szCs w:val="24"/>
              </w:rPr>
              <w:t>ультразвуковой  эл.хирургический</w:t>
            </w:r>
            <w:proofErr w:type="gramEnd"/>
            <w:r w:rsidRPr="002536CB">
              <w:rPr>
                <w:color w:val="000000"/>
                <w:szCs w:val="24"/>
              </w:rPr>
              <w:t xml:space="preserve"> G11 в комплектации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Этикон-Эндо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343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Деструктор-аспиратор ультразвуковой хирургич. "CUSA Excel" с принадл.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Интегра Лайф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HGF1100402IE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344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Кресло медицинское Lojer 6801 с принадл.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345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Микроскоп </w:t>
            </w:r>
            <w:proofErr w:type="gramStart"/>
            <w:r w:rsidRPr="002536CB">
              <w:rPr>
                <w:color w:val="000000"/>
                <w:szCs w:val="24"/>
              </w:rPr>
              <w:t>операц.сер.OPM,мод.OPMI</w:t>
            </w:r>
            <w:proofErr w:type="gramEnd"/>
            <w:r w:rsidRPr="002536CB">
              <w:rPr>
                <w:color w:val="000000"/>
                <w:szCs w:val="24"/>
              </w:rPr>
              <w:t xml:space="preserve"> Pentero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Zeiss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66B1480400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346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Оборудование для стерилиз</w:t>
            </w:r>
            <w:proofErr w:type="gramStart"/>
            <w:r w:rsidRPr="002536CB">
              <w:rPr>
                <w:color w:val="000000"/>
                <w:szCs w:val="24"/>
              </w:rPr>
              <w:t>.</w:t>
            </w:r>
            <w:proofErr w:type="gramEnd"/>
            <w:r w:rsidRPr="002536CB">
              <w:rPr>
                <w:color w:val="000000"/>
                <w:szCs w:val="24"/>
              </w:rPr>
              <w:t>и хранен.хирургич.инстр-в с принадл.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347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Светильник операц.хиругич.бестеневой </w:t>
            </w:r>
            <w:proofErr w:type="gramStart"/>
            <w:r w:rsidRPr="002536CB">
              <w:rPr>
                <w:color w:val="000000"/>
                <w:szCs w:val="24"/>
              </w:rPr>
              <w:t>универс.серия  MediLux</w:t>
            </w:r>
            <w:proofErr w:type="gramEnd"/>
            <w:r w:rsidRPr="002536CB">
              <w:rPr>
                <w:color w:val="000000"/>
                <w:szCs w:val="24"/>
              </w:rPr>
              <w:t>-S-Single с принадл.(кат.№ML600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MediLux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2120406012001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348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Стерилизатор медицинский STERRAD 100 NX  с принадл.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Джонсон и Джонсон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J65091041110172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349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операц.хирург. универс.эл.гиравлич.мод.Amax 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Медилэнд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2110725006001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350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Электрокоагулятор Autocon 400 с принадл.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UY03175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351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Лапароскоп Е00-3130-80 ВЧ, 10/30 с кабелем для передачи света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Азимут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352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Установка УЗО1О-01-"МЕДЭЛ" для узи механизиров.очистки мед.инстр.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"ЕПЗ"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05933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353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Стойка мобильная для эндоскопического </w:t>
            </w:r>
            <w:r w:rsidRPr="002536CB">
              <w:rPr>
                <w:color w:val="000000"/>
                <w:szCs w:val="24"/>
              </w:rPr>
              <w:lastRenderedPageBreak/>
              <w:t>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ОБЩИЙ ОПЕРБЛОК 7 </w:t>
            </w:r>
            <w:r w:rsidRPr="002536CB">
              <w:rPr>
                <w:color w:val="000000"/>
                <w:szCs w:val="24"/>
              </w:rPr>
              <w:lastRenderedPageBreak/>
              <w:t>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354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Видеосистема эндоскопическая IMAGE1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UG230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355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Источник света эндоскопический Power LED 175 SCB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UP20076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356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Электрокоагулятор Autocon III 400 в комплекте с принадл.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357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Инсуффлятор C02, модель ENDOFLATOR 40, в компл.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358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Стерилизатор  ГП-40-3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"ГРПЗ"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359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Стерилизатор воздушный ГП-80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"ГРПЗ"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360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КОАГУЛЯТОР FORCE FX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361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Генератор Лига Шу с принадлежност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L2L4685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362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Генераторультразвуковой с рпнрдлежн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AS2842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363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Генераторэлектрохирургический спринадл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364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Отсосная установка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Иткавак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365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ИТКАВАК-95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Иткавак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0247/0148786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366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Стерилизатор  ГП-40-3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"ГРПЗ"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367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операц.ОР 1650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Мериварра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9712-48840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368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Коагулятор FX-8C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369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Цисторезектоскоп </w:t>
            </w:r>
            <w:proofErr w:type="gramStart"/>
            <w:r w:rsidRPr="002536CB">
              <w:rPr>
                <w:color w:val="000000"/>
                <w:szCs w:val="24"/>
              </w:rPr>
              <w:t>операционный  биполярный</w:t>
            </w:r>
            <w:proofErr w:type="gramEnd"/>
            <w:r w:rsidRPr="002536CB">
              <w:rPr>
                <w:color w:val="000000"/>
                <w:szCs w:val="24"/>
              </w:rPr>
              <w:t>- 1 в комплектации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"Линза"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27040EB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20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370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Автоклав Vacuklav 24B/L с возможностью подключения к водопроводу, глубокой стерилиз.камерой, для стерилиз.оч.длинных инстр-в и наличием вакуумного насоса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Melag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371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FORCE-EZ/8C Аппарат </w:t>
            </w:r>
            <w:proofErr w:type="gramStart"/>
            <w:r w:rsidRPr="002536CB">
              <w:rPr>
                <w:color w:val="000000"/>
                <w:szCs w:val="24"/>
              </w:rPr>
              <w:t>эл.хирург.(</w:t>
            </w:r>
            <w:proofErr w:type="gramEnd"/>
            <w:r w:rsidRPr="002536CB">
              <w:rPr>
                <w:color w:val="000000"/>
                <w:szCs w:val="24"/>
              </w:rPr>
              <w:t>коагулятор)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F7K711B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372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Пила ПКТА-люкс ортопедич. </w:t>
            </w:r>
            <w:proofErr w:type="gramStart"/>
            <w:r w:rsidRPr="002536CB">
              <w:rPr>
                <w:color w:val="000000"/>
                <w:szCs w:val="24"/>
              </w:rPr>
              <w:t>аккумул.(</w:t>
            </w:r>
            <w:proofErr w:type="gramEnd"/>
            <w:r w:rsidRPr="002536CB">
              <w:rPr>
                <w:color w:val="000000"/>
                <w:szCs w:val="24"/>
              </w:rPr>
              <w:t>для опер.на костях и суставах стопы и кисти)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Асссоциация аэрокосмических инженеров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1321810106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373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Экстрактор вакуумный "Вакус" по Вакус-7308 (вид 260570)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7382008093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374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Экстрактор вакуумный "Вакус" по Вакус-7308 (вид 260570)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7382008094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375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Экстрактор вакуумный "Вакус" по Вакус-7308 (вид 260570)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7382008095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376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Экстрактор вакуумный "Вакус" по Вакус-7308 (вид 260570)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7382008096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377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Экстрактор вакуумный "Вакус" по Вакус-7308 (вид 260570)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7382008097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378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операционный "Седжери 8600"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8601811006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379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операционный "Седжери 8600"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8601811010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380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операционный "Седжери 8600"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8601811011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7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381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Блок эндоирригатора "</w:t>
            </w:r>
            <w:proofErr w:type="gramStart"/>
            <w:r w:rsidRPr="002536CB">
              <w:rPr>
                <w:color w:val="000000"/>
                <w:szCs w:val="24"/>
              </w:rPr>
              <w:t>ЭФА-М</w:t>
            </w:r>
            <w:proofErr w:type="gramEnd"/>
            <w:r w:rsidRPr="002536CB">
              <w:rPr>
                <w:color w:val="000000"/>
                <w:szCs w:val="24"/>
              </w:rPr>
              <w:t>" автоматич. для поддержания давления в малых полостях для гинекологии в комплекте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proofErr w:type="gramStart"/>
            <w:r w:rsidRPr="002536CB">
              <w:rPr>
                <w:color w:val="000000"/>
                <w:szCs w:val="24"/>
              </w:rPr>
              <w:t>ЭФА-М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Э12-806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22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382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Машина Deko-260 моечно-дезинфицирующая с сушильным блоком для обработки хирургического  и анестизиологического оборудования в комплектации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Франке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S/N 305386842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383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операционный  HyBase 6100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Нанджин 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384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операц.хирург. универс.механогидравлич. P1080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Медилэнд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2100621014020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385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операц.хирург. универс.эл.гиравлич.мод.SMART P 2000 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Медилэнд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2100908008002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386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операц.хирург. универс.эл.гиравлич.мод.SMART P 2000 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Медилэнд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2100908008001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387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Кресло операционное SURGI,в исполнении SURGILINE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УФСК-Интернешнл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388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Светильник операц.хиругич.бестеневой универс.Estella </w:t>
            </w:r>
            <w:proofErr w:type="gramStart"/>
            <w:r w:rsidRPr="002536CB">
              <w:rPr>
                <w:color w:val="000000"/>
                <w:szCs w:val="24"/>
              </w:rPr>
              <w:t>Dual,Estella</w:t>
            </w:r>
            <w:proofErr w:type="gramEnd"/>
            <w:r w:rsidRPr="002536CB">
              <w:rPr>
                <w:color w:val="000000"/>
                <w:szCs w:val="24"/>
              </w:rPr>
              <w:t xml:space="preserve"> 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Медилэнд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2100924007001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389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Светильник операц.хиругич.бестеневой универс.Estella </w:t>
            </w:r>
            <w:proofErr w:type="gramStart"/>
            <w:r w:rsidRPr="002536CB">
              <w:rPr>
                <w:color w:val="000000"/>
                <w:szCs w:val="24"/>
              </w:rPr>
              <w:t>Dual,Estella</w:t>
            </w:r>
            <w:proofErr w:type="gramEnd"/>
            <w:r w:rsidRPr="002536CB">
              <w:rPr>
                <w:color w:val="000000"/>
                <w:szCs w:val="24"/>
              </w:rPr>
              <w:t xml:space="preserve"> 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Медилэнд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2100924007002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390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Светильник операц.хиругич.бестеневой универс.Estella </w:t>
            </w:r>
            <w:proofErr w:type="gramStart"/>
            <w:r w:rsidRPr="002536CB">
              <w:rPr>
                <w:color w:val="000000"/>
                <w:szCs w:val="24"/>
              </w:rPr>
              <w:t>Dual,Estella</w:t>
            </w:r>
            <w:proofErr w:type="gramEnd"/>
            <w:r w:rsidRPr="002536CB">
              <w:rPr>
                <w:color w:val="000000"/>
                <w:szCs w:val="24"/>
              </w:rPr>
              <w:t xml:space="preserve"> 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Медилэнд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391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Светильник операц.хиругич.бестеневой универс.Estella </w:t>
            </w:r>
            <w:proofErr w:type="gramStart"/>
            <w:r w:rsidRPr="002536CB">
              <w:rPr>
                <w:color w:val="000000"/>
                <w:szCs w:val="24"/>
              </w:rPr>
              <w:t>Dual,Estella</w:t>
            </w:r>
            <w:proofErr w:type="gramEnd"/>
            <w:r w:rsidRPr="002536CB">
              <w:rPr>
                <w:color w:val="000000"/>
                <w:szCs w:val="24"/>
              </w:rPr>
              <w:t xml:space="preserve"> 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Медилэнд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392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Светильник операц.хиругич.бестеневой универс.Estella </w:t>
            </w:r>
            <w:proofErr w:type="gramStart"/>
            <w:r w:rsidRPr="002536CB">
              <w:rPr>
                <w:color w:val="000000"/>
                <w:szCs w:val="24"/>
              </w:rPr>
              <w:lastRenderedPageBreak/>
              <w:t>Dual,Estella</w:t>
            </w:r>
            <w:proofErr w:type="gramEnd"/>
            <w:r w:rsidRPr="002536CB">
              <w:rPr>
                <w:color w:val="000000"/>
                <w:szCs w:val="24"/>
              </w:rPr>
              <w:t xml:space="preserve"> 75CA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Медилэнд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393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Светильник операц.хиругич.бестеневой универс.Estella </w:t>
            </w:r>
            <w:proofErr w:type="gramStart"/>
            <w:r w:rsidRPr="002536CB">
              <w:rPr>
                <w:color w:val="000000"/>
                <w:szCs w:val="24"/>
              </w:rPr>
              <w:t>Triple,Estella</w:t>
            </w:r>
            <w:proofErr w:type="gramEnd"/>
            <w:r w:rsidRPr="002536CB">
              <w:rPr>
                <w:color w:val="000000"/>
                <w:szCs w:val="24"/>
              </w:rPr>
              <w:t xml:space="preserve"> 755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Медилэнд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394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Аспиратор вакуумный Dominant 50 mobile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Медела 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395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Аспиратор вакуумный Dominant 50 mobile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Медела 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396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Аспиратор вакуумный Dominant 50 mobile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Медела 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1301225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397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Аспиратор вакуумный Dominant 50 mobile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Медела 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1301221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398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Аспиратор вакуумный Dominant 50 mobile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Медела 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1301216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399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для контактной литотрипсии Swiss LithoClast-R Master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BC01111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400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эл.хирургич. Cool-Tip RF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C81848C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401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Скальпель ультразвуковой "Гармоник" Harmonic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Этикон-Эндо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G4108001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402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Хирургич.электромотор д/</w:t>
            </w:r>
            <w:proofErr w:type="gramStart"/>
            <w:r w:rsidRPr="002536CB">
              <w:rPr>
                <w:color w:val="000000"/>
                <w:szCs w:val="24"/>
              </w:rPr>
              <w:t>травматологии,нейрохир.и</w:t>
            </w:r>
            <w:proofErr w:type="gramEnd"/>
            <w:r w:rsidRPr="002536CB">
              <w:rPr>
                <w:color w:val="000000"/>
                <w:szCs w:val="24"/>
              </w:rPr>
              <w:t xml:space="preserve"> артроскопии"Микроспид уни перфоратор"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403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электрохирургический Force Triad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TOC 15562E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404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электрохирургический Force Triad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TOC15727E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405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электрохирургический Force Triad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T9J13698E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406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Аппарат электрохирургический </w:t>
            </w:r>
            <w:r w:rsidRPr="002536CB">
              <w:rPr>
                <w:color w:val="000000"/>
                <w:szCs w:val="24"/>
              </w:rPr>
              <w:lastRenderedPageBreak/>
              <w:t>Force Triad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T9J13692E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ОБЩИЙ ОПЕРБЛОК 7 </w:t>
            </w:r>
            <w:r w:rsidRPr="002536CB">
              <w:rPr>
                <w:color w:val="000000"/>
                <w:szCs w:val="24"/>
              </w:rPr>
              <w:lastRenderedPageBreak/>
              <w:t>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407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Переключатель педальный (LS0300)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408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Переключатель педальный (LS0300)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409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Переключатель педальный (LS0300)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Переключатель педальный (LS0300)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411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Переключатель педальный биполярный(Е6009)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412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Переключатель педальный биполярный(Е6009)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413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Переключатель педальный биполярный(Е6009)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414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Переключатель педальный биполярный(Е6009)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415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Переключатель педальный монополярный(Е6008Е)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416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Переключатель педальный монополярный(Е6008Е)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417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Переключатель педальный монополярный(Е6008Е)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418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Переключатель педальный монополярный(Е6008Е)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419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Эндоскопическое оборудование Endomat Hamou(26331009-1)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WZ09046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420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Инсуфлятор Thermoflator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YZ11622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421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Источник света Xenon 300(20133101-1)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0673668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422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Моторная система Unidrive ll (26711101-1)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YZ3894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423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Хирургич.электромотор д/</w:t>
            </w:r>
            <w:proofErr w:type="gramStart"/>
            <w:r w:rsidRPr="002536CB">
              <w:rPr>
                <w:color w:val="000000"/>
                <w:szCs w:val="24"/>
              </w:rPr>
              <w:t>травматологии,нейрохир.и</w:t>
            </w:r>
            <w:proofErr w:type="gramEnd"/>
            <w:r w:rsidRPr="002536CB">
              <w:rPr>
                <w:color w:val="000000"/>
                <w:szCs w:val="24"/>
              </w:rPr>
              <w:t xml:space="preserve"> артроскопии"Микроспид уни хай150"(Microsp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004039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424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Краниотом (gb520r)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425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Трепанационная фреза (gb302r)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426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Инсуфлятор Electronic endoflator(26430508-l)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YZ23557B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427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Электрокоагулятор Autocon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428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Аспиратор и ирригатор Duomat(20321008)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429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Источник света Xenon nova (20131501)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YB675980-P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430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Морцеллятор ROTOCUT G1 хирургический электромеханический универсальный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ОБЩИЙ ОПЕРБЛОК 7 ЭТАЖ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431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Лупа  офтальмологическая бинокулярная с принад. модель HR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 «Heine»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(ЛОР-ОТДЕЛЕНИЕ)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432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Автономный автоматический автоклав ICANCLAVE STE-23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ICANCLAVE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E65476B23D2E22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(ЛОР-ОТДЕЛЕНИЕ)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433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Операционный светильник  ЭМАЛЕД 500-300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Завод ЭМА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53V001420814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(ЛОР-ОТДЕЛЕНИЕ)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434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молекулярно-резонансный хирург. VESALIUS,мод. LX80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Telea Electronic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(ЛОР-ОТДЕЛЕНИЕ)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435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Микроскоп операционный  "OPMI Movena"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Zeiss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(ЛОР-ОТДЕЛЕНИЕ)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436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медицинский универс.Tarsus с принадл. (кат.№011-3500,для миниопераций)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Шэбломс Шуквордсудрустинг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(ЛОР-ОТДЕЛЕНИЕ)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437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Стойка для лапароскопической хирургии, гинекологии и урологии Karl Storz в компл.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(ЛОР-ОТДЕЛЕНИЕ)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438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Установка УЗО5-01-"МЕДЭЛ" для узи механизиров.очистки мед.инстр.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"ЕПЗ"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01670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(ЛОР-ОТДЕЛЕНИЕ)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439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Наконечник прямой SURGmatic S11L со светом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1003093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(ЛОР-ОТДЕЛЕНИЕ)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440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Опер.стол для ЛОР в компл. (опоры для рук,рейка)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сер.№ 090116-62324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(ЛОР-ОТДЕЛЕНИЕ)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441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  <w:lang w:val="en-US"/>
              </w:rPr>
            </w:pPr>
            <w:r w:rsidRPr="002536CB">
              <w:rPr>
                <w:color w:val="000000"/>
                <w:szCs w:val="24"/>
              </w:rPr>
              <w:t>Микродрель</w:t>
            </w:r>
            <w:r w:rsidRPr="002536CB">
              <w:rPr>
                <w:color w:val="000000"/>
                <w:szCs w:val="24"/>
                <w:lang w:val="en-US"/>
              </w:rPr>
              <w:t xml:space="preserve"> Sumex /Striker Instruments 5400130000E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Striker Instruments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(ЛОР-ОТДЕЛЕНИЕ)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442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Блок управления с ирригационной помпой (CORE/Stryker Instruments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Striker Instruments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1012159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(ЛОР-ОТДЕЛЕНИЕ)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443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  <w:lang w:val="en-US"/>
              </w:rPr>
            </w:pPr>
            <w:r w:rsidRPr="002536CB">
              <w:rPr>
                <w:color w:val="000000"/>
                <w:szCs w:val="24"/>
              </w:rPr>
              <w:t>Педаль</w:t>
            </w:r>
            <w:r w:rsidRPr="002536CB">
              <w:rPr>
                <w:color w:val="000000"/>
                <w:szCs w:val="24"/>
                <w:lang w:val="en-US"/>
              </w:rPr>
              <w:t xml:space="preserve"> </w:t>
            </w:r>
            <w:r w:rsidRPr="002536CB">
              <w:rPr>
                <w:color w:val="000000"/>
                <w:szCs w:val="24"/>
              </w:rPr>
              <w:t>ножная</w:t>
            </w:r>
            <w:r w:rsidRPr="002536CB">
              <w:rPr>
                <w:color w:val="000000"/>
                <w:szCs w:val="24"/>
                <w:lang w:val="en-US"/>
              </w:rPr>
              <w:t xml:space="preserve"> (5 </w:t>
            </w:r>
            <w:r w:rsidRPr="002536CB">
              <w:rPr>
                <w:color w:val="000000"/>
                <w:szCs w:val="24"/>
              </w:rPr>
              <w:t>клавиш</w:t>
            </w:r>
            <w:r w:rsidRPr="002536CB">
              <w:rPr>
                <w:color w:val="000000"/>
                <w:szCs w:val="24"/>
                <w:lang w:val="en-US"/>
              </w:rPr>
              <w:t xml:space="preserve"> TPS)/  Stryker Instruments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Striker Instruments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(ЛОР-ОТДЕЛЕНИЕ)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444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Аспиратор вакуумный Dominant 50 mobile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Medela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(ЛОР-ОТДЕЛЕНИЕ)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445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Установка стоматологическая ImplantMed  имплантологическая портативн. хирург.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 унд Ха Дентал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(ЛОР-ОТДЕЛЕНИЕ)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446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 для обработки костной ткани "АЛЬФА" артикул 20.02.2.212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АЛЬФА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125519123002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447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 для обработки костной ткани "АЛЬФА" артикул 20.12.1.200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АЛЬФА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125519123006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448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Операционный светильник  ЭМАЛЕД 500-300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Завод ЭМА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53V001430814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449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Передвижной светильник медицинский  ЭМАЛЕД 200П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Завод ЭМА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2714000248557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450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Пила осциллирующая ПКТА-люкс малая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Асссоциация аэрокосмических инженеров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зав.№ 1321810106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451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Пила осциллирующая ПКТА-1 большая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Асссоциация аэрокосмических инженеров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Зав.№  1511006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452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электрохирургический Arthrocare мод.Quantum 2 System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АртроКэр Корпорейшн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B123140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453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Аспиратор Arthropump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WY00458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454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Головка эндовидеокамеры мод.Image I S3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UY783229-H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455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Источник света Xenon nova (20131501)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VY0674015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456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Система </w:t>
            </w:r>
            <w:proofErr w:type="gramStart"/>
            <w:r w:rsidRPr="002536CB">
              <w:rPr>
                <w:color w:val="000000"/>
                <w:szCs w:val="24"/>
              </w:rPr>
              <w:t>моторная,мод.Powershaver</w:t>
            </w:r>
            <w:proofErr w:type="gramEnd"/>
            <w:r w:rsidRPr="002536CB">
              <w:rPr>
                <w:color w:val="000000"/>
                <w:szCs w:val="24"/>
              </w:rPr>
              <w:t xml:space="preserve"> System SL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VY0673668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457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Эндовидеостойка мобильная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SY7696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458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для визуализации вар. Radiance Ultra 32"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NDS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11-174524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459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Видеосистема эндоскопическая IMAGE1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UY5147B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460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Источник света эндоскопический Power LED 175 SCB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VY0674015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461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эндоскопическая вар.исп.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WY00458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462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Моторная система, вар. исп.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463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Артроскоп вар.исп.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STORZ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CWA28731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464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для операций на руке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465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Пила осциллирующая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Асссоциация аэрокосмических инженеров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466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FORCE-EZ/8C Аппарат </w:t>
            </w:r>
            <w:proofErr w:type="gramStart"/>
            <w:r w:rsidRPr="002536CB">
              <w:rPr>
                <w:color w:val="000000"/>
                <w:szCs w:val="24"/>
              </w:rPr>
              <w:t>эл.хирург.(</w:t>
            </w:r>
            <w:proofErr w:type="gramEnd"/>
            <w:r w:rsidRPr="002536CB">
              <w:rPr>
                <w:color w:val="000000"/>
                <w:szCs w:val="24"/>
              </w:rPr>
              <w:t>коагулятор)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"Ковидиен ЛЛС"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467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операц.хирургич.универс.элек.гидравл.мод.SMART P 2000 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Mediland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2100908008003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468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Аспиратор вакуумный Dominant 50 mobile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Medela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ОПЕРБЛОК (ТРАВТОЛОГИЧЕСКОЕ ОТДЕЛЕНИЕ)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469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наркозный Fabius Plus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Дрегер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ASND-0070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470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пациента Rochen Solvo R 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Хесинь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CBHU 160593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471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пациента Rochen Solvo R 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Хесинь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CBHU 160597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472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пациента Rochen Solvo R 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Хесинь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CBHU 160595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</w:t>
            </w:r>
            <w:r w:rsidRPr="002536CB">
              <w:rPr>
                <w:color w:val="000000"/>
                <w:szCs w:val="24"/>
              </w:rPr>
              <w:lastRenderedPageBreak/>
              <w:t>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473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пациента Rochen Solvo R 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Хесинь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CBHU 160720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474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пациента Rochen Solvo R 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Хесинь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CBHU 160600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475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Увлажнитель с интегрированным генератором потока Airvo2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Фишер энд Пейкел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S/N 20033111919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476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Увлажнитель с интегрированным генератором потока Airvo2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Фишер энд Пейкел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S/N 200331119177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477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Увлажнитель с интегрированным генератором потока Airvo2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Фишер энд Пейкел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S/N 200331119152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478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Электрокардиограф ЭК12Т "АЛЬТОН-03"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"Альтоника"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D7A06A06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479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Видеоларингоскоп MсGRATH </w:t>
            </w:r>
            <w:proofErr w:type="gramStart"/>
            <w:r w:rsidRPr="002536CB">
              <w:rPr>
                <w:color w:val="000000"/>
                <w:szCs w:val="24"/>
              </w:rPr>
              <w:t>MAC  с</w:t>
            </w:r>
            <w:proofErr w:type="gramEnd"/>
            <w:r w:rsidRPr="002536CB">
              <w:rPr>
                <w:color w:val="000000"/>
                <w:szCs w:val="24"/>
              </w:rPr>
              <w:t xml:space="preserve">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Эйркрафт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?????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480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Нагреватель медицинских сред "ИРИС"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"Латтанте"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УРТ 75/42/60 СП 015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481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SK90804453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482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SK90804591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483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SK90804526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484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SK90804547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485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SK90804503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486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SK90804482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487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наркозно-дыхательный WATO c принадлежн.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KG-29011221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488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Аспиратор вакуумный Mеdela, мод.Vario 18 AC/DC c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Medela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1683487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489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ИВЛ SV600 (вар.исп.2)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AA-27017607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490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ИВЛ SV600 (вар.исп.2)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JXB-22-07098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491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ИВЛ SV600 (вар.исп.2)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JXB-22-07099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492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ИВЛ SV600 (вар.исп.2)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AA-27017604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493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ИВЛ SV600 (вар.исп.2)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JXB-22-07053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494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Тележка для перевозки пациентов с гидравлическим приводом регулировки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"Досчатинский завод медицинского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17111608050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495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Система монитор.физиологич.показателей ePM 12M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AC9-28036577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496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монитор.физиологич.показателей ePM 12M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AC9-29036834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497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пациента IMEC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SN- EV-03052685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498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пациента IMEC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SN- EV-03052686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499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Кровать медицинская Lojer SCANAFIA двухсекционная с </w:t>
            </w:r>
            <w:proofErr w:type="gramStart"/>
            <w:r w:rsidRPr="002536CB">
              <w:rPr>
                <w:color w:val="000000"/>
                <w:szCs w:val="24"/>
              </w:rPr>
              <w:t>принадл.(</w:t>
            </w:r>
            <w:proofErr w:type="gramEnd"/>
            <w:r w:rsidRPr="002536CB">
              <w:rPr>
                <w:color w:val="000000"/>
                <w:szCs w:val="24"/>
              </w:rPr>
              <w:t>ка.№1332S290)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500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Кровать медицинская Lojer SCANAFIA двухсекционная с </w:t>
            </w:r>
            <w:proofErr w:type="gramStart"/>
            <w:r w:rsidRPr="002536CB">
              <w:rPr>
                <w:color w:val="000000"/>
                <w:szCs w:val="24"/>
              </w:rPr>
              <w:t>принадл.(</w:t>
            </w:r>
            <w:proofErr w:type="gramEnd"/>
            <w:r w:rsidRPr="002536CB">
              <w:rPr>
                <w:color w:val="000000"/>
                <w:szCs w:val="24"/>
              </w:rPr>
              <w:t>ка.№1332S290)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13324472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501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Кровать медицинская Lojer SCANAFIA двухсекционная с </w:t>
            </w:r>
            <w:proofErr w:type="gramStart"/>
            <w:r w:rsidRPr="002536CB">
              <w:rPr>
                <w:color w:val="000000"/>
                <w:szCs w:val="24"/>
              </w:rPr>
              <w:t>принадл.(</w:t>
            </w:r>
            <w:proofErr w:type="gramEnd"/>
            <w:r w:rsidRPr="002536CB">
              <w:rPr>
                <w:color w:val="000000"/>
                <w:szCs w:val="24"/>
              </w:rPr>
              <w:t>ка.№1332S290)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502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Кровать медицинская Lojer SCANAFIA двухсекционная с </w:t>
            </w:r>
            <w:proofErr w:type="gramStart"/>
            <w:r w:rsidRPr="002536CB">
              <w:rPr>
                <w:color w:val="000000"/>
                <w:szCs w:val="24"/>
              </w:rPr>
              <w:t>принадл.(</w:t>
            </w:r>
            <w:proofErr w:type="gramEnd"/>
            <w:r w:rsidRPr="002536CB">
              <w:rPr>
                <w:color w:val="000000"/>
                <w:szCs w:val="24"/>
              </w:rPr>
              <w:t>ка.№1332S290)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503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Кровать медицинская Lojer SCANAFIA двухсекционная с </w:t>
            </w:r>
            <w:proofErr w:type="gramStart"/>
            <w:r w:rsidRPr="002536CB">
              <w:rPr>
                <w:color w:val="000000"/>
                <w:szCs w:val="24"/>
              </w:rPr>
              <w:t>принадл.(</w:t>
            </w:r>
            <w:proofErr w:type="gramEnd"/>
            <w:r w:rsidRPr="002536CB">
              <w:rPr>
                <w:color w:val="000000"/>
                <w:szCs w:val="24"/>
              </w:rPr>
              <w:t>ка.№1332S290)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504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Кровать медицинская Lojer SCANAFIA двухсекционная с </w:t>
            </w:r>
            <w:proofErr w:type="gramStart"/>
            <w:r w:rsidRPr="002536CB">
              <w:rPr>
                <w:color w:val="000000"/>
                <w:szCs w:val="24"/>
              </w:rPr>
              <w:t>принадл.(</w:t>
            </w:r>
            <w:proofErr w:type="gramEnd"/>
            <w:r w:rsidRPr="002536CB">
              <w:rPr>
                <w:color w:val="000000"/>
                <w:szCs w:val="24"/>
              </w:rPr>
              <w:t>ка.№1332S290)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505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Кровать медицинская Lojer SCANAFIA двухсекционная с </w:t>
            </w:r>
            <w:proofErr w:type="gramStart"/>
            <w:r w:rsidRPr="002536CB">
              <w:rPr>
                <w:color w:val="000000"/>
                <w:szCs w:val="24"/>
              </w:rPr>
              <w:t>принадл.(</w:t>
            </w:r>
            <w:proofErr w:type="gramEnd"/>
            <w:r w:rsidRPr="002536CB">
              <w:rPr>
                <w:color w:val="000000"/>
                <w:szCs w:val="24"/>
              </w:rPr>
              <w:t>ка.№1332S290)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506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Кровать медицинская Lojer SCANAFIA двухсекционная с </w:t>
            </w:r>
            <w:proofErr w:type="gramStart"/>
            <w:r w:rsidRPr="002536CB">
              <w:rPr>
                <w:color w:val="000000"/>
                <w:szCs w:val="24"/>
              </w:rPr>
              <w:t>принадл.(</w:t>
            </w:r>
            <w:proofErr w:type="gramEnd"/>
            <w:r w:rsidRPr="002536CB">
              <w:rPr>
                <w:color w:val="000000"/>
                <w:szCs w:val="24"/>
              </w:rPr>
              <w:t>ка.№1332S290)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507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Кровать медицинская Lojer SCANAFIA двухсекционная с </w:t>
            </w:r>
            <w:proofErr w:type="gramStart"/>
            <w:r w:rsidRPr="002536CB">
              <w:rPr>
                <w:color w:val="000000"/>
                <w:szCs w:val="24"/>
              </w:rPr>
              <w:t>принадл.(</w:t>
            </w:r>
            <w:proofErr w:type="gramEnd"/>
            <w:r w:rsidRPr="002536CB">
              <w:rPr>
                <w:color w:val="000000"/>
                <w:szCs w:val="24"/>
              </w:rPr>
              <w:t>ка.№1332S290)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508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Кровать медицинская Lojer SCANAFIA двухсекционная с </w:t>
            </w:r>
            <w:proofErr w:type="gramStart"/>
            <w:r w:rsidRPr="002536CB">
              <w:rPr>
                <w:color w:val="000000"/>
                <w:szCs w:val="24"/>
              </w:rPr>
              <w:t>принадл.(</w:t>
            </w:r>
            <w:proofErr w:type="gramEnd"/>
            <w:r w:rsidRPr="002536CB">
              <w:rPr>
                <w:color w:val="000000"/>
                <w:szCs w:val="24"/>
              </w:rPr>
              <w:t>ка.№1332S290)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509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прикров. для контр. физиологических параметровVitalogik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Mennen Medical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9940711000011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прикров. для контр. физиологических параметровVitalogik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Mennen Medical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511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прикров. для контр. физиологических параметровVitalogik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Mennen Medical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512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наркозно-дыхательный WATO c принадлежн.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KG-29011222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513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монитор.физиологич.показателей ePM 12M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AC9-29036849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514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монитор.физиологич.показателей ePM 12M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AC9-29036848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515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монитор.физиологич.показателей ePM 12M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AC9-29036825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516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монитор.физиологич.показателей ePM 12M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AC9-29036828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517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монитор.физиологич.показателей ePM 12M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AC9-28036579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518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монитор.физиологич.показателей ePM 12M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AC9-28036580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519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монитор.физиологич.показателей ePM 12M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AC9-28036578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520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монитор.физиологич.показателей ePM 12M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AC9-29036840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521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наркозно-дыхательный WATO c принадлежн.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KG-29011223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522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наркозно-дыхательный WATO c принадлежн.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KG-29011230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523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прикроватный МПР6-03-"Тритон"  переносной реаниматолога и анестизиолога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"Тритон-Электроникс"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Р210073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524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прикроватный МПР6-03-"Тритон"  переносной реаниматолога и анестизиолога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"Тритон-Электроникс"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Р210116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525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Электронейростимулятор Стимуплекс HNS 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B.Braun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1518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526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SK-90203863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527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SK-90203826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528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SK-90203817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529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SK-90203803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530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SK-90203795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531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SK-90203871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532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SK-90203844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533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SK-90102196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534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SR-90203775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535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SK-90203854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536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прикроватный МПР6-03-"Тритон"  переносной реаниматолога и анестизиолога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"Тритон-Электроникс"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S/N P20691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537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прикроватный МПР6-03-"Тритон"  переносной реаниматолога и анестизиолога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"Тритон-Электроникс"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S/N P20666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538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прикроватный МПР6-03-"Тритон"  переносной реаниматолога и анестизиолога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"Тритон-Электроникс"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S/N P20683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539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наркозно-дыхательный WATO c принадлежн.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KG-29011229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540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искусственной вентиляции легких Savina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Дрегер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ASNM0116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541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искусственной вентиляции легких Savina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Дрегер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ASNM0119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542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искусственной вентиляции легких Savina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Дрегер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ASNM0616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543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искусственной вентиляции легких Savina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Дрегер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ASNM0117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544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наркозный FabiusPlus (вар.исп. 1) в компл.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Дрегер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USND0064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545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наркозный FabiusPlus (вар.исп. 1) в компл.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Дрегер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USMH0044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546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наркозный FabiusPlus (вар.исп. 1) в компл.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Дрегер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USMJ0031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547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наркозный FabiusPlus (вар.исп. 1) в компл.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Дрегер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ASNF0072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548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вентиляции легких для лечения самостоятельно дышащих пациентов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Медпром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190527093474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549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Дефибриллятор Primedic Defi-B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Метракс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71144053390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550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Дефибриллятор Primedic Defi-B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Метракс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71144053403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551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Дефибриллятор Primedic Defi-B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Метракс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71144053404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552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искусственной вентиляции легких Savina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Дрегер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ASMM-0115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553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искусственной вентиляции легких Savina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Дрегер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ASMM-0618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554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наркозный Fabius Plus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Дрегер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ASMM-0033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555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наркозный Fabius Plus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Дрегер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ASMF-0068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556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наркозно-дыхательный Aespire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Дэйтекс-Омеда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AMXV 50486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557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наркозно-дыхательный Aespire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Дэйтекс-Омеда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AMXV 50487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558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искуственной вентиляции легких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Дрегер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MB 16186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559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искуственной вентиляции легких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Дрегер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МВ  16188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560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шприцевая, модель S Medima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Медима Сп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012567317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561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Аспиратор вакуумный Vario 18AC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Medela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1302861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562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Аспиратор вакуумный Vario 18AC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Medela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1303108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563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Аспиратор вакуумный Vario 18AC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Medela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1302859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564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Аспиратор вакуумный Vario 18AC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Medela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565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Аспиратор вакуумный Vario 18AC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Medela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1302855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566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Аспиратор вакуумный Vario 18AC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Medela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1303109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567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Аспиратор вакуумный Vario 18AC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Medela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1305827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568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Аспиратор вакуумный Vario 18AC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Medela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1683487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569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наркозно-</w:t>
            </w:r>
            <w:proofErr w:type="gramStart"/>
            <w:r w:rsidRPr="002536CB">
              <w:rPr>
                <w:color w:val="000000"/>
                <w:szCs w:val="24"/>
              </w:rPr>
              <w:t>дыхательный,модель</w:t>
            </w:r>
            <w:proofErr w:type="gramEnd"/>
            <w:r w:rsidRPr="002536CB">
              <w:rPr>
                <w:color w:val="000000"/>
                <w:szCs w:val="24"/>
              </w:rPr>
              <w:t xml:space="preserve"> Saturn Evo c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Медек Бенилюкс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18695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570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наркозно-</w:t>
            </w:r>
            <w:proofErr w:type="gramStart"/>
            <w:r w:rsidRPr="002536CB">
              <w:rPr>
                <w:color w:val="000000"/>
                <w:szCs w:val="24"/>
              </w:rPr>
              <w:t>дыхательный,модель</w:t>
            </w:r>
            <w:proofErr w:type="gramEnd"/>
            <w:r w:rsidRPr="002536CB">
              <w:rPr>
                <w:color w:val="000000"/>
                <w:szCs w:val="24"/>
              </w:rPr>
              <w:t xml:space="preserve"> Saturn Evo c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Медек Бенилюкс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18696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571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Дефибриллятор ZOLL МОДЕЛЬ М-</w:t>
            </w:r>
            <w:proofErr w:type="gramStart"/>
            <w:r w:rsidRPr="002536CB">
              <w:rPr>
                <w:color w:val="000000"/>
                <w:szCs w:val="24"/>
              </w:rPr>
              <w:t>Series(</w:t>
            </w:r>
            <w:proofErr w:type="gramEnd"/>
            <w:r w:rsidRPr="002536CB">
              <w:rPr>
                <w:color w:val="000000"/>
                <w:szCs w:val="24"/>
              </w:rPr>
              <w:t>c кардиостим. пульсоксим)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ZOLL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572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Дефибриллятор ZOLL МОДЕЛЬ М-</w:t>
            </w:r>
            <w:proofErr w:type="gramStart"/>
            <w:r w:rsidRPr="002536CB">
              <w:rPr>
                <w:color w:val="000000"/>
                <w:szCs w:val="24"/>
              </w:rPr>
              <w:t>Series(</w:t>
            </w:r>
            <w:proofErr w:type="gramEnd"/>
            <w:r w:rsidRPr="002536CB">
              <w:rPr>
                <w:color w:val="000000"/>
                <w:szCs w:val="24"/>
              </w:rPr>
              <w:t>c кардиостим. пульсоксим)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ZOLL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573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прикроватный  для контроля физиологических параметров Vitalogik 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Mennen Medical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9945771200008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574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прикроватный  для контроля физиологических параметров Vitalogik 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Mennen Medical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9946849300014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575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прикроватный  для контроля физиологических параметров Vitalogik 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Mennen Medical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9943981000024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АНЕСТЕЗИОЛОГИИ-РЕАНИМАЦИИ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576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Эндоскопический инсуффлятор углекислого газа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"Эндо Старс"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941620002-318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577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Ирригационная эндоскопическая ENDOMATE PUMP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"Эндо Старс"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941620001-283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578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Тележка для перевозки пациентов c </w:t>
            </w:r>
            <w:proofErr w:type="gramStart"/>
            <w:r w:rsidRPr="002536CB">
              <w:rPr>
                <w:color w:val="000000"/>
                <w:szCs w:val="24"/>
              </w:rPr>
              <w:t>принадл.,</w:t>
            </w:r>
            <w:proofErr w:type="gramEnd"/>
            <w:r w:rsidRPr="002536CB">
              <w:rPr>
                <w:color w:val="000000"/>
                <w:szCs w:val="24"/>
              </w:rPr>
              <w:t xml:space="preserve"> вар.исп. BL-PC-III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Хэбэй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579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Видеопроцессор медицинский эндоскопический PENTAX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Е 720655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580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Видеоэндоскоп PENTAX серия K: EG-3870URK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 120283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581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Видеобронхоскоп ультразвуковой "ПЕНТАКС"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 120471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582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ультрозвуковой диагностики "Noblus"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Хитачи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G 3120256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583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Коагулятор электрохирургический аргон-газовый ERBE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ERBE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11520530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584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электрохирургический ESG-100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Олимпас Винтер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1126P230009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585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Видеогастроскоп "ПЕНТАКС" ЕG</w:t>
            </w:r>
            <w:proofErr w:type="gramStart"/>
            <w:r w:rsidRPr="002536CB">
              <w:rPr>
                <w:color w:val="000000"/>
                <w:szCs w:val="24"/>
              </w:rPr>
              <w:t>"  с</w:t>
            </w:r>
            <w:proofErr w:type="gramEnd"/>
            <w:r w:rsidRPr="002536CB">
              <w:rPr>
                <w:color w:val="000000"/>
                <w:szCs w:val="24"/>
              </w:rPr>
              <w:t xml:space="preserve"> принадл.исполн.EG-2990i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A114780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586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Видеогастроскоп "ПЕНТАКС" ЕG</w:t>
            </w:r>
            <w:proofErr w:type="gramStart"/>
            <w:r w:rsidRPr="002536CB">
              <w:rPr>
                <w:color w:val="000000"/>
                <w:szCs w:val="24"/>
              </w:rPr>
              <w:t>"  с</w:t>
            </w:r>
            <w:proofErr w:type="gramEnd"/>
            <w:r w:rsidRPr="002536CB">
              <w:rPr>
                <w:color w:val="000000"/>
                <w:szCs w:val="24"/>
              </w:rPr>
              <w:t xml:space="preserve"> принадл.исполн.EG-2990i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A114796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587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Видеопроцессор мед.эндоскоп."ПЕНТАКС" ЕРК-</w:t>
            </w:r>
            <w:proofErr w:type="gramStart"/>
            <w:r w:rsidRPr="002536CB">
              <w:rPr>
                <w:color w:val="000000"/>
                <w:szCs w:val="24"/>
              </w:rPr>
              <w:t>i  с</w:t>
            </w:r>
            <w:proofErr w:type="gramEnd"/>
            <w:r w:rsidRPr="002536CB">
              <w:rPr>
                <w:color w:val="000000"/>
                <w:szCs w:val="24"/>
              </w:rPr>
              <w:t xml:space="preserve"> принадл.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FF012088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588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Видеопроцессор мед.эндоскоп."ПЕНТАКС" ЕРК-</w:t>
            </w:r>
            <w:proofErr w:type="gramStart"/>
            <w:r w:rsidRPr="002536CB">
              <w:rPr>
                <w:color w:val="000000"/>
                <w:szCs w:val="24"/>
              </w:rPr>
              <w:t>i  с</w:t>
            </w:r>
            <w:proofErr w:type="gramEnd"/>
            <w:r w:rsidRPr="002536CB">
              <w:rPr>
                <w:color w:val="000000"/>
                <w:szCs w:val="24"/>
              </w:rPr>
              <w:t xml:space="preserve"> принадл.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FF012119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589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Видеоэндоскоп "ПЕНТАКС" ЕC</w:t>
            </w:r>
            <w:proofErr w:type="gramStart"/>
            <w:r w:rsidRPr="002536CB">
              <w:rPr>
                <w:color w:val="000000"/>
                <w:szCs w:val="24"/>
              </w:rPr>
              <w:t>"  д</w:t>
            </w:r>
            <w:proofErr w:type="gramEnd"/>
            <w:r w:rsidRPr="002536CB">
              <w:rPr>
                <w:color w:val="000000"/>
                <w:szCs w:val="24"/>
              </w:rPr>
              <w:t>/исслед.ЖКТс принадл.исполн.ED-3680TK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A120232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590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Видеоэндоскоп "ПЕНТАКС" сер."К" с принадл.EB-1570K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G121778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591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Стойка медиц.для аппаратуры Classic-cart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ITD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592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Стойка медиц.для аппаратуры Classic-cart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ITD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593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Универсальный стол для </w:t>
            </w:r>
            <w:proofErr w:type="gramStart"/>
            <w:r w:rsidRPr="002536CB">
              <w:rPr>
                <w:color w:val="000000"/>
                <w:szCs w:val="24"/>
              </w:rPr>
              <w:t>обследования,мод.7300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Te-Pa Medical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594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Установка моечная для промывки эндоскопов с принадл.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Олимпас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595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Видеоэндоскоп PENTAX серия K: EG-3670 URK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 120170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596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Экстрактор вакуумный "Вакус</w:t>
            </w:r>
            <w:proofErr w:type="gramStart"/>
            <w:r w:rsidRPr="002536CB">
              <w:rPr>
                <w:color w:val="000000"/>
                <w:szCs w:val="24"/>
              </w:rPr>
              <w:t>" ,</w:t>
            </w:r>
            <w:proofErr w:type="gramEnd"/>
            <w:r w:rsidRPr="002536CB">
              <w:rPr>
                <w:color w:val="000000"/>
                <w:szCs w:val="24"/>
              </w:rPr>
              <w:t xml:space="preserve"> вар.исполнения: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7182209113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597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Коагулятор электрохирургический серии ERBE VIO,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ERBE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11524731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598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Видеогастроскоп "ПЕНТАКС" EG29-i10 с принадлежност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A002YZ0888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599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Видеогастроскоп "ПЕНТАКС" EG29-i10 с принадлежност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A002YZ0934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600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Видеогастроскоп "ПЕНТАКС" EG EG29-i10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A002YZ0889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601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Электроотсос BM-1500 W /Япония/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Блу Кросс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602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Фиброгастроскоп Pentax FG-24v в комплекте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А-111538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603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электрохирургический ЭХВЧа-140-02-"ФОТЕК" (компл. с набором для фиброгастероскопии)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S/N 1640546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604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Бронхофиброскоп "ПЕНТАКС" FB-15RBS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H111752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605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Видеопроцессор медицинский эндоскопический Pentax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D 720230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606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Видеопроцессор медицинский эндоскопический Pentax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D 720245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607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Видеопроцессор для эндоскопии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B020937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608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Инсуффлятор эндоскопический Endo Stratus CO2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Медивэйторс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13099958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609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Видеоэндоскоп "ПЕНТАКС" для исследования желудочно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N 120084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Видеодуоденос "ПЕНТАКС" ED34-i10T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 110163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611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Видеогастроскоп "ПЕНТАКС"  EG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 110058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612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Видеоколоноскоп "ПЕНТАКС"  EC38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 110046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613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Видеоколоноскоп "ПЕНТАКС"  EC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 110509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614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Видеоколоноскоп "ПЕНТАКС"  EC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 110207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615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Видеобронхоскоп "ПЕНТАКС" с принадлежностями ЕВ19-J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 120463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616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Видеобронхоскоп "ПЕНТАКС" с принадлежностями ЕВ15-J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N 120517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617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Коагулятор электрохирургический ERBE VIO.вар.испVI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ERBE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VC 017371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618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Моечно-дезинфицирующий автоматич.репроцессор для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Detro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190617 80004011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619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Шкаф для хранения стерильных эндоскопов и стериль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"СПС"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1633164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1720083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620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Шкаф для хранения стерильных эндоскопов и стериль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"СПС"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1633165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1720081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621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Эндоскопическая ирригационная помпа модель: Endo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Медивэйторс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13099466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622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Видеогастроскоп "ПЕНТАКС"  EG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 111271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623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Видеогастроскоп "ПЕНТАКС"  EG29-i10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Q002YZ1930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624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Видеогастроскоп "ПЕНТАКС"  EG29-i10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Q002YZ2009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625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Видеогастроскоп "ПЕНТАКС"  EG29-i10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Q002YZ2023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626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Видеоколоноскоп "ПЕНТАКС"  EC38-i10L 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Q002ZZ0795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627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Видеоколоноскоп "ПЕНТАКС"  EC38-i10L 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Q002ZZ0787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628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Видеоколоноскоп "ПЕНТАКС"  EC38-i10L 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Q002ZZ0814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629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Видеобронхоскоп ПЕНТАКС ЕВ15-J10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121481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630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Видеобронхоскоп ПЕНТАКС ЕВ15-J10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PENTAX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121478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ЭНДОСКОПИЧЕСКОЕ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631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Центрифуга лабораторная Z216М, настольная, без охлаждения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Hermle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632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Центрифуга-встряхиватель медицинская серии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СИА ЭЛМИ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633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Центрифуга-встряхиватель медицинская серии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СИА ЭЛМИ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634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Аквадистиллятор электрический АЭ-25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"ТЗМОИ"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635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Аквадистиллятор электрический АЭ-25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"ТЗМОИ"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636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Аквадистиллятор электрический АЭ-25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"ТЗМОИ"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637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Анализатор глюкозы и лактата модель Super GL Ambulanse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Др. Мюллер Гетэрбау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638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Бокс абактериальный воздушной среды Ламинар-С -1,2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Ламинарные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639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Бокс абактериальный воздушной среды Ламинар-С -1,2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Ламинарные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640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Микроскоп медиц.прямой CX для лабор.исследов.исп.CX31RBSF(</w:t>
            </w:r>
            <w:proofErr w:type="gramStart"/>
            <w:r w:rsidRPr="002536CB">
              <w:rPr>
                <w:color w:val="000000"/>
                <w:szCs w:val="24"/>
              </w:rPr>
              <w:t>кат.№</w:t>
            </w:r>
            <w:proofErr w:type="gramEnd"/>
            <w:r w:rsidRPr="002536CB">
              <w:rPr>
                <w:color w:val="000000"/>
                <w:szCs w:val="24"/>
              </w:rPr>
              <w:t>15/CX31RBF4-100)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Олимпас корпорейшн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641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Центрифуга лабораторная без охлажден.мод.Mikro 120 с принадл.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Андреас Хеттих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642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Анализатор видеоцифровой  иммунохроматографический  "РЕФЛЕКОМ"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"СИНТЭКО-КОМПЛЕКС"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643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Промыватель планшетов автоматический "Аквамарин"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"БИОСАН"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06010622010022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28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644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Бокс абактериальный воздБокс абактериальный воздушной среды для работы с ДНК-пробами при проведении ПЦР-диагностики БАВ-ПЦР-"Ламинар"-С с подставкой рамочнойушной среды Ламинар-С -1,2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Ламинарные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645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Термостат ТС-80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"Смоленское СКТБ СПУ"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1350188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2316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646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Микроскоп  Микмед-1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ЛОМО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1350205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хх1652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647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УЗ мойка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Weber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</w:t>
            </w:r>
            <w:r w:rsidRPr="002536CB">
              <w:rPr>
                <w:color w:val="000000"/>
                <w:szCs w:val="24"/>
              </w:rPr>
              <w:lastRenderedPageBreak/>
              <w:t>Я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648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Стерилизатор паровой ВК-75-01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"ТЗМОИ"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649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Анализатор биохимический автоматический СА-270 с ISE блоком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Фуруно Электрик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7229-0180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650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Стерилизатор паровой ВКа-75 ПЗ </w:t>
            </w:r>
            <w:proofErr w:type="gramStart"/>
            <w:r w:rsidRPr="002536CB">
              <w:rPr>
                <w:color w:val="000000"/>
                <w:szCs w:val="24"/>
              </w:rPr>
              <w:t>полуавтоматический  г</w:t>
            </w:r>
            <w:proofErr w:type="gramEnd"/>
            <w:r w:rsidRPr="002536CB">
              <w:rPr>
                <w:color w:val="000000"/>
                <w:szCs w:val="24"/>
              </w:rPr>
              <w:t>/в 2014)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"ТЗМОИ"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651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Шкаф сушильный ШСВ-80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"ГРПЗ"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652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Шкаф сушильный ШСС-80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"ГРПЗ"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4916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653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Мультискан ЕХ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Термо Лабсистемс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3550902839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КЛИНИКО-ДИАГНОСТИЧЕСКАЯ ЛАБОРАТОРИЯ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654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электрохирургический ЭХВЧ-300-03-"ЭФА-М" в/</w:t>
            </w:r>
            <w:proofErr w:type="gramStart"/>
            <w:r w:rsidRPr="002536CB">
              <w:rPr>
                <w:color w:val="000000"/>
                <w:szCs w:val="24"/>
              </w:rPr>
              <w:t>ч  с</w:t>
            </w:r>
            <w:proofErr w:type="gramEnd"/>
            <w:r w:rsidRPr="002536CB">
              <w:rPr>
                <w:color w:val="000000"/>
                <w:szCs w:val="24"/>
              </w:rPr>
              <w:t xml:space="preserve"> автом.регулированием напряжения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"Эфа Медика"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655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медицинский с электроприводом  СТЭП-01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"НПО СПЕЦМЕДПРИБОР"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656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медицинский с электроприводом  СТЭП-01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"НПО СПЕЦМЕДПРИБОР"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657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proofErr w:type="gramStart"/>
            <w:r w:rsidRPr="002536CB">
              <w:rPr>
                <w:color w:val="000000"/>
                <w:szCs w:val="24"/>
              </w:rPr>
              <w:t>Авторефкератометр  HRK</w:t>
            </w:r>
            <w:proofErr w:type="gramEnd"/>
            <w:r w:rsidRPr="002536CB">
              <w:rPr>
                <w:color w:val="000000"/>
                <w:szCs w:val="24"/>
              </w:rPr>
              <w:t xml:space="preserve">-7000A  с </w:t>
            </w:r>
            <w:r w:rsidRPr="002536CB">
              <w:rPr>
                <w:color w:val="000000"/>
                <w:szCs w:val="24"/>
              </w:rPr>
              <w:lastRenderedPageBreak/>
              <w:t>принадлежностя 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Хувитц 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7HAOAT23D0033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ПОЛИКЛИНИКА 2. </w:t>
            </w:r>
            <w:r w:rsidRPr="002536CB">
              <w:rPr>
                <w:color w:val="000000"/>
                <w:szCs w:val="24"/>
              </w:rPr>
              <w:lastRenderedPageBreak/>
              <w:t>пр.Мечникова, 23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658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Тонометр офтальмологический автомат. бесконтактный HNT-1Р с </w:t>
            </w:r>
            <w:proofErr w:type="gramStart"/>
            <w:r w:rsidRPr="002536CB">
              <w:rPr>
                <w:color w:val="000000"/>
                <w:szCs w:val="24"/>
              </w:rPr>
              <w:t>принадлеж.,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Хувитц 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1NT00P23E0081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20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659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Анализатор АПЗ-30/50/100-"ПЕРИТЕСТ" определния\ границ, дефектов и световой чувствительности поля зрения компъютеризированный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ИП Гуров Андрей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660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Дефибриллятор HeartStart FRx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Филипс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B13L-01197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661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Дефибриллятор HeartStart FRx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Филипс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B13L-01198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662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Дефибриллятор HeartStart FRx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Филипс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B13L-00546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663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Щелевая лампа Labomed eVO 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"Лабо Америка"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2309-06871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664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Проектор знаков HCP-7000 светодиодный, Корея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Хувитц 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7PR00R22I0025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665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Видеокольпоскоп оптический цифровой серии KN-2200A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Кернел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666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АПМУ-Компрессор_М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ТРИМА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667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Светильник операционный ALFA 734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Тайджоу Боджи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668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Светильник операционный ALFA 734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Тайджоу Боджи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669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медицинский перевязочный СПг229-МСК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"Медстальконструкция"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670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медицинский перевязочный СПг229-МСК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"Медстальконструкция"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671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медицинский с электроприводом  СТЭП-01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"НПО СПЕЦМЕДПРИБОР"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672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медицинский с электроприводом  СТЭП-01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"НПО СПЕЦМЕДПРИБОР"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673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криохирургическая  общего наначения, с криогенным  газом, механическая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Крионика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674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терапевтическая для подиатрии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Хельмут Рук ГМБх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092201879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675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Анализатор "РЕФЛЕКОМ" рефлектометрический видеоцифровой иммунохроматографический в комплекте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"СИНТЭКО-КОМПЛЕКС"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676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Электрокардиограф Schiller AT 101C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Schiller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677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Электрокардиограф 6/12-канальный  Альтон-06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Альтоника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027460900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678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Тонометр PulsAir IntelliPuff бесконтактный портативный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Килер ЛТД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SN 2414/i9931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679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Кресло гинекологическое КГэ-"МСК" (МСК-410) с эл.приводом (</w:t>
            </w:r>
            <w:proofErr w:type="gramStart"/>
            <w:r w:rsidRPr="002536CB">
              <w:rPr>
                <w:color w:val="000000"/>
                <w:szCs w:val="24"/>
              </w:rPr>
              <w:t>подъем,спинка</w:t>
            </w:r>
            <w:proofErr w:type="gramEnd"/>
            <w:r w:rsidRPr="002536CB">
              <w:rPr>
                <w:color w:val="00000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"Медстальконструкция"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1633174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680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Кресло гинекологическое КГэ-"МСК" (МСК-411) с гидроприводом (</w:t>
            </w:r>
            <w:proofErr w:type="gramStart"/>
            <w:r w:rsidRPr="002536CB">
              <w:rPr>
                <w:color w:val="000000"/>
                <w:szCs w:val="24"/>
              </w:rPr>
              <w:t>подъем,спинка</w:t>
            </w:r>
            <w:proofErr w:type="gramEnd"/>
            <w:r w:rsidRPr="002536CB">
              <w:rPr>
                <w:color w:val="00000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"Медстальконструкция"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1633175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681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Аудиометр </w:t>
            </w:r>
            <w:proofErr w:type="gramStart"/>
            <w:r w:rsidRPr="002536CB">
              <w:rPr>
                <w:color w:val="000000"/>
                <w:szCs w:val="24"/>
              </w:rPr>
              <w:t>поликлинический  А</w:t>
            </w:r>
            <w:proofErr w:type="gramEnd"/>
            <w:r w:rsidRPr="002536CB">
              <w:rPr>
                <w:color w:val="000000"/>
                <w:szCs w:val="24"/>
              </w:rPr>
              <w:t>D 226 (гибридный, совместимый с ПК, без встроенного принтера)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333333"/>
                <w:szCs w:val="24"/>
              </w:rPr>
            </w:pPr>
            <w:r w:rsidRPr="002536CB">
              <w:rPr>
                <w:color w:val="333333"/>
                <w:szCs w:val="24"/>
              </w:rPr>
              <w:t>Интеракустикс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S/N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682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АУДИОМЕТР MAICO ST-20 BC /Германия/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333333"/>
                <w:szCs w:val="24"/>
              </w:rPr>
            </w:pPr>
            <w:r w:rsidRPr="002536CB">
              <w:rPr>
                <w:color w:val="333333"/>
                <w:szCs w:val="24"/>
              </w:rPr>
              <w:t xml:space="preserve"> MAICO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20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683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ультразвуковой "ТОНЗИЛЛОР-ММ" оториноларингологический для хирург</w:t>
            </w:r>
            <w:proofErr w:type="gramStart"/>
            <w:r w:rsidRPr="002536CB">
              <w:rPr>
                <w:color w:val="000000"/>
                <w:szCs w:val="24"/>
              </w:rPr>
              <w:t>.</w:t>
            </w:r>
            <w:proofErr w:type="gramEnd"/>
            <w:r w:rsidRPr="002536CB">
              <w:rPr>
                <w:color w:val="000000"/>
                <w:szCs w:val="24"/>
              </w:rPr>
              <w:t>и консерват.лечения заболеваний ЛОР-органов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333333"/>
                <w:szCs w:val="24"/>
              </w:rPr>
            </w:pPr>
            <w:r w:rsidRPr="002536CB">
              <w:rPr>
                <w:color w:val="333333"/>
                <w:szCs w:val="24"/>
              </w:rPr>
              <w:t>ООО "НПП Метромед"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3505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684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Кресло косметологическое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333333"/>
                <w:szCs w:val="24"/>
              </w:rPr>
            </w:pPr>
            <w:r w:rsidRPr="002536CB">
              <w:rPr>
                <w:color w:val="333333"/>
                <w:szCs w:val="24"/>
              </w:rPr>
              <w:t>Хитэк групп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685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Дефибрилятор AED Plus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333333"/>
                <w:szCs w:val="24"/>
              </w:rPr>
            </w:pPr>
            <w:r w:rsidRPr="002536CB">
              <w:rPr>
                <w:color w:val="333333"/>
                <w:szCs w:val="24"/>
              </w:rPr>
              <w:t>Zoll Medical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686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Щелевая лампа ЩЛ-2Б в комплекте с принадлежностями и столом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333333"/>
                <w:szCs w:val="24"/>
              </w:rPr>
            </w:pPr>
            <w:r w:rsidRPr="002536CB">
              <w:rPr>
                <w:color w:val="333333"/>
                <w:szCs w:val="24"/>
              </w:rPr>
              <w:t>ГП НПК "Прогресс"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687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Анамалоскоп OCULUS HMC в комплекте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333333"/>
                <w:szCs w:val="24"/>
              </w:rPr>
            </w:pPr>
            <w:r w:rsidRPr="002536CB">
              <w:rPr>
                <w:color w:val="333333"/>
                <w:szCs w:val="24"/>
              </w:rPr>
              <w:t>OCULUS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688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Кольпоскоп OLIMPUS OCS-500 в комплекте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333333"/>
                <w:szCs w:val="24"/>
              </w:rPr>
            </w:pPr>
            <w:r w:rsidRPr="002536CB">
              <w:rPr>
                <w:color w:val="333333"/>
                <w:szCs w:val="24"/>
              </w:rPr>
              <w:t>OLIMPUS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689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для исследов.ФВД Spirolab в комплекте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333333"/>
                <w:szCs w:val="24"/>
              </w:rPr>
            </w:pPr>
            <w:r w:rsidRPr="002536CB">
              <w:rPr>
                <w:color w:val="333333"/>
                <w:szCs w:val="24"/>
              </w:rPr>
              <w:t>MIR Medical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690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Электрокардиограф 12-канал. с регистр. ЭКГ в ручном и автом. режимах ЭК12Т-"Р-Д", цвет. экран 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"НПП Монитор"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G180513691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691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Компъютерный прибор для определения зрения (Mosotest-2)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333333"/>
                <w:szCs w:val="24"/>
              </w:rPr>
            </w:pPr>
            <w:r w:rsidRPr="002536CB">
              <w:rPr>
                <w:color w:val="333333"/>
                <w:szCs w:val="24"/>
              </w:rPr>
              <w:t>OCULUS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отсутствует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692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гинекологический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Хувитц 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отсутствует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693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Ректоскоп операционный с волоконным </w:t>
            </w:r>
            <w:proofErr w:type="gramStart"/>
            <w:r w:rsidRPr="002536CB">
              <w:rPr>
                <w:color w:val="000000"/>
                <w:szCs w:val="24"/>
              </w:rPr>
              <w:t>световодом  Ре</w:t>
            </w:r>
            <w:proofErr w:type="gramEnd"/>
            <w:r w:rsidRPr="002536CB">
              <w:rPr>
                <w:color w:val="000000"/>
                <w:szCs w:val="24"/>
              </w:rPr>
              <w:t>-ВС-01 "АЗИМУТ ПЛЮС" в комплекте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АЗИМУТ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09616-09716-09816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694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Рефрактокератометр автоматический GR-3100K с принадлежностями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Grand Seico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24AL3522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695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Прибор портативный для электро-радиохирургии"Сургитрон"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Эллман Интернешнл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3002386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2. пр.Мечникова, 23</w:t>
            </w:r>
          </w:p>
        </w:tc>
      </w:tr>
      <w:tr w:rsidR="003121FE" w:rsidRPr="002536CB" w:rsidTr="003121FE">
        <w:trPr>
          <w:trHeight w:val="17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696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Комплекс "Декорда" аппаратно-</w:t>
            </w:r>
            <w:proofErr w:type="gramStart"/>
            <w:r w:rsidRPr="002536CB">
              <w:rPr>
                <w:color w:val="000000"/>
                <w:szCs w:val="24"/>
              </w:rPr>
              <w:t>программный  с</w:t>
            </w:r>
            <w:proofErr w:type="gramEnd"/>
            <w:r w:rsidRPr="002536CB">
              <w:rPr>
                <w:color w:val="000000"/>
                <w:szCs w:val="24"/>
              </w:rPr>
              <w:t xml:space="preserve"> цифр.записью для 1;2-х; 3-х суточного мониторинга ЭКГ (по Холтеру) и АД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"ИНКАРТ"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DDS1SE00207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697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Комплекс компьютерный многофункциональный  "Нейрон-Спектр-03" для исследования ЭЭГ, ВП и ЭМГ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"НЕЙРОСОФТ"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2454UC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698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Аппаратно-программный комплекс "Валента" с принадлежностями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"Компания Нео"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699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для кардиологического стресс-тестирования "CASE" с принадлежностями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GE Medical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STE21410006SA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22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700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Электронейромиграф НЕЙРО--МВП-8" 8-канальный с функциями исследования вызванных потен3циалов мозга в комплектации с комп.техникой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"НЕЙРОСОФТ"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2438RE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701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транскраниальной доплерографии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Vector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702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Кардиостимулятор ЭКС-ЧСП-01"Сетал"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"НПО "Сетал"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0401014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703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Дефибриллятор  ДКИ-Н-04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"Завод Измеритель"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3884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704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аппаратно-программная для ЭКГ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НАО "Инкарт"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705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аппаратно-программная для ЭКГ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НАО "Инкарт"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706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аппаратно-программн. для велоэргом.исслед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"Компания Нео"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707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аппаратно-программн. Для пневмотах.исслед.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"Компания Нео"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708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Электрокардиограф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Фукуда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709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Электрокардиограф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Фукуда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Электрокардиограф трехканальный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Фукуда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711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Электрокардиограф трехканальный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Фукуда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712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Электрокардиограф CARDIOVIT AT-102 с комплектом стандартных принадлежностей для стресс-теста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Schiller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713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Электронейромиграф НЕЙРО- ЭМГ-микро /Нейрософ/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"НЕЙРОСОФТ"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714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Стресс система, включ.эл.кардиограф </w:t>
            </w:r>
            <w:proofErr w:type="gramStart"/>
            <w:r w:rsidRPr="002536CB">
              <w:rPr>
                <w:color w:val="000000"/>
                <w:szCs w:val="24"/>
              </w:rPr>
              <w:t>CARDIOVIT,велоэргометр</w:t>
            </w:r>
            <w:proofErr w:type="gramEnd"/>
            <w:r w:rsidRPr="002536CB">
              <w:rPr>
                <w:color w:val="000000"/>
                <w:szCs w:val="24"/>
              </w:rPr>
              <w:t>,вакуум.систему аппликации ЭКГ-электродов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Schiller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715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Вибротестер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НМФ "МБН"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716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Анализатор "ЛАЗМА ПФ"  лазерный микроциркуляции крови портативный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НПП ЛАЗМА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717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Комплекс аппаратно-программный Tech System Complex оценки функцион. состояния орг-ма человека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ЛД Технолоджи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ФУНКЦИОНАЛЬНОЙ ДИАГНОСТИКИ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718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Флюорограф ФМЦС-"ПРОСКАН" малодозовый цифровой сканирующий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"Рентгенпром"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15-30158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ДИАГНОСТИКИ(СТАЦИОНАР)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719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Электроимпендансный маммограф "МЭИК"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"ПКФ СИМТ"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ДИАГНОСТИКИ(СТАЦИОНАР)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720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рентгеновский  ACTENO OPESCOPE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Шимадзу корпорейшн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MQ6B6DFC2001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ДИАГНОСТИКИ(СТАЦИОНАР)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721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 рентгеновский мобильный Movix 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Stephanix S.A.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ДИАГНОСТИКИ(СТАЦИОНАР)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722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Денситометр рентгеновский костный DEXXUM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Osteosys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ДИАГНОСТИКИ(СТАЦИОНАР)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723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Маммограф рентгеновский "МАММО-4МТ-Плюс</w:t>
            </w:r>
            <w:proofErr w:type="gramStart"/>
            <w:r w:rsidRPr="002536CB">
              <w:rPr>
                <w:color w:val="000000"/>
                <w:szCs w:val="24"/>
              </w:rPr>
              <w:t>"  по</w:t>
            </w:r>
            <w:proofErr w:type="gramEnd"/>
            <w:r w:rsidRPr="002536CB">
              <w:rPr>
                <w:color w:val="000000"/>
                <w:szCs w:val="24"/>
              </w:rPr>
              <w:t xml:space="preserve"> ТУ 9442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"МТЛ"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ЛМТП-575-22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ДИАГНОСТИКИ(СТАЦИОНАР)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724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компьтерная рентгенографии CR с принадлежностями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Агфа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92336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ДИАГНОСТИКИ(СТАЦИОНАР)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725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рентген."АРМАН-I"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"Рентгенпром"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ДИАГНОСТИКИ(СТАЦИОНАР)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726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Проявочная машина"Оптимак"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"АМИКО"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117210-011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ДИАГНОСТИКИ(СТАЦИОНАР)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727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Стац.рентг.установ."ITALRAY CLINODIGIT"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ITALRAY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ДИАГНОСТИКИ(СТАЦИОНАР)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728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Камера мультиформатная </w:t>
            </w:r>
            <w:proofErr w:type="gramStart"/>
            <w:r w:rsidRPr="002536CB">
              <w:rPr>
                <w:color w:val="000000"/>
                <w:szCs w:val="24"/>
              </w:rPr>
              <w:t>термографическая  DRYSTAR</w:t>
            </w:r>
            <w:proofErr w:type="gramEnd"/>
            <w:r w:rsidRPr="002536CB">
              <w:rPr>
                <w:color w:val="000000"/>
                <w:szCs w:val="24"/>
              </w:rPr>
              <w:t xml:space="preserve"> 5302 /для КТ,МРТ,УЗИ/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Агфа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ДИАГНОСТИКИ(СТАЦИОНАР)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729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Цифровой блок обработки мед.диагност</w:t>
            </w:r>
            <w:proofErr w:type="gramStart"/>
            <w:r w:rsidRPr="002536CB">
              <w:rPr>
                <w:color w:val="000000"/>
                <w:szCs w:val="24"/>
              </w:rPr>
              <w:t>.</w:t>
            </w:r>
            <w:proofErr w:type="gramEnd"/>
            <w:r w:rsidRPr="002536CB">
              <w:rPr>
                <w:color w:val="000000"/>
                <w:szCs w:val="24"/>
              </w:rPr>
              <w:t>данных PAXPORT DIGITAL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Агфа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ДИАГНОСТИКИ(СТАЦИОНАР)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730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рентгеновский диагностич.AXIOM Iconos R200 с принадл.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Сименс 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6646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ДИАГНОСТИКИ(СТАЦИОНАР)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731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Цифровой рентгеновский аппарат для панорамной и томографической съемки всей челюстной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Сименс 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ДИАГНОСТИКИ(СТАЦИОНАР)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732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Система компьтерная рентгенографии CR с принадлежностями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Агфа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56510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ДИАГНОСТИКИ(СТАЦИОНАР)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733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рентгеновский GE OEG Fluorostar передвижной цифровой с С-образной дугой с принадл.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GE Medical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79-С1250510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ДИАГНОСТИКИ(СТАЦИОНАР)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734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Аппарат рентген.ангиографич.серии BV Endura </w:t>
            </w:r>
            <w:proofErr w:type="gramStart"/>
            <w:r w:rsidRPr="002536CB">
              <w:rPr>
                <w:color w:val="000000"/>
                <w:szCs w:val="24"/>
              </w:rPr>
              <w:t>без источник</w:t>
            </w:r>
            <w:proofErr w:type="gramEnd"/>
            <w:r w:rsidRPr="002536CB">
              <w:rPr>
                <w:color w:val="000000"/>
                <w:szCs w:val="24"/>
              </w:rPr>
              <w:t>.радиактивн.излучения с прин.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Филипс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1456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ДИАГНОСТИКИ(СТАЦИОНАР)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735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Система флюороскопическая рентгеновская цифровая Zenition  передвижная  принадлежностями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Филипс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ДИАГНОСТИКИ(СТАЦИОНАР)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736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Маммограф Маммо-РПЦ(КДП)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"Рентгенпром"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1510082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21-27153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ДИАГНОСТИКИ(СТАЦИОНАР)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737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АРгЦ-РП (ПроГраф)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"Рентгенпром"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1510082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21-15409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ЦЕНТР ЛУЧЕВОЙ ДИАГНОСТИКИ(СТАЦИОН</w:t>
            </w:r>
            <w:r w:rsidRPr="002536CB">
              <w:rPr>
                <w:color w:val="000000"/>
                <w:szCs w:val="24"/>
              </w:rPr>
              <w:lastRenderedPageBreak/>
              <w:t>АР)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738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Электрокардиограф модель: AR-600 view bt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Schiller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04451507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ТРАВМАТОЛОГИЧЕСКОЕ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739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операц.ОР 1650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Merivaara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ТРАВМАТОЛОГИЧЕСКОЕ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740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Операционный потолочный светильник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Завод ЭМА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ТРАВМАТОЛОГИЧЕСКОЕ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741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операц.ОР 1650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Merivaara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ТРАВМАТОЛОГИЧЕСКОЕ ОТДЕЛЕНИЕ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742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Машина для предстерилизационной обработки, мойки, дезинфекции, сушки модель BP100HE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СТИЛКО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ТРАВМАТОЛОГИЧЕСКОЕ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743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Дефибриллятор Primedic DEFI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Метракс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71144040618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ТРАВМАТОЛОГИЧЕСКОЕ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744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Осветитель налобный  ML4 LED J-008.31.413 в комплектации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"Heine"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ЛОР ОТДЕЛЕНИЕ</w:t>
            </w:r>
          </w:p>
        </w:tc>
      </w:tr>
      <w:tr w:rsidR="003121FE" w:rsidRPr="002536CB" w:rsidTr="003121F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745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Стерилизатор термо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ICANCLAVE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ЛОР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746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Кресло вращающ.КВ-2 Барани для проверки вестибул.аппарата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"Досчатинский завод медицинского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ЛОР ОТДЕЛЕНИЕ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747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МБН- вибротестер БТ-02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НМФ "МБН"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ЛОР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748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Установка </w:t>
            </w:r>
            <w:proofErr w:type="gramStart"/>
            <w:r w:rsidRPr="002536CB">
              <w:rPr>
                <w:color w:val="000000"/>
                <w:szCs w:val="24"/>
              </w:rPr>
              <w:t>стоматологическая,мод.Coral</w:t>
            </w:r>
            <w:proofErr w:type="gramEnd"/>
            <w:r w:rsidRPr="002536CB">
              <w:rPr>
                <w:color w:val="000000"/>
                <w:szCs w:val="24"/>
              </w:rPr>
              <w:t xml:space="preserve"> Lux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НУЭВА ФЕДЕСА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1101090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ЛОР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749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Установка </w:t>
            </w:r>
            <w:proofErr w:type="gramStart"/>
            <w:r w:rsidRPr="002536CB">
              <w:rPr>
                <w:color w:val="000000"/>
                <w:szCs w:val="24"/>
              </w:rPr>
              <w:t>стоматологическая,мод.Coral</w:t>
            </w:r>
            <w:proofErr w:type="gramEnd"/>
            <w:r w:rsidRPr="002536CB">
              <w:rPr>
                <w:color w:val="000000"/>
                <w:szCs w:val="24"/>
              </w:rPr>
              <w:t xml:space="preserve"> Lux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НУЭВА ФЕДЕСА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1009069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ЛОР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750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Установка отолорингологическая  Atmos S 61 Servant ENT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АТМОС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ЛОР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751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Аудиометр клинический серия АС40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Интеракустикс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ЛОР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752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Аудиометр импедансный серии АТ(АТ235)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Интеракустикс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ЛОР ОТДЕЛЕНИЕ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753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Прибор офтальмологический ABSOLU ультразвуковой диагностический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КВАНТЕЛЬ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754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приборный СП-01 вар.исп.СП-01-03/4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"КРАСИВАЯ ПЛАНЕТА"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755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Фундус-камера цифровая </w:t>
            </w:r>
            <w:proofErr w:type="gramStart"/>
            <w:r w:rsidRPr="002536CB">
              <w:rPr>
                <w:color w:val="000000"/>
                <w:szCs w:val="24"/>
              </w:rPr>
              <w:t>VISUCAM,вар.исполнен</w:t>
            </w:r>
            <w:proofErr w:type="gramEnd"/>
            <w:r w:rsidRPr="002536CB">
              <w:rPr>
                <w:color w:val="000000"/>
                <w:szCs w:val="24"/>
              </w:rPr>
              <w:t>. VISUCAM 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Zeiss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1088111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756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Эксимерный лазер in Pro-GAUSS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Zeiss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0003E6633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757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Автооптометрическая система AOS 2100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Zeiss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758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Авторефрактометр ARK-700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11369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759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Проектор знаков с нап.штативом CP-670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264153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760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Эхоскан US-3300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НИДЭК Корпорейшн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761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Офтальмологический ИАГ лазер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Zeiss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60412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762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Офтальмоскоп диагн.Omega 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"Heine"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58015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763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Офтальмоскоп диагност.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"Heine"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910814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764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Щелевая лампа SL-250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НИДЭК Корпорейшн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21615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765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Щелевая лампа SL-250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НИДЭК Корпорейшн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21616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766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Щелевая лампа SL-250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НИДЭК Корпорейшн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21618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767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Щелевая лампа SL-250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НИДЭК Корпорейшн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21617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768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Диодный фотокоагулятор DC-3000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НИДЭК Корпорейшн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769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электрический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НИДЭК Корпорейшн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770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электрический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НИДЭК Корпорейшн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771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Столик для DC-4000 к щелевой лампе Nidek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НИДЭК Корпорейшн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772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Столик для DC-4000 к щелевой лампе Nidek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НИДЭК Корпорейшн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773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электрический ОТ-3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НИДЭК Корпорейшн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774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Принтер к аппарату VS-3300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НИДЭК Корпорейшн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62056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775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Стенд для А-датчика US-3300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НИДЭК Корпорейшн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10844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776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Прибор Мезотест-II для определения сумеречного зрения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OCULUS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25914001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777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Прибор для исследов.поля зрения "Периграф Периком" (в компл.с </w:t>
            </w:r>
            <w:proofErr w:type="gramStart"/>
            <w:r w:rsidRPr="002536CB">
              <w:rPr>
                <w:color w:val="000000"/>
                <w:szCs w:val="24"/>
              </w:rPr>
              <w:t>сист.блоком,цвет.лаз.принтером</w:t>
            </w:r>
            <w:proofErr w:type="gramEnd"/>
            <w:r w:rsidRPr="002536CB">
              <w:rPr>
                <w:color w:val="000000"/>
                <w:szCs w:val="24"/>
              </w:rPr>
              <w:t>,монит.)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"СКТБ ОП ОПТИМЕД"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2294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778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Прибор офтальмологический IOL Master 700  с принадлежностями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Zeiss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779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Прибор оптический когерентный для офтольмологии CIRRUS ОСТ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Zeiss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ОФТАЛЬМОЛОГИЧЕСКОЕ ОТДЕЛЕНИЕ 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780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для низкочастотной магнитотерапии передвижной "Полюс-2М"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"Завод Эма"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781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ИСКРА-1 для местной дарсонвализации ламповый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"Новоаннинский завод электромедицинской аппаратуры"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782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Универсальный стол для </w:t>
            </w:r>
            <w:proofErr w:type="gramStart"/>
            <w:r w:rsidRPr="002536CB">
              <w:rPr>
                <w:color w:val="000000"/>
                <w:szCs w:val="24"/>
              </w:rPr>
              <w:t>обследования,мод.7300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Те-Па Медикал Ою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783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ультразвуковой терапии  "УЗТ-1.01-Ф  - Мед ТеКо"  Россия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 ТеКо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0315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784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Дозатор газа медицинский INCO2 с принадлежностями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Медэксим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SN: AAA-YYYY производственный № 058-2019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785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Устройство "Биоптрон"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Биоптрон 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786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УВЧ -70 -01 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"Стрела"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0141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787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УВЧ -80 -04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"Стрела"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788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Ингалятор компрессорный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Pari Gmbx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789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магнитно - лазерной терапии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"НПП Полет"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790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амплипульс - 80"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"Завод Измеритель"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791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Парафинонагреватель на 40 литров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КАСКАД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792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УЗ - терапии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"Мед Теко"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793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вакуумный электротерапии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BTL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794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массажный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Стильмед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795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массажный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Стильмед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796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Релакс. - массажное кресло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Стильмед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797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лазерный полупроводниковый хирургический АЛП-01-Латон в комплектации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"НПП ВОЛО"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15-005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798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Искра-1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ОАО "Новоаннинский завод электромедицинской аппаратуры"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отсутствует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799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для УВЧ-терапии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"Стрела"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отсутствует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800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Милта-Ф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ЗАО НПО "Космического приборостроения"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отсутствует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801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прессотерапии для лимфодренажного массажа в комплекте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PLANTA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S/N AT411910280040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802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для прессомассажа Pressoprogram phisioress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Cerri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908AO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ФИЗИОТЕРАПЕВТИЧЕСКОЕ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803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искусственной вентиляции легких Savina 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Дрегер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ASMY-0319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804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Увлажнитель с интегрированным генератором потока Airvo2 с принадлежностями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Фишер энд Пейкел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S/N 200331119173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805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Увлажнитель с интегрированным генератором потока Airvo2 с принадлежностями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Фишер энд Пейкел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S/N 200331119203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806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Кушетка-стол передвижная КСМ-ТБВП-03г универсальная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Хитэк групп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807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SK90804489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808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SK90804495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809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SK90804516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SK90804486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811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SK90804526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812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SK90804531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813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Электрокардиостимулятор  эндокардиальной стимуляции "ЭКС-Сетал-1В" наружный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"НПО Сетал"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5020112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814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Каталка  больничная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Ставромед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S/n  2302010506100-013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815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Кресло-коляска, управляемая </w:t>
            </w:r>
            <w:proofErr w:type="gramStart"/>
            <w:r w:rsidRPr="002536CB">
              <w:rPr>
                <w:color w:val="000000"/>
                <w:szCs w:val="24"/>
              </w:rPr>
              <w:t>пациентом,(</w:t>
            </w:r>
            <w:proofErr w:type="gramEnd"/>
            <w:r w:rsidRPr="002536CB">
              <w:rPr>
                <w:color w:val="000000"/>
                <w:szCs w:val="24"/>
              </w:rPr>
              <w:t>сопровожд.лицом), складная, с приводом на задние колеса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Армед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S/n  1961-000000272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816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Кресло-коляска, управляемая </w:t>
            </w:r>
            <w:proofErr w:type="gramStart"/>
            <w:r w:rsidRPr="002536CB">
              <w:rPr>
                <w:color w:val="000000"/>
                <w:szCs w:val="24"/>
              </w:rPr>
              <w:t>пациентом,(</w:t>
            </w:r>
            <w:proofErr w:type="gramEnd"/>
            <w:r w:rsidRPr="002536CB">
              <w:rPr>
                <w:color w:val="000000"/>
                <w:szCs w:val="24"/>
              </w:rPr>
              <w:t>сопровожд.лицом), складная, с приводом на задние колеса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Армед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S/n 3466-000000310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817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пациента В30с с принадлежностями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SF 313026799-6100211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818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Электрокардиостимулятор ЭКС-Сетал-18 эндокардиальной стимуляции наружный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"НПО Сетал"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1720001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819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Кровать медицинская функциональная, 2 функции (КНР) в комплекте с матрацем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1633131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1901101205200-069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820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Кровать медицинская функциональная, 2 функции (КНР) в комплекте с матрацем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1633135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1901101205200-109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821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Кровать медицинская функциональная, 2 функции (КНР) в комплекте с матрацем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1633137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1901101205200-068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822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Кровать медицинская функциональная, 2 функции (КНР) в комплекте с матрацем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1901101205200-122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823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Кровать медицинская функциональная, 2 функции (КНР) в комплекте с матрацем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1633143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1810250305300-177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824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Кровать медицинская функциональная, 2 функции (КНР) в комплекте с матрацем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1633144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1810250305300-171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825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Кровать медицинская функциональная, 2 функции (КНР) в комплекте с матрацем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1633149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1901101205200-110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826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Дефибриллятор бифазный  ДКИ-Н-11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Зав.№ 182001699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827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Кровать КМ-02  медицинская функциональная механическая 2-х 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"НПО ПРОМЕТ"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1633185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828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Кровать медицинская Lojer SCANAFIA двухсекционная с </w:t>
            </w:r>
            <w:proofErr w:type="gramStart"/>
            <w:r w:rsidRPr="002536CB">
              <w:rPr>
                <w:color w:val="000000"/>
                <w:szCs w:val="24"/>
              </w:rPr>
              <w:t>принадл.(</w:t>
            </w:r>
            <w:proofErr w:type="gramEnd"/>
            <w:r w:rsidRPr="002536CB">
              <w:rPr>
                <w:color w:val="000000"/>
                <w:szCs w:val="24"/>
              </w:rPr>
              <w:t>ка.№1332S290)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829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Кушетка-стол передвижная КСМ-ТБВП-03г универсальная с гидравлическим приводом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Хитэк групп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20230000010302121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830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Кушетка-стол передвижная КСМ-ТБВП-03г универсальная с гидравлическим приводом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Хитэк групп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20230000010303111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831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Электрокардиограф модель: AR-2100 view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Cardioline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03191507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832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АДР-1200 (ИВЛ)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"МИТК-М"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833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Электрокардиограф CARDIOVIT AT-102 с комплектом стандартных принадлежностей для стресс-теста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Schiller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834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Дефибриллятор  Cardioserv ГДР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GE Medical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101067846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835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Кровать медицинская металлическая.Съемная спинка и бок.Ограждение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836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Машина моюще-дезинфицирующая Meiko TopLine 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 Meiko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837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Монитор пациента Rochen Solvo R 2000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Хесинь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S/N CCAN161840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838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Электрокардиограф 3-х канальный FCP-7101 Fukuda Denshi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FUKUDA DENCHI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21096675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839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искуственной вентиляции легких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Дрегер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МВ 16185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КАРДИОЛОГИЧЕСКОЕ ОТДЕЛЕНИЕ (ПРИТ)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840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искусственной вентиляции легких Dixion Aeros 4300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4032206021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841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искусственной вентиляции легких Dixion Aeros 4300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4032206022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842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искусственной вентиляции легких Dixion Aeros 4300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4032206023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843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Насос инфузионный шприцевой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1432210089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844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Насос инфузионный шприцевой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1432210091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845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Насос инфузионный шприцевой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1432210092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846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Экстрактор вакуумный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7182211051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847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Экстрактор вакуумный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7182211052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848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Экстрактор вакуумный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7182211054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849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Дефибриллятор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x22d456909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850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Дефибриллятор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x22d456960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851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Дефибриллятор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182180034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852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Электрокардиограф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U221212126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853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Электрокардиограф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U221212128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854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Электрокардиограф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U221212129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855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Кушетка-стол передвижная КСМ-ТБВП-03г универсальная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Хитэк групп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856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Каталка двухсекционная WP-02 д/перевозки больных, мех.регул.высоты и спинки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Фамед Живец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857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Электрокардиограф трехканальный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FUKUDA DENCHI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858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Электрокардиограф 3-х канальный FCP-7101 Fukuda Denshi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FUKUDA DENCHI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21096674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859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Тележка медицинская для перевозки больных ТМПБ-ВО2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Хитэк групп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860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Дефибриллятор Primedic DEFI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Метракс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71144040579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861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Кушетка с регулировкой высоты с </w:t>
            </w:r>
            <w:proofErr w:type="gramStart"/>
            <w:r w:rsidRPr="002536CB">
              <w:rPr>
                <w:color w:val="000000"/>
                <w:szCs w:val="24"/>
              </w:rPr>
              <w:t>эл.приводом  для</w:t>
            </w:r>
            <w:proofErr w:type="gramEnd"/>
            <w:r w:rsidRPr="002536CB">
              <w:rPr>
                <w:color w:val="000000"/>
                <w:szCs w:val="24"/>
              </w:rPr>
              <w:t xml:space="preserve"> гипсовой перевязочной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Хитэк групп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686269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862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Кушетка с регулировкой высоты с эл.приводом (с доп.опциями</w:t>
            </w:r>
            <w:proofErr w:type="gramStart"/>
            <w:r w:rsidRPr="002536CB">
              <w:rPr>
                <w:color w:val="000000"/>
                <w:szCs w:val="24"/>
              </w:rPr>
              <w:t>)  для</w:t>
            </w:r>
            <w:proofErr w:type="gramEnd"/>
            <w:r w:rsidRPr="002536CB">
              <w:rPr>
                <w:color w:val="000000"/>
                <w:szCs w:val="24"/>
              </w:rPr>
              <w:t xml:space="preserve"> гипсовой перевязочной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Хитэк групп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651013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863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Дефибриллятор HeartStart FRx с принадлежностями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Филипс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B13L-00548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864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Аппарат А-ИВЛ/ВВЛп-3/30 "Медпром" /искуств.вент.легких/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Медпром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321104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865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Электрокардиограф ЭК12Т "АЛЬТОН-03"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"Альтоника"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C2A-04DGF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866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Электрокардиограф АЛЬТОН-03 (-х канальный)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"Альтоника"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56723727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867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Дефибриллятор/монитор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Диксион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01824-41-05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СКОРАЯ ПОМОЩЬ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868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Светильник передвижной смотровой  "ЭМАЛЕД" 100П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Завод ЭМА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ГИНЕКОЛОГИЧЕСКОЕ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869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для гинекол.осмотров 2-х секционный с комплектацией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ГИНЕКОЛОГИЧЕСКОЕ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870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СВЕТИЛЬНИК 3-Х РЕФЛЕКТОРНЫЙ СР-5 "ЭМА"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Завод ЭМА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ТУ 9452-011-466 55261-2003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ГИНЕКОЛОГИЧЕСКОЕ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871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ДЕЗАР-7 /СВЕТИЛЬНИК ОПЕРАЦИОННЫЙ/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3813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ГИНЕКОЛОГИЧЕСКОЕ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872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Тележка-каталка серии BL-PC-III для перевозки пациентов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Хэбэй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ГИНЕКОЛОГИЧЕСКОЕ ОТДЕЛЕНИЕ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873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Кресло мед. гинекол. урол. прокт. </w:t>
            </w:r>
            <w:proofErr w:type="gramStart"/>
            <w:r w:rsidRPr="002536CB">
              <w:rPr>
                <w:color w:val="000000"/>
                <w:szCs w:val="24"/>
              </w:rPr>
              <w:t>обследований  Medi</w:t>
            </w:r>
            <w:proofErr w:type="gramEnd"/>
            <w:r w:rsidRPr="002536CB">
              <w:rPr>
                <w:color w:val="000000"/>
                <w:szCs w:val="24"/>
              </w:rPr>
              <w:t>-matis серии 115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Шмиц унд Зене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115.715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ГИНЕКОЛОГИЧЕСКОЕ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874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Тележка для перевозки больных МД ТБЛ-01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"НПО ПРОМЕТ"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СОСУДИСТОЙ ХИРУРГИИ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875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Кровать медицинская функциональная, 2 функции (КНР) в комплекте с матрацем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1633152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1901101205200-100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СОСУДИСТОЙ ХИРУРГИИ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876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RFG2 VNUS Аппарат для радиочастотной коагуляции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VNUS Medical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20102905BP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СОСУДИСТОЙ ХИРУРГИИ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877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SK-90102212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СОСУДИСТОЙ ХИРУРГИИ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878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Стол мед.универс.TARUS гидравл.2-х секцион.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Шэбломс Шуквордсудрустинг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010-80-51000014339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СОСУДИСТОЙ ХИРУРГИИ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879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Тележка для перевозки больных ТБС-01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"Досчатинский завод"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СОСУДИСТОЙ ХИРУРГИИ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880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Облучатель ОРУБ-01-"Кронт" ДЕЗАР-7 ультрафиол.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ЗАО "Кронт-М"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7707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СОСУДИСТОЙ ХИРУРГИИ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881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SK90804494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СОСУДИСТОЙ ХИРУРГИИ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882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Помпа шприцевая инфузионная SK, вариант исполнения SK-500II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SK90804481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СОСУДИСТОЙ ХИРУРГИИ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883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Дозатор шприцевой автоматизированный SK-500I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Шеньчжень Шенке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SN 30700600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СОСУДИСТОЙ ХИРУРГИИ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884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Видеокомплекс эдоскопический "ЭНДОСКАМ-450"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"НПК АЗИМУТ"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02-2024-20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УРОЛОГИЧЕСКОЕ ОТДЕЛЕНИЕ</w:t>
            </w:r>
          </w:p>
        </w:tc>
      </w:tr>
      <w:tr w:rsidR="003121FE" w:rsidRPr="002536CB" w:rsidTr="003121FE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885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Светильник  СР-6М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ПАО "ЧЕЗАРА"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3318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УРОЛОГИЧЕСКОЕ ОТДЕЛЕНИЕ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886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Тележка внутрикорпусная многоуровневая ТВ-ММ модель 1266 с функциональной мягкой панелью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"Микромонтаж-Мед"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УРОЛОГИЧЕСКОЕ ОТДЕЛЕНИЕ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887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Литотриптор компатн.Domier Compact Delta II("Дорнье Компакт Дельта II") с принадл.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Дорнье МедТех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УРОЛОГИЧЕСКОЕ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888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Система водоподготовки для Sterivap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ЦСО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889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Паровой стерилизатор Sterivap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70718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ЦСО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890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Паровой стерилизатор Sterivap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70817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ЦСО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891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Паровой стерилизатор Sterivap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70816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ЦСО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892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Роторно-упаковачная машина HAWO hm 650DC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423472/0907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ЦСО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893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Формальдегидный низкотемпературный стерилизатор  Formomat Pl349-2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70532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ЦСО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894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Моечно-дезинфицирующая машина KEN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5095107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ЦСО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895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Моечно-дезинфицирующая машина KEN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BMT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5097007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ЦСО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896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Стерилизатор паровой ВК-75-01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"ГРПЗ"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2124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Аптека</w:t>
            </w:r>
          </w:p>
        </w:tc>
      </w:tr>
      <w:tr w:rsidR="003121FE" w:rsidRPr="002536CB" w:rsidTr="003121F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897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Автоклав  ВК-75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"ГРПЗ"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Аптека</w:t>
            </w:r>
          </w:p>
        </w:tc>
      </w:tr>
      <w:tr w:rsidR="003121FE" w:rsidRPr="002536CB" w:rsidTr="003121F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898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Автоклав  ВК-75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"ГРПЗ"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623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Аптека</w:t>
            </w:r>
          </w:p>
        </w:tc>
      </w:tr>
      <w:tr w:rsidR="003121FE" w:rsidRPr="002536CB" w:rsidTr="003121F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899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Отсасыватель мед.ОМ-1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"УКБП"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Аптека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900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Шкаф сушильно-стерилизационнный р/у (2002/754) ШС-80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Смоленское СКТБ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Аптека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901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Рефрактометр ИРФ-454-Б2М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"КОМЗ"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150095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Аптека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902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Стерилизатор паровой ВК-75-01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"ГРПЗ"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Аптека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903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Устройство закаточное ЗПР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Смоленское СКТБ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Аптека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904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Весы лабораторные электронные       зав.N.330935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OHAUS Europe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1330058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330935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ПАТОЛОГОАНАТОМИЧЕСКОЕ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905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Микроскоп  Микмед-2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ЛОМО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1350196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хх931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ПАТОЛОГОАНАТОМИЧЕСКОЕ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906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Микроскоп  Микмед-2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ЛОМО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1350197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хх941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ПАТОЛОГОАНАТОМИЧЕСКОЕ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907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Микроскоп  Микмед-2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ЛОМО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1350198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хх971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ПАТОЛОГОАНАТОМИЧЕСКОЕ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908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Термостат MIR-262 SANYO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Panasonic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1350212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00100148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ПАТОЛОГОАНАТОМИЧЕСКОЕ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909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Термостат ТС-80М2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АО "Медлабортехника"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1350229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ПАТОЛОГОАНАТОМИЧЕСКОЕ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Светильник операц. СР-2М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Завод ЭМА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ПАТОЛОГОАНАТОМИЧЕСКОЕ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911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Микротом санный НМ 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Zeiss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20522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ПАТОЛОГОАНАТОМИЧЕСКОЕ ОТДЕЛЕНИЕ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912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Микротом санный НМ 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Karl Zeiss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20524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ПАТОЛОГОАНАТОМИЧЕСКОЕ ОТДЕЛЕНИЕ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913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Каталка КСМ-ТБВП-02г с гидроприводом высоты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Хитэк групп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20210000013242111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ПРОТИВООПУХОЛЕВОЙ ТЕРАПИИ</w:t>
            </w:r>
          </w:p>
        </w:tc>
      </w:tr>
      <w:tr w:rsidR="003121FE" w:rsidRPr="002536CB" w:rsidTr="003121FE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914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Кровать КМ-02  медицинская функциональная механическая 2-х 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Хитэк групп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1633188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ПРОТИВООПУХОЛЕВОЙ ТЕРАПИИ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915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Кровать медицинская Lojer SCANAFIA двухсекционная с </w:t>
            </w:r>
            <w:proofErr w:type="gramStart"/>
            <w:r w:rsidRPr="002536CB">
              <w:rPr>
                <w:color w:val="000000"/>
                <w:szCs w:val="24"/>
              </w:rPr>
              <w:t>принадл.(</w:t>
            </w:r>
            <w:proofErr w:type="gramEnd"/>
            <w:r w:rsidRPr="002536CB">
              <w:rPr>
                <w:color w:val="000000"/>
                <w:szCs w:val="24"/>
              </w:rPr>
              <w:t>ка.№1332S290)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ПРОТИВООПУХОЛЕВОЙ ТЕРАПИИ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916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  <w:lang w:val="en-US"/>
              </w:rPr>
            </w:pPr>
            <w:r w:rsidRPr="002536CB">
              <w:rPr>
                <w:szCs w:val="24"/>
              </w:rPr>
              <w:t>Аппарат</w:t>
            </w:r>
            <w:r w:rsidRPr="002536CB">
              <w:rPr>
                <w:szCs w:val="24"/>
                <w:lang w:val="en-US"/>
              </w:rPr>
              <w:t xml:space="preserve"> </w:t>
            </w:r>
            <w:r w:rsidRPr="002536CB">
              <w:rPr>
                <w:szCs w:val="24"/>
              </w:rPr>
              <w:t>лазерный</w:t>
            </w:r>
            <w:r w:rsidRPr="002536CB">
              <w:rPr>
                <w:szCs w:val="24"/>
                <w:lang w:val="en-US"/>
              </w:rPr>
              <w:t xml:space="preserve"> CO Cosmo Pulse 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Чо Янг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ПЛАСТИЧЕСКОЙ ХИРУРГИИ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917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Система Waterlily EU4011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KIT Waterlily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7635414M0012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ТОРАКАЛЬНОЙ ОНКОЛОГИИ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918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Бокс БМБ-II-"ЛАМИНАР"-С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Ламинарные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1380854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282.120.00.0402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ОТДЕЛЕНИЕ ТОРАКАЛЬНОЙ ОНКОЛОГИИ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919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Морозильник биомедицинский DW-40L188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Хайер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1380718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203CV2002174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ТРАНСФУЗИОЛОГИЧЕСКИЙ КАБИНЕТ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920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Морозильник биомедицинский DW-40L188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Хайер Медикал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1380719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203CV2001702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ТРАНСФУЗИОЛОГИЧЕСКИЙ КАБИНЕТ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921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Аппарат лазерный терапевтический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Матрикс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20DF319-01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ТРАНСФУЗИОЛОГИЧЕСКИЙ КАБИНЕТ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922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 xml:space="preserve">Аппарат лазерный терапевтический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Матрикс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20DF0423-01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ТРАНСФУЗИОЛОГИЧЕСКИЙ КАБИНЕТ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923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наркозно-дыхательный Saturn EVO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Медек Бенилюкс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18698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АНГИОГРАФИЯ</w:t>
            </w:r>
          </w:p>
        </w:tc>
      </w:tr>
      <w:tr w:rsidR="003121FE" w:rsidRPr="002536CB" w:rsidTr="003121FE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924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Дефибриллятор Zoll M-series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Zoll Medical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T03LS4490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АНГИОГРАФИЯ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925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Монитор прикроватный Vitalogiq 4500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Миндрэй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994.071.100.0011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АНГИОГРАФИЯ</w:t>
            </w:r>
          </w:p>
        </w:tc>
      </w:tr>
      <w:tr w:rsidR="003121FE" w:rsidRPr="002536CB" w:rsidTr="003121FE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926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Устройство для лечения открытых ран управляемым разряжением Супрасорб СиНП 25291 П1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Ломан энд Раушер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10033003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927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Стол операционный OP1650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Merivaara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1373731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0412/0168059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928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Стол операционный MINOR-160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Merivaara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16013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929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Электроотсос B 40A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ВИСМА-ПЛАНАР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1374715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930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PH метрии и мониторинга рефлюкса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Сандхилл Сайентифик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470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931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лазерный полупроводниковый хирургический АЛПХ-01 Диолан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"НПП ВОЛО"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11-023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932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Тележка медицинская для перевозки больных BL-РС-Ш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Хитэк групп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933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934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935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936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937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938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939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940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941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942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943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944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945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946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947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948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949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lastRenderedPageBreak/>
              <w:t>950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951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952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Кровать медицинская Lojer SALLI трехсекционная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Lojer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1632688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 xml:space="preserve">ОБЩАЯ ХИРУРГИЯ (5 ЭТАЖ) 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953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Стом. установка Geomed II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Фошан Чангшен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51503249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 Стоматология</w:t>
            </w:r>
          </w:p>
        </w:tc>
      </w:tr>
      <w:tr w:rsidR="003121FE" w:rsidRPr="002536CB" w:rsidTr="003121FE">
        <w:trPr>
          <w:trHeight w:val="7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954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Silver эндомотор + уг.наконечник SIRONA 6.1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SIRONA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SN11984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 Стоматология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955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Электрокоагулятор Экпс-20-1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ООО "НПП Рубикон-Инновация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10940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 Стоматология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956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Скалер ультразвуковой Piezon 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EMS Dental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S/N JY00694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 Стоматология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957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Скалер ультразвуковой Piezon 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EMS Dental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S/N JY00701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 Стоматология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958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Стом. установка Siger U200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Жухай Сайгер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S/N U200-19081021E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 Стоматология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959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Стом. установка Geomed II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Фошан Чангшен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51503248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 Стоматология</w:t>
            </w:r>
          </w:p>
        </w:tc>
      </w:tr>
      <w:tr w:rsidR="003121FE" w:rsidRPr="002536CB" w:rsidTr="003121FE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960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Рентгенаппарат дентальный портативный EzRay Air VEX-P300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Ватек 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8A112401269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 Стоматология</w:t>
            </w:r>
          </w:p>
        </w:tc>
      </w:tr>
      <w:tr w:rsidR="003121FE" w:rsidRPr="002536CB" w:rsidTr="003121FE">
        <w:trPr>
          <w:trHeight w:val="7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961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Аппарат радиовизиографический Vatech EzSensor 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Ватек 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1376347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szCs w:val="24"/>
              </w:rPr>
            </w:pPr>
            <w:r w:rsidRPr="002536CB">
              <w:rPr>
                <w:szCs w:val="24"/>
              </w:rPr>
              <w:t>E150HDFC20-32433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 Стоматология</w:t>
            </w:r>
          </w:p>
        </w:tc>
      </w:tr>
      <w:tr w:rsidR="003121FE" w:rsidRPr="002536CB" w:rsidTr="003121FE">
        <w:trPr>
          <w:trHeight w:val="7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962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Электромотор для хирургии (физиодиспенсер)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KaVo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476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 Стоматология</w:t>
            </w:r>
          </w:p>
        </w:tc>
      </w:tr>
      <w:tr w:rsidR="003121FE" w:rsidRPr="002536CB" w:rsidTr="003121FE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963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szCs w:val="24"/>
              </w:rPr>
            </w:pPr>
            <w:r w:rsidRPr="002536CB">
              <w:rPr>
                <w:szCs w:val="24"/>
              </w:rPr>
              <w:t>Стом. установка Coral Lux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НУЭВА ФЕДЕСА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1375292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FE" w:rsidRPr="002536CB" w:rsidRDefault="003121FE" w:rsidP="0067521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  <w:r w:rsidRPr="002536CB">
              <w:rPr>
                <w:color w:val="000000"/>
                <w:szCs w:val="24"/>
              </w:rPr>
              <w:t>ПОЛИКЛИНИКА 2 Стоматология</w:t>
            </w:r>
          </w:p>
        </w:tc>
      </w:tr>
      <w:tr w:rsidR="003121FE" w:rsidRPr="002536CB" w:rsidTr="003121FE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FE" w:rsidRPr="002536CB" w:rsidRDefault="003121FE" w:rsidP="00675213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</w:tbl>
    <w:p w:rsidR="00740C53" w:rsidRPr="00E761C3" w:rsidRDefault="00740C53" w:rsidP="003121FE">
      <w:pPr>
        <w:spacing w:before="0" w:after="0" w:line="240" w:lineRule="auto"/>
        <w:ind w:left="-284"/>
        <w:rPr>
          <w:rFonts w:cs="Times New Roman"/>
          <w:b/>
          <w:bCs/>
          <w:sz w:val="25"/>
          <w:szCs w:val="25"/>
        </w:rPr>
      </w:pPr>
    </w:p>
    <w:p w:rsidR="00AC585C" w:rsidRPr="00E761C3" w:rsidRDefault="00AC585C" w:rsidP="00570A55">
      <w:pPr>
        <w:spacing w:before="0" w:after="0" w:line="240" w:lineRule="auto"/>
        <w:rPr>
          <w:rFonts w:cs="Times New Roman"/>
          <w:sz w:val="25"/>
          <w:szCs w:val="25"/>
        </w:rPr>
      </w:pPr>
    </w:p>
    <w:p w:rsidR="00881EA7" w:rsidRPr="00E761C3" w:rsidRDefault="00881EA7" w:rsidP="00570A55">
      <w:pPr>
        <w:spacing w:before="0" w:after="0" w:line="240" w:lineRule="auto"/>
        <w:rPr>
          <w:rFonts w:cs="Times New Roman"/>
          <w:sz w:val="25"/>
          <w:szCs w:val="25"/>
        </w:rPr>
      </w:pPr>
    </w:p>
    <w:p w:rsidR="00B51917" w:rsidRPr="00E761C3" w:rsidRDefault="00B51917" w:rsidP="00570A55">
      <w:pPr>
        <w:spacing w:before="0" w:after="0" w:line="240" w:lineRule="auto"/>
        <w:rPr>
          <w:rFonts w:cs="Times New Roman"/>
          <w:sz w:val="25"/>
          <w:szCs w:val="25"/>
        </w:rPr>
      </w:pPr>
    </w:p>
    <w:p w:rsidR="00E02B6A" w:rsidRPr="00E761C3" w:rsidRDefault="00E02B6A" w:rsidP="004B19CA">
      <w:pPr>
        <w:spacing w:before="0" w:after="0" w:line="240" w:lineRule="auto"/>
        <w:rPr>
          <w:rFonts w:cs="Times New Roman"/>
          <w:sz w:val="25"/>
          <w:szCs w:val="25"/>
        </w:rPr>
      </w:pPr>
    </w:p>
    <w:sectPr w:rsidR="00E02B6A" w:rsidRPr="00E761C3" w:rsidSect="009B2EE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A6984B" w16cid:durableId="268436E8"/>
  <w16cid:commentId w16cid:paraId="5D0E927D" w16cid:durableId="268436E9"/>
  <w16cid:commentId w16cid:paraId="0F863EDD" w16cid:durableId="268436EA"/>
  <w16cid:commentId w16cid:paraId="633C23ED" w16cid:durableId="268436EB"/>
  <w16cid:commentId w16cid:paraId="70183F13" w16cid:durableId="268436EF"/>
  <w16cid:commentId w16cid:paraId="759FE02C" w16cid:durableId="268436F0"/>
  <w16cid:commentId w16cid:paraId="5B8872C4" w16cid:durableId="268436F2"/>
  <w16cid:commentId w16cid:paraId="01D6DF65" w16cid:durableId="268436F4"/>
  <w16cid:commentId w16cid:paraId="03B03E22" w16cid:durableId="268436F5"/>
  <w16cid:commentId w16cid:paraId="1CD83906" w16cid:durableId="268436F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202"/>
    <w:multiLevelType w:val="multilevel"/>
    <w:tmpl w:val="1D326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F0E3D"/>
    <w:multiLevelType w:val="multilevel"/>
    <w:tmpl w:val="F588E5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0C787A08"/>
    <w:multiLevelType w:val="multilevel"/>
    <w:tmpl w:val="7CBE08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333333"/>
      </w:rPr>
    </w:lvl>
  </w:abstractNum>
  <w:abstractNum w:abstractNumId="3" w15:restartNumberingAfterBreak="0">
    <w:nsid w:val="0E940067"/>
    <w:multiLevelType w:val="multilevel"/>
    <w:tmpl w:val="343092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950D08"/>
    <w:multiLevelType w:val="hybridMultilevel"/>
    <w:tmpl w:val="CE7E60A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93648"/>
    <w:multiLevelType w:val="multilevel"/>
    <w:tmpl w:val="2A6022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33333"/>
      </w:rPr>
    </w:lvl>
  </w:abstractNum>
  <w:abstractNum w:abstractNumId="6" w15:restartNumberingAfterBreak="0">
    <w:nsid w:val="15A51A5F"/>
    <w:multiLevelType w:val="multilevel"/>
    <w:tmpl w:val="F48E82F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1800"/>
      </w:pPr>
      <w:rPr>
        <w:rFonts w:hint="default"/>
      </w:rPr>
    </w:lvl>
  </w:abstractNum>
  <w:abstractNum w:abstractNumId="7" w15:restartNumberingAfterBreak="0">
    <w:nsid w:val="19127B2E"/>
    <w:multiLevelType w:val="multilevel"/>
    <w:tmpl w:val="C97AD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9D80A17"/>
    <w:multiLevelType w:val="multilevel"/>
    <w:tmpl w:val="2FE262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C3223A4"/>
    <w:multiLevelType w:val="multilevel"/>
    <w:tmpl w:val="E66AEB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FC6A53"/>
    <w:multiLevelType w:val="hybridMultilevel"/>
    <w:tmpl w:val="1CE6FF1C"/>
    <w:lvl w:ilvl="0" w:tplc="D6CA8C2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90DA5"/>
    <w:multiLevelType w:val="multilevel"/>
    <w:tmpl w:val="435ED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4369BC"/>
    <w:multiLevelType w:val="multilevel"/>
    <w:tmpl w:val="0EAE7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229516B"/>
    <w:multiLevelType w:val="hybridMultilevel"/>
    <w:tmpl w:val="B4548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07429"/>
    <w:multiLevelType w:val="multilevel"/>
    <w:tmpl w:val="53DEE06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4DB4105"/>
    <w:multiLevelType w:val="hybridMultilevel"/>
    <w:tmpl w:val="755A84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B35A4"/>
    <w:multiLevelType w:val="multilevel"/>
    <w:tmpl w:val="1684228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2F1BAE"/>
    <w:multiLevelType w:val="multilevel"/>
    <w:tmpl w:val="194A95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8B55B5"/>
    <w:multiLevelType w:val="multilevel"/>
    <w:tmpl w:val="5A1414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8E464E5"/>
    <w:multiLevelType w:val="hybridMultilevel"/>
    <w:tmpl w:val="2286C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D65EB"/>
    <w:multiLevelType w:val="multilevel"/>
    <w:tmpl w:val="7D187B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C3C2B59"/>
    <w:multiLevelType w:val="multilevel"/>
    <w:tmpl w:val="873E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001117"/>
    <w:multiLevelType w:val="multilevel"/>
    <w:tmpl w:val="D4985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4EB5"/>
    <w:multiLevelType w:val="hybridMultilevel"/>
    <w:tmpl w:val="2E10A336"/>
    <w:lvl w:ilvl="0" w:tplc="771273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605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560DB"/>
    <w:multiLevelType w:val="multilevel"/>
    <w:tmpl w:val="156E63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7530443"/>
    <w:multiLevelType w:val="hybridMultilevel"/>
    <w:tmpl w:val="79F65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45B78"/>
    <w:multiLevelType w:val="hybridMultilevel"/>
    <w:tmpl w:val="85B4AEFC"/>
    <w:lvl w:ilvl="0" w:tplc="1522130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93A767F"/>
    <w:multiLevelType w:val="multilevel"/>
    <w:tmpl w:val="4E2C6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FE038D"/>
    <w:multiLevelType w:val="multilevel"/>
    <w:tmpl w:val="C5AAAE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F651572"/>
    <w:multiLevelType w:val="multilevel"/>
    <w:tmpl w:val="BA587AB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12"/>
  </w:num>
  <w:num w:numId="4">
    <w:abstractNumId w:val="21"/>
  </w:num>
  <w:num w:numId="5">
    <w:abstractNumId w:val="0"/>
  </w:num>
  <w:num w:numId="6">
    <w:abstractNumId w:val="11"/>
  </w:num>
  <w:num w:numId="7">
    <w:abstractNumId w:val="9"/>
  </w:num>
  <w:num w:numId="8">
    <w:abstractNumId w:val="23"/>
  </w:num>
  <w:num w:numId="9">
    <w:abstractNumId w:val="3"/>
  </w:num>
  <w:num w:numId="10">
    <w:abstractNumId w:val="20"/>
  </w:num>
  <w:num w:numId="11">
    <w:abstractNumId w:val="17"/>
  </w:num>
  <w:num w:numId="12">
    <w:abstractNumId w:val="24"/>
  </w:num>
  <w:num w:numId="13">
    <w:abstractNumId w:val="14"/>
  </w:num>
  <w:num w:numId="14">
    <w:abstractNumId w:val="5"/>
  </w:num>
  <w:num w:numId="15">
    <w:abstractNumId w:val="8"/>
  </w:num>
  <w:num w:numId="16">
    <w:abstractNumId w:val="18"/>
  </w:num>
  <w:num w:numId="17">
    <w:abstractNumId w:val="2"/>
  </w:num>
  <w:num w:numId="18">
    <w:abstractNumId w:val="7"/>
  </w:num>
  <w:num w:numId="19">
    <w:abstractNumId w:val="1"/>
  </w:num>
  <w:num w:numId="20">
    <w:abstractNumId w:val="6"/>
  </w:num>
  <w:num w:numId="21">
    <w:abstractNumId w:val="13"/>
  </w:num>
  <w:num w:numId="22">
    <w:abstractNumId w:val="15"/>
  </w:num>
  <w:num w:numId="23">
    <w:abstractNumId w:val="29"/>
  </w:num>
  <w:num w:numId="24">
    <w:abstractNumId w:val="26"/>
  </w:num>
  <w:num w:numId="25">
    <w:abstractNumId w:val="16"/>
  </w:num>
  <w:num w:numId="26">
    <w:abstractNumId w:val="28"/>
  </w:num>
  <w:num w:numId="27">
    <w:abstractNumId w:val="27"/>
  </w:num>
  <w:num w:numId="28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77466A"/>
    <w:rsid w:val="000163C5"/>
    <w:rsid w:val="00033F61"/>
    <w:rsid w:val="000363EE"/>
    <w:rsid w:val="00037202"/>
    <w:rsid w:val="00041676"/>
    <w:rsid w:val="000620FF"/>
    <w:rsid w:val="00074E06"/>
    <w:rsid w:val="00080CEA"/>
    <w:rsid w:val="000A51C8"/>
    <w:rsid w:val="000C0E6E"/>
    <w:rsid w:val="000C786E"/>
    <w:rsid w:val="000E0417"/>
    <w:rsid w:val="000E5C96"/>
    <w:rsid w:val="000F1DE7"/>
    <w:rsid w:val="00106622"/>
    <w:rsid w:val="001206F1"/>
    <w:rsid w:val="00120E0A"/>
    <w:rsid w:val="0012110F"/>
    <w:rsid w:val="00137E44"/>
    <w:rsid w:val="001417CE"/>
    <w:rsid w:val="0014405D"/>
    <w:rsid w:val="0014676B"/>
    <w:rsid w:val="00146A28"/>
    <w:rsid w:val="00160999"/>
    <w:rsid w:val="00163965"/>
    <w:rsid w:val="001742C1"/>
    <w:rsid w:val="00174572"/>
    <w:rsid w:val="00185087"/>
    <w:rsid w:val="00186CC9"/>
    <w:rsid w:val="00190964"/>
    <w:rsid w:val="001B30D5"/>
    <w:rsid w:val="001B4851"/>
    <w:rsid w:val="001D1742"/>
    <w:rsid w:val="001E44B7"/>
    <w:rsid w:val="001F16BB"/>
    <w:rsid w:val="0022056F"/>
    <w:rsid w:val="002229EB"/>
    <w:rsid w:val="00232C20"/>
    <w:rsid w:val="00233D15"/>
    <w:rsid w:val="00251382"/>
    <w:rsid w:val="0026280C"/>
    <w:rsid w:val="0026537C"/>
    <w:rsid w:val="00272FA8"/>
    <w:rsid w:val="00273D61"/>
    <w:rsid w:val="002844DB"/>
    <w:rsid w:val="00296C18"/>
    <w:rsid w:val="00297C68"/>
    <w:rsid w:val="002A110C"/>
    <w:rsid w:val="002D2652"/>
    <w:rsid w:val="002E5F78"/>
    <w:rsid w:val="002F1A0F"/>
    <w:rsid w:val="002F3482"/>
    <w:rsid w:val="003121FE"/>
    <w:rsid w:val="003137B0"/>
    <w:rsid w:val="00321366"/>
    <w:rsid w:val="00333A35"/>
    <w:rsid w:val="00335120"/>
    <w:rsid w:val="003549D5"/>
    <w:rsid w:val="0036557F"/>
    <w:rsid w:val="00370638"/>
    <w:rsid w:val="0037607B"/>
    <w:rsid w:val="00380725"/>
    <w:rsid w:val="0039108C"/>
    <w:rsid w:val="003951D7"/>
    <w:rsid w:val="003A2627"/>
    <w:rsid w:val="003C6D7B"/>
    <w:rsid w:val="003E1633"/>
    <w:rsid w:val="003E1B0F"/>
    <w:rsid w:val="003E65E9"/>
    <w:rsid w:val="003E7976"/>
    <w:rsid w:val="003F0093"/>
    <w:rsid w:val="003F54EA"/>
    <w:rsid w:val="00410192"/>
    <w:rsid w:val="00437501"/>
    <w:rsid w:val="00440067"/>
    <w:rsid w:val="004427F7"/>
    <w:rsid w:val="00450581"/>
    <w:rsid w:val="00476FC2"/>
    <w:rsid w:val="00483E20"/>
    <w:rsid w:val="00485880"/>
    <w:rsid w:val="004935AE"/>
    <w:rsid w:val="00494767"/>
    <w:rsid w:val="004A4BAF"/>
    <w:rsid w:val="004B0A48"/>
    <w:rsid w:val="004B19CA"/>
    <w:rsid w:val="004B5B32"/>
    <w:rsid w:val="004C25AD"/>
    <w:rsid w:val="004C67F7"/>
    <w:rsid w:val="004C6987"/>
    <w:rsid w:val="004C7E25"/>
    <w:rsid w:val="004E60E9"/>
    <w:rsid w:val="004E658C"/>
    <w:rsid w:val="004E77D9"/>
    <w:rsid w:val="004F2DC5"/>
    <w:rsid w:val="004F4731"/>
    <w:rsid w:val="004F780C"/>
    <w:rsid w:val="0050635A"/>
    <w:rsid w:val="00510AEF"/>
    <w:rsid w:val="00520FAB"/>
    <w:rsid w:val="005278A4"/>
    <w:rsid w:val="00527C9C"/>
    <w:rsid w:val="005326FE"/>
    <w:rsid w:val="00542203"/>
    <w:rsid w:val="0054229B"/>
    <w:rsid w:val="00543A47"/>
    <w:rsid w:val="00557714"/>
    <w:rsid w:val="00570A55"/>
    <w:rsid w:val="00572BBD"/>
    <w:rsid w:val="00576717"/>
    <w:rsid w:val="005833D8"/>
    <w:rsid w:val="00585FD9"/>
    <w:rsid w:val="005930C2"/>
    <w:rsid w:val="005A5860"/>
    <w:rsid w:val="005B7599"/>
    <w:rsid w:val="005C40DE"/>
    <w:rsid w:val="005D1953"/>
    <w:rsid w:val="005D3940"/>
    <w:rsid w:val="005D4907"/>
    <w:rsid w:val="005D793C"/>
    <w:rsid w:val="005E5325"/>
    <w:rsid w:val="005F2BFB"/>
    <w:rsid w:val="005F3653"/>
    <w:rsid w:val="006036E3"/>
    <w:rsid w:val="00604D2A"/>
    <w:rsid w:val="00606A26"/>
    <w:rsid w:val="0063064D"/>
    <w:rsid w:val="006317F7"/>
    <w:rsid w:val="00632DD8"/>
    <w:rsid w:val="00634795"/>
    <w:rsid w:val="00640CC0"/>
    <w:rsid w:val="00653A79"/>
    <w:rsid w:val="006734E2"/>
    <w:rsid w:val="00675213"/>
    <w:rsid w:val="00680E7A"/>
    <w:rsid w:val="006B44D7"/>
    <w:rsid w:val="006C1951"/>
    <w:rsid w:val="006E07A0"/>
    <w:rsid w:val="006E563D"/>
    <w:rsid w:val="006E632E"/>
    <w:rsid w:val="006F373D"/>
    <w:rsid w:val="007070B7"/>
    <w:rsid w:val="00707B1D"/>
    <w:rsid w:val="00723F53"/>
    <w:rsid w:val="00740025"/>
    <w:rsid w:val="00740C53"/>
    <w:rsid w:val="00742C86"/>
    <w:rsid w:val="0075290C"/>
    <w:rsid w:val="0076604E"/>
    <w:rsid w:val="00773A56"/>
    <w:rsid w:val="0077466A"/>
    <w:rsid w:val="00794934"/>
    <w:rsid w:val="00794C08"/>
    <w:rsid w:val="00796F95"/>
    <w:rsid w:val="007A63B0"/>
    <w:rsid w:val="007B1A90"/>
    <w:rsid w:val="007B1C4D"/>
    <w:rsid w:val="007B3CF0"/>
    <w:rsid w:val="007C24AA"/>
    <w:rsid w:val="007E44D8"/>
    <w:rsid w:val="007E4D6A"/>
    <w:rsid w:val="007E560C"/>
    <w:rsid w:val="00803F7A"/>
    <w:rsid w:val="00821D82"/>
    <w:rsid w:val="00822A64"/>
    <w:rsid w:val="00834311"/>
    <w:rsid w:val="00865187"/>
    <w:rsid w:val="00866717"/>
    <w:rsid w:val="00870D51"/>
    <w:rsid w:val="00871D54"/>
    <w:rsid w:val="008725B1"/>
    <w:rsid w:val="008738C7"/>
    <w:rsid w:val="0087685F"/>
    <w:rsid w:val="00881EA7"/>
    <w:rsid w:val="0089330C"/>
    <w:rsid w:val="008A105D"/>
    <w:rsid w:val="008A26DD"/>
    <w:rsid w:val="008A657D"/>
    <w:rsid w:val="008B317B"/>
    <w:rsid w:val="008C1F6F"/>
    <w:rsid w:val="008C3BAA"/>
    <w:rsid w:val="008C536D"/>
    <w:rsid w:val="008E1450"/>
    <w:rsid w:val="008F158C"/>
    <w:rsid w:val="008F34F7"/>
    <w:rsid w:val="00905AB3"/>
    <w:rsid w:val="009074E2"/>
    <w:rsid w:val="00914191"/>
    <w:rsid w:val="009163CC"/>
    <w:rsid w:val="00946D54"/>
    <w:rsid w:val="00967BB4"/>
    <w:rsid w:val="009B2EE5"/>
    <w:rsid w:val="009D3D52"/>
    <w:rsid w:val="009D610F"/>
    <w:rsid w:val="00A01232"/>
    <w:rsid w:val="00A03B93"/>
    <w:rsid w:val="00A15129"/>
    <w:rsid w:val="00A1541A"/>
    <w:rsid w:val="00A17157"/>
    <w:rsid w:val="00A36642"/>
    <w:rsid w:val="00A378D5"/>
    <w:rsid w:val="00A40E03"/>
    <w:rsid w:val="00A40FAC"/>
    <w:rsid w:val="00A44361"/>
    <w:rsid w:val="00A63EF0"/>
    <w:rsid w:val="00A90E93"/>
    <w:rsid w:val="00A9143B"/>
    <w:rsid w:val="00AA4EC7"/>
    <w:rsid w:val="00AB78AE"/>
    <w:rsid w:val="00AC585C"/>
    <w:rsid w:val="00AD242A"/>
    <w:rsid w:val="00AE1547"/>
    <w:rsid w:val="00AF582C"/>
    <w:rsid w:val="00B11437"/>
    <w:rsid w:val="00B13452"/>
    <w:rsid w:val="00B16F51"/>
    <w:rsid w:val="00B178E3"/>
    <w:rsid w:val="00B25130"/>
    <w:rsid w:val="00B26596"/>
    <w:rsid w:val="00B27C60"/>
    <w:rsid w:val="00B36189"/>
    <w:rsid w:val="00B422A9"/>
    <w:rsid w:val="00B45AFD"/>
    <w:rsid w:val="00B46E76"/>
    <w:rsid w:val="00B50B55"/>
    <w:rsid w:val="00B51917"/>
    <w:rsid w:val="00B64A06"/>
    <w:rsid w:val="00B8300E"/>
    <w:rsid w:val="00B85BE6"/>
    <w:rsid w:val="00B90CCB"/>
    <w:rsid w:val="00B9653B"/>
    <w:rsid w:val="00B97B45"/>
    <w:rsid w:val="00BB0D3D"/>
    <w:rsid w:val="00BB4BEF"/>
    <w:rsid w:val="00BC001C"/>
    <w:rsid w:val="00BC1B1E"/>
    <w:rsid w:val="00BF06E4"/>
    <w:rsid w:val="00BF4693"/>
    <w:rsid w:val="00C15E32"/>
    <w:rsid w:val="00C24B48"/>
    <w:rsid w:val="00C30C77"/>
    <w:rsid w:val="00C33509"/>
    <w:rsid w:val="00C44FCB"/>
    <w:rsid w:val="00C72075"/>
    <w:rsid w:val="00C8420B"/>
    <w:rsid w:val="00C842E0"/>
    <w:rsid w:val="00C92E99"/>
    <w:rsid w:val="00CA04CB"/>
    <w:rsid w:val="00CB1686"/>
    <w:rsid w:val="00CB6E53"/>
    <w:rsid w:val="00CB7D61"/>
    <w:rsid w:val="00CC647B"/>
    <w:rsid w:val="00CF0851"/>
    <w:rsid w:val="00CF132C"/>
    <w:rsid w:val="00CF7AB5"/>
    <w:rsid w:val="00D31BFD"/>
    <w:rsid w:val="00D44464"/>
    <w:rsid w:val="00D44495"/>
    <w:rsid w:val="00D457C6"/>
    <w:rsid w:val="00D53665"/>
    <w:rsid w:val="00D659D8"/>
    <w:rsid w:val="00D73B9C"/>
    <w:rsid w:val="00D7514A"/>
    <w:rsid w:val="00DA6B61"/>
    <w:rsid w:val="00DC3961"/>
    <w:rsid w:val="00DC6042"/>
    <w:rsid w:val="00DD05D1"/>
    <w:rsid w:val="00DD11E8"/>
    <w:rsid w:val="00DE515E"/>
    <w:rsid w:val="00DE60F3"/>
    <w:rsid w:val="00DF01E1"/>
    <w:rsid w:val="00E02B6A"/>
    <w:rsid w:val="00E03C0E"/>
    <w:rsid w:val="00E061AF"/>
    <w:rsid w:val="00E22C54"/>
    <w:rsid w:val="00E30455"/>
    <w:rsid w:val="00E31A20"/>
    <w:rsid w:val="00E35919"/>
    <w:rsid w:val="00E56285"/>
    <w:rsid w:val="00E6230A"/>
    <w:rsid w:val="00E6358A"/>
    <w:rsid w:val="00E761C3"/>
    <w:rsid w:val="00E91897"/>
    <w:rsid w:val="00E92130"/>
    <w:rsid w:val="00E94D88"/>
    <w:rsid w:val="00E961EF"/>
    <w:rsid w:val="00E97E30"/>
    <w:rsid w:val="00EA278C"/>
    <w:rsid w:val="00EB25E3"/>
    <w:rsid w:val="00EC3B54"/>
    <w:rsid w:val="00EC5E4C"/>
    <w:rsid w:val="00ED2A38"/>
    <w:rsid w:val="00ED3A66"/>
    <w:rsid w:val="00EE5AEB"/>
    <w:rsid w:val="00EE7CD5"/>
    <w:rsid w:val="00EF1BEC"/>
    <w:rsid w:val="00EF228E"/>
    <w:rsid w:val="00F068B2"/>
    <w:rsid w:val="00F1323A"/>
    <w:rsid w:val="00F1667C"/>
    <w:rsid w:val="00F16A94"/>
    <w:rsid w:val="00F27299"/>
    <w:rsid w:val="00F41F05"/>
    <w:rsid w:val="00F4504F"/>
    <w:rsid w:val="00F51F06"/>
    <w:rsid w:val="00F64244"/>
    <w:rsid w:val="00F65A07"/>
    <w:rsid w:val="00F66D36"/>
    <w:rsid w:val="00F743CE"/>
    <w:rsid w:val="00F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3D1F0-4F6D-4F3E-BB9F-AE615B89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C5"/>
    <w:pPr>
      <w:spacing w:before="60" w:after="6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717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671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717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6717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Subtitle"/>
    <w:basedOn w:val="a"/>
    <w:next w:val="a"/>
    <w:link w:val="a4"/>
    <w:uiPriority w:val="11"/>
    <w:qFormat/>
    <w:rsid w:val="002D2652"/>
    <w:pPr>
      <w:spacing w:before="120" w:after="120"/>
    </w:pPr>
    <w:rPr>
      <w:b/>
      <w:bCs/>
    </w:rPr>
  </w:style>
  <w:style w:type="character" w:customStyle="1" w:styleId="a4">
    <w:name w:val="Подзаголовок Знак"/>
    <w:basedOn w:val="a0"/>
    <w:link w:val="a3"/>
    <w:uiPriority w:val="11"/>
    <w:rsid w:val="002D2652"/>
    <w:rPr>
      <w:rFonts w:ascii="Times New Roman" w:hAnsi="Times New Roman"/>
      <w:b/>
      <w:bCs/>
      <w:sz w:val="24"/>
    </w:rPr>
  </w:style>
  <w:style w:type="table" w:styleId="a5">
    <w:name w:val="Table Grid"/>
    <w:basedOn w:val="a1"/>
    <w:uiPriority w:val="39"/>
    <w:rsid w:val="0088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C7E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7E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7E25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7E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C7E25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7E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7E2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B3CF0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A10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">
    <w:name w:val="Emphasis"/>
    <w:basedOn w:val="a0"/>
    <w:uiPriority w:val="20"/>
    <w:qFormat/>
    <w:rsid w:val="006B44D7"/>
    <w:rPr>
      <w:i/>
      <w:iCs/>
    </w:rPr>
  </w:style>
  <w:style w:type="paragraph" w:customStyle="1" w:styleId="western">
    <w:name w:val="western"/>
    <w:basedOn w:val="a"/>
    <w:rsid w:val="006B44D7"/>
    <w:pPr>
      <w:spacing w:before="100" w:beforeAutospacing="1"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af0">
    <w:name w:val="Title"/>
    <w:basedOn w:val="a"/>
    <w:link w:val="af1"/>
    <w:uiPriority w:val="10"/>
    <w:qFormat/>
    <w:rsid w:val="003121FE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3121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12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Body Text"/>
    <w:basedOn w:val="a"/>
    <w:link w:val="af3"/>
    <w:uiPriority w:val="99"/>
    <w:rsid w:val="003121FE"/>
    <w:pPr>
      <w:spacing w:before="0" w:after="120" w:line="240" w:lineRule="auto"/>
      <w:jc w:val="right"/>
    </w:pPr>
    <w:rPr>
      <w:rFonts w:eastAsia="Times New Roman" w:cs="Times New Roman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312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aliases w:val=" Знак4,Основной текст1,Знак Знак Знак Зн Знак Знак,Знак Знак Знак Зн Знак,Верхний колонтитул1,??????? ??????????,Title Up,Header_ARGOSS,ITTHEADER,h,header-first,HeaderPort,I.L.T.,ВерхКолонтитул"/>
    <w:basedOn w:val="a"/>
    <w:link w:val="af5"/>
    <w:uiPriority w:val="99"/>
    <w:rsid w:val="003121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aliases w:val=" Знак4 Знак,Основной текст1 Знак,Знак Знак Знак Зн Знак Знак Знак,Знак Знак Знак Зн Знак Знак1,Верхний колонтитул1 Знак,??????? ?????????? Знак,Title Up Знак,Header_ARGOSS Знак,ITTHEADER Знак,h Знак,header-first Знак,I.L.T. Знак"/>
    <w:basedOn w:val="a0"/>
    <w:link w:val="af4"/>
    <w:uiPriority w:val="99"/>
    <w:rsid w:val="00312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áû÷íûé"/>
    <w:uiPriority w:val="99"/>
    <w:rsid w:val="003121F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f8"/>
    <w:uiPriority w:val="99"/>
    <w:unhideWhenUsed/>
    <w:qFormat/>
    <w:rsid w:val="003121FE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f7"/>
    <w:uiPriority w:val="99"/>
    <w:qFormat/>
    <w:rsid w:val="003121FE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unhideWhenUsed/>
    <w:qFormat/>
    <w:rsid w:val="003121FE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3121FE"/>
    <w:pPr>
      <w:spacing w:before="0" w:after="120" w:line="48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121FE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121FE"/>
    <w:pPr>
      <w:spacing w:before="0"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121F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paragraph">
    <w:name w:val="paragraph"/>
    <w:basedOn w:val="a"/>
    <w:rsid w:val="003121F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3121FE"/>
  </w:style>
  <w:style w:type="paragraph" w:styleId="afa">
    <w:name w:val="No Spacing"/>
    <w:basedOn w:val="a"/>
    <w:link w:val="afb"/>
    <w:uiPriority w:val="1"/>
    <w:qFormat/>
    <w:rsid w:val="003121FE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fb">
    <w:name w:val="Без интервала Знак"/>
    <w:link w:val="afa"/>
    <w:uiPriority w:val="1"/>
    <w:locked/>
    <w:rsid w:val="003121FE"/>
    <w:rPr>
      <w:rFonts w:ascii="Calibri" w:eastAsia="Times New Roman" w:hAnsi="Calibri" w:cs="Times New Roman"/>
      <w:sz w:val="20"/>
      <w:szCs w:val="20"/>
      <w:lang w:val="en-US" w:eastAsia="ru-RU"/>
    </w:rPr>
  </w:style>
  <w:style w:type="character" w:styleId="afc">
    <w:name w:val="Hyperlink"/>
    <w:uiPriority w:val="99"/>
    <w:unhideWhenUsed/>
    <w:rsid w:val="003121FE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3121FE"/>
    <w:rPr>
      <w:color w:val="954F72"/>
      <w:u w:val="single"/>
    </w:rPr>
  </w:style>
  <w:style w:type="paragraph" w:customStyle="1" w:styleId="xl63">
    <w:name w:val="xl63"/>
    <w:basedOn w:val="a"/>
    <w:rsid w:val="003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customStyle="1" w:styleId="xl64">
    <w:name w:val="xl64"/>
    <w:basedOn w:val="a"/>
    <w:rsid w:val="003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customStyle="1" w:styleId="xl65">
    <w:name w:val="xl65"/>
    <w:basedOn w:val="a"/>
    <w:rsid w:val="003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customStyle="1" w:styleId="xl66">
    <w:name w:val="xl66"/>
    <w:basedOn w:val="a"/>
    <w:rsid w:val="003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xl67">
    <w:name w:val="xl67"/>
    <w:basedOn w:val="a"/>
    <w:rsid w:val="003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xl68">
    <w:name w:val="xl68"/>
    <w:basedOn w:val="a"/>
    <w:rsid w:val="003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2"/>
      <w:lang w:eastAsia="ru-RU"/>
    </w:rPr>
  </w:style>
  <w:style w:type="paragraph" w:customStyle="1" w:styleId="xl69">
    <w:name w:val="xl69"/>
    <w:basedOn w:val="a"/>
    <w:rsid w:val="003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xl70">
    <w:name w:val="xl70"/>
    <w:basedOn w:val="a"/>
    <w:rsid w:val="003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2"/>
      <w:lang w:eastAsia="ru-RU"/>
    </w:rPr>
  </w:style>
  <w:style w:type="paragraph" w:customStyle="1" w:styleId="xl71">
    <w:name w:val="xl71"/>
    <w:basedOn w:val="a"/>
    <w:rsid w:val="003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xl72">
    <w:name w:val="xl72"/>
    <w:basedOn w:val="a"/>
    <w:rsid w:val="003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2D3539"/>
      <w:sz w:val="22"/>
      <w:lang w:eastAsia="ru-RU"/>
    </w:rPr>
  </w:style>
  <w:style w:type="paragraph" w:customStyle="1" w:styleId="xl73">
    <w:name w:val="xl73"/>
    <w:basedOn w:val="a"/>
    <w:rsid w:val="003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333333"/>
      <w:sz w:val="22"/>
      <w:lang w:eastAsia="ru-RU"/>
    </w:rPr>
  </w:style>
  <w:style w:type="paragraph" w:customStyle="1" w:styleId="xl74">
    <w:name w:val="xl74"/>
    <w:basedOn w:val="a"/>
    <w:rsid w:val="003121F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xl75">
    <w:name w:val="xl75"/>
    <w:basedOn w:val="a"/>
    <w:rsid w:val="003121FE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xl76">
    <w:name w:val="xl76"/>
    <w:basedOn w:val="a"/>
    <w:rsid w:val="003121FE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xl77">
    <w:name w:val="xl77"/>
    <w:basedOn w:val="a"/>
    <w:rsid w:val="003121FE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3121FE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3121FE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3121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2"/>
      <w:lang w:eastAsia="ru-RU"/>
    </w:rPr>
  </w:style>
  <w:style w:type="paragraph" w:customStyle="1" w:styleId="xl81">
    <w:name w:val="xl81"/>
    <w:basedOn w:val="a"/>
    <w:rsid w:val="003121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xl82">
    <w:name w:val="xl82"/>
    <w:basedOn w:val="a"/>
    <w:rsid w:val="003121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3F2F"/>
      <w:sz w:val="22"/>
      <w:lang w:eastAsia="ru-RU"/>
    </w:rPr>
  </w:style>
  <w:style w:type="paragraph" w:customStyle="1" w:styleId="xl83">
    <w:name w:val="xl83"/>
    <w:basedOn w:val="a"/>
    <w:rsid w:val="003121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xl84">
    <w:name w:val="xl84"/>
    <w:basedOn w:val="a"/>
    <w:rsid w:val="003121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customStyle="1" w:styleId="xl85">
    <w:name w:val="xl85"/>
    <w:basedOn w:val="a"/>
    <w:rsid w:val="003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2"/>
      <w:lang w:eastAsia="ru-RU"/>
    </w:rPr>
  </w:style>
  <w:style w:type="paragraph" w:customStyle="1" w:styleId="xl86">
    <w:name w:val="xl86"/>
    <w:basedOn w:val="a"/>
    <w:rsid w:val="003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2"/>
      <w:lang w:eastAsia="ru-RU"/>
    </w:rPr>
  </w:style>
  <w:style w:type="paragraph" w:customStyle="1" w:styleId="ConsNormal">
    <w:name w:val="ConsNormal"/>
    <w:basedOn w:val="a"/>
    <w:link w:val="ConsNormal0"/>
    <w:qFormat/>
    <w:rsid w:val="003121FE"/>
    <w:pPr>
      <w:snapToGrid w:val="0"/>
      <w:spacing w:before="0"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3121FE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7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4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na\OneDrive\&#1040;&#1058;&#1054;&#1052;&#1043;&#1056;&#1059;&#1055;&#1055;\&#1040;&#1058;&#1054;&#1052;&#1057;&#1045;&#1056;&#1042;&#1048;&#1057;\06.%20&#1052;&#1077;&#1090;&#1086;&#1076;&#1080;&#1095;&#1077;&#1089;&#1082;&#1080;&#1077;%20&#1084;&#1072;&#1090;&#1077;&#1088;&#1080;&#1072;&#1083;&#1099;\!&#1058;&#1080;&#1087;&#1086;&#1074;&#1086;&#1081;%20&#1096;&#1072;&#1073;&#1083;&#1086;&#1085;%20&#1058;&#1047;%20&#1085;&#1072;%20&#1058;&#1054;.%20&#1053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B22E-82AB-419F-9AE9-500ECAB8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!Типовой шаблон ТЗ на ТО. Новый</Template>
  <TotalTime>130</TotalTime>
  <Pages>82</Pages>
  <Words>18625</Words>
  <Characters>106164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Сорокин</dc:creator>
  <cp:keywords/>
  <dc:description/>
  <cp:lastModifiedBy>Калин Юрий Геннадьевич</cp:lastModifiedBy>
  <cp:revision>38</cp:revision>
  <dcterms:created xsi:type="dcterms:W3CDTF">2022-07-22T05:47:00Z</dcterms:created>
  <dcterms:modified xsi:type="dcterms:W3CDTF">2024-03-20T14:23:00Z</dcterms:modified>
</cp:coreProperties>
</file>